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CF1803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-876300</wp:posOffset>
            </wp:positionH>
            <wp:positionV relativeFrom="paragraph">
              <wp:posOffset>-60325</wp:posOffset>
            </wp:positionV>
            <wp:extent cx="7560310" cy="1804670"/>
            <wp:effectExtent l="0" t="0" r="0" b="5080"/>
            <wp:wrapNone/>
            <wp:docPr id="5" name="Image 5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9710DA" w:rsidP="00300AA2">
      <w:pPr>
        <w:jc w:val="both"/>
      </w:pPr>
      <w:r>
        <w:t>TT PLAST</w:t>
      </w:r>
      <w:r w:rsidR="0040434A" w:rsidRPr="006C4B7A">
        <w:tab/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9710DA" w:rsidP="00300AA2">
      <w:pPr>
        <w:pStyle w:val="Textebrut"/>
        <w:jc w:val="left"/>
      </w:pPr>
      <w:r>
        <w:t>Parc d’Activités Renardières</w:t>
      </w:r>
    </w:p>
    <w:p w:rsidR="009710DA" w:rsidRPr="006C4B7A" w:rsidRDefault="009710DA" w:rsidP="00300AA2">
      <w:pPr>
        <w:pStyle w:val="Textebrut"/>
        <w:jc w:val="left"/>
      </w:pPr>
      <w:r>
        <w:t>62300 LENS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745E6E">
        <w:tc>
          <w:tcPr>
            <w:tcW w:w="1242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:rsidTr="00745E6E">
        <w:tc>
          <w:tcPr>
            <w:tcW w:w="1242" w:type="dxa"/>
            <w:shd w:val="clear" w:color="auto" w:fill="auto"/>
          </w:tcPr>
          <w:p w:rsidR="006C4B7A" w:rsidRPr="00745E6E" w:rsidRDefault="00005C42" w:rsidP="00B14631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="00B14631">
              <w:rPr>
                <w:b w:val="0"/>
                <w:sz w:val="20"/>
                <w:szCs w:val="20"/>
              </w:rPr>
              <w:t>24</w:t>
            </w:r>
            <w:r w:rsidR="00CF7737">
              <w:rPr>
                <w:b w:val="0"/>
                <w:sz w:val="20"/>
                <w:szCs w:val="20"/>
              </w:rPr>
              <w:t>-0914</w:t>
            </w:r>
          </w:p>
        </w:tc>
        <w:tc>
          <w:tcPr>
            <w:tcW w:w="1418" w:type="dxa"/>
            <w:shd w:val="clear" w:color="auto" w:fill="auto"/>
          </w:tcPr>
          <w:p w:rsidR="006C4B7A" w:rsidRPr="00745E6E" w:rsidRDefault="00B14631" w:rsidP="00F41CB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  <w:r w:rsidR="00005C42">
              <w:rPr>
                <w:b w:val="0"/>
                <w:sz w:val="20"/>
                <w:szCs w:val="20"/>
              </w:rPr>
              <w:t>.09.2014</w:t>
            </w:r>
          </w:p>
        </w:tc>
        <w:tc>
          <w:tcPr>
            <w:tcW w:w="3544" w:type="dxa"/>
            <w:shd w:val="clear" w:color="auto" w:fill="auto"/>
          </w:tcPr>
          <w:p w:rsidR="006C4B7A" w:rsidRPr="00745E6E" w:rsidRDefault="006C4B7A" w:rsidP="00300AA2">
            <w:pPr>
              <w:rPr>
                <w:b w:val="0"/>
                <w:sz w:val="20"/>
                <w:szCs w:val="20"/>
              </w:rPr>
            </w:pPr>
            <w:r w:rsidRPr="00745E6E">
              <w:rPr>
                <w:b w:val="0"/>
                <w:sz w:val="20"/>
                <w:szCs w:val="20"/>
              </w:rPr>
              <w:t>Virement bancaire – 30 jours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  <w:r w:rsidRPr="00745E6E">
              <w:rPr>
                <w:b w:val="0"/>
                <w:sz w:val="20"/>
                <w:szCs w:val="20"/>
              </w:rPr>
              <w:t>FDM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C4B7A" w:rsidRPr="00745E6E" w:rsidRDefault="00CF7737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31.10.2014</w:t>
            </w:r>
          </w:p>
        </w:tc>
        <w:tc>
          <w:tcPr>
            <w:tcW w:w="2126" w:type="dxa"/>
            <w:shd w:val="clear" w:color="auto" w:fill="auto"/>
          </w:tcPr>
          <w:p w:rsidR="006C4B7A" w:rsidRPr="00745E6E" w:rsidRDefault="009710DA" w:rsidP="00300AA2">
            <w:pPr>
              <w:rPr>
                <w:b w:val="0"/>
                <w:sz w:val="20"/>
                <w:szCs w:val="20"/>
              </w:rPr>
            </w:pPr>
            <w:r w:rsidRPr="00745E6E">
              <w:rPr>
                <w:b w:val="0"/>
                <w:sz w:val="20"/>
                <w:szCs w:val="20"/>
              </w:rPr>
              <w:t>FR 31 345 119 184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300AA2">
        <w:rPr>
          <w:sz w:val="24"/>
          <w:szCs w:val="24"/>
        </w:rPr>
        <w:t>SL</w:t>
      </w:r>
      <w:r w:rsidR="00CF7737">
        <w:rPr>
          <w:sz w:val="24"/>
          <w:szCs w:val="24"/>
        </w:rPr>
        <w:t xml:space="preserve"> 1409</w:t>
      </w:r>
      <w:r w:rsidR="00B14631">
        <w:rPr>
          <w:sz w:val="24"/>
          <w:szCs w:val="24"/>
        </w:rPr>
        <w:t>16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9710DA">
        <w:t>TTP</w:t>
      </w:r>
      <w:r>
        <w:t>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  <w:bookmarkStart w:id="0" w:name="_GoBack"/>
      <w:bookmarkEnd w:id="0"/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B14631" w:rsidP="00640F6E">
      <w:pPr>
        <w:ind w:left="-567"/>
      </w:pPr>
      <w:r>
        <w:object w:dxaOrig="12402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0.75pt;height:262.5pt" o:ole="">
            <v:imagedata r:id="rId8" o:title=""/>
          </v:shape>
          <o:OLEObject Type="Embed" ProgID="Excel.Sheet.12" ShapeID="_x0000_i1025" DrawAspect="Content" ObjectID="_1473682384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SARL E</w:t>
      </w:r>
      <w:r w:rsidR="00CF1803">
        <w:rPr>
          <w:rFonts w:ascii="Calibri" w:hAnsi="Calibri"/>
          <w:sz w:val="22"/>
          <w:szCs w:val="22"/>
        </w:rPr>
        <w:t>.DEAL</w:t>
      </w:r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CF1803" w:rsidRDefault="00CF1803" w:rsidP="00CF180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CF1803" w:rsidRPr="00F865DA" w:rsidRDefault="00CF1803" w:rsidP="00CF180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CF1803" w:rsidRPr="006A5904" w:rsidRDefault="00CF1803" w:rsidP="00CF180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:rsidR="00CF1803" w:rsidRPr="00B838B8" w:rsidRDefault="00CF1803" w:rsidP="00CF1803"/>
    <w:p w:rsidR="00CF1803" w:rsidRPr="00B96C53" w:rsidRDefault="00CF1803" w:rsidP="00CF180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p w:rsidR="00F74EA1" w:rsidRPr="00B96C53" w:rsidRDefault="00F74EA1" w:rsidP="00CF180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B2A" w:rsidRDefault="00456B2A" w:rsidP="00300AA2">
      <w:r>
        <w:separator/>
      </w:r>
    </w:p>
  </w:endnote>
  <w:endnote w:type="continuationSeparator" w:id="0">
    <w:p w:rsidR="00456B2A" w:rsidRDefault="00456B2A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>
          <wp:extent cx="7239000" cy="533400"/>
          <wp:effectExtent l="0" t="0" r="0" b="0"/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B2A" w:rsidRDefault="00456B2A" w:rsidP="00300AA2">
      <w:r>
        <w:separator/>
      </w:r>
    </w:p>
  </w:footnote>
  <w:footnote w:type="continuationSeparator" w:id="0">
    <w:p w:rsidR="00456B2A" w:rsidRDefault="00456B2A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5C42"/>
    <w:rsid w:val="00006400"/>
    <w:rsid w:val="00010EE2"/>
    <w:rsid w:val="00015AD2"/>
    <w:rsid w:val="0005118C"/>
    <w:rsid w:val="00054AB3"/>
    <w:rsid w:val="000A2BF7"/>
    <w:rsid w:val="001A302F"/>
    <w:rsid w:val="001D33C1"/>
    <w:rsid w:val="001D6E75"/>
    <w:rsid w:val="00264C0B"/>
    <w:rsid w:val="002A207A"/>
    <w:rsid w:val="002B2FBD"/>
    <w:rsid w:val="002D4106"/>
    <w:rsid w:val="00300AA2"/>
    <w:rsid w:val="00301BF1"/>
    <w:rsid w:val="00341A75"/>
    <w:rsid w:val="0039042D"/>
    <w:rsid w:val="003B4E5D"/>
    <w:rsid w:val="003C6610"/>
    <w:rsid w:val="003D1E6A"/>
    <w:rsid w:val="003D4152"/>
    <w:rsid w:val="003E0064"/>
    <w:rsid w:val="0040434A"/>
    <w:rsid w:val="004058B7"/>
    <w:rsid w:val="00415CE5"/>
    <w:rsid w:val="0043536B"/>
    <w:rsid w:val="00456B2A"/>
    <w:rsid w:val="00487CD0"/>
    <w:rsid w:val="004C37EB"/>
    <w:rsid w:val="004D1AA5"/>
    <w:rsid w:val="005610C1"/>
    <w:rsid w:val="00572385"/>
    <w:rsid w:val="00590E93"/>
    <w:rsid w:val="005A5FCC"/>
    <w:rsid w:val="005E2B2A"/>
    <w:rsid w:val="00625F4D"/>
    <w:rsid w:val="006357F1"/>
    <w:rsid w:val="00640F6E"/>
    <w:rsid w:val="006854CA"/>
    <w:rsid w:val="006A5904"/>
    <w:rsid w:val="006C4B7A"/>
    <w:rsid w:val="007210EC"/>
    <w:rsid w:val="00744725"/>
    <w:rsid w:val="00745E6E"/>
    <w:rsid w:val="007A59C8"/>
    <w:rsid w:val="007A61DD"/>
    <w:rsid w:val="007D757E"/>
    <w:rsid w:val="007E2FB1"/>
    <w:rsid w:val="007E4645"/>
    <w:rsid w:val="007E5948"/>
    <w:rsid w:val="007F5696"/>
    <w:rsid w:val="00834E49"/>
    <w:rsid w:val="0084336F"/>
    <w:rsid w:val="00850339"/>
    <w:rsid w:val="00851919"/>
    <w:rsid w:val="00882239"/>
    <w:rsid w:val="008A1C33"/>
    <w:rsid w:val="008A7374"/>
    <w:rsid w:val="008F5616"/>
    <w:rsid w:val="00901FB6"/>
    <w:rsid w:val="00927B0E"/>
    <w:rsid w:val="00950F25"/>
    <w:rsid w:val="009710DA"/>
    <w:rsid w:val="00A0246A"/>
    <w:rsid w:val="00A032BB"/>
    <w:rsid w:val="00A172EA"/>
    <w:rsid w:val="00B14631"/>
    <w:rsid w:val="00B27609"/>
    <w:rsid w:val="00B82D6E"/>
    <w:rsid w:val="00B838B8"/>
    <w:rsid w:val="00B96C53"/>
    <w:rsid w:val="00BF5077"/>
    <w:rsid w:val="00BF528C"/>
    <w:rsid w:val="00C77DFF"/>
    <w:rsid w:val="00CC6072"/>
    <w:rsid w:val="00CD10D4"/>
    <w:rsid w:val="00CF1803"/>
    <w:rsid w:val="00CF5A7F"/>
    <w:rsid w:val="00CF7737"/>
    <w:rsid w:val="00D01DFA"/>
    <w:rsid w:val="00D52D63"/>
    <w:rsid w:val="00D80524"/>
    <w:rsid w:val="00D82065"/>
    <w:rsid w:val="00D972E0"/>
    <w:rsid w:val="00DF1E1A"/>
    <w:rsid w:val="00DF4D93"/>
    <w:rsid w:val="00E330A3"/>
    <w:rsid w:val="00E44E77"/>
    <w:rsid w:val="00E5324D"/>
    <w:rsid w:val="00E64C96"/>
    <w:rsid w:val="00EB4852"/>
    <w:rsid w:val="00EC464C"/>
    <w:rsid w:val="00F33372"/>
    <w:rsid w:val="00F41CB9"/>
    <w:rsid w:val="00F74EA1"/>
    <w:rsid w:val="00FC5D2E"/>
    <w:rsid w:val="00FC752A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TT PLAST 16-1013</Template>
  <TotalTime>6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3</cp:revision>
  <cp:lastPrinted>2014-10-01T13:21:00Z</cp:lastPrinted>
  <dcterms:created xsi:type="dcterms:W3CDTF">2014-10-01T13:20:00Z</dcterms:created>
  <dcterms:modified xsi:type="dcterms:W3CDTF">2014-10-01T13:26:00Z</dcterms:modified>
</cp:coreProperties>
</file>