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CF1803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-60325</wp:posOffset>
            </wp:positionV>
            <wp:extent cx="7560310" cy="1804670"/>
            <wp:effectExtent l="0" t="0" r="0" b="5080"/>
            <wp:wrapNone/>
            <wp:docPr id="5" name="Image 5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9710DA" w:rsidP="00300AA2">
      <w:pPr>
        <w:jc w:val="both"/>
      </w:pPr>
      <w:r>
        <w:t>TT PLAST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9710DA" w:rsidP="00300AA2">
      <w:pPr>
        <w:pStyle w:val="Textebrut"/>
        <w:jc w:val="left"/>
      </w:pPr>
      <w:r>
        <w:t>Parc d’Activités Renardières</w:t>
      </w:r>
    </w:p>
    <w:p w:rsidR="009710DA" w:rsidRPr="006C4B7A" w:rsidRDefault="009710DA" w:rsidP="00300AA2">
      <w:pPr>
        <w:pStyle w:val="Textebrut"/>
        <w:jc w:val="left"/>
      </w:pPr>
      <w:r>
        <w:t>62300 LENS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005C42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219</w:t>
            </w:r>
            <w:r w:rsidR="00CF7737">
              <w:rPr>
                <w:b w:val="0"/>
                <w:sz w:val="20"/>
                <w:szCs w:val="20"/>
              </w:rPr>
              <w:t>-0914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005C42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24.09.2014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CF7737" w:rsidP="00300AA2">
            <w:pPr>
              <w:rPr>
                <w:b w:val="0"/>
                <w:sz w:val="20"/>
                <w:szCs w:val="20"/>
              </w:rPr>
            </w:pPr>
            <w:bookmarkStart w:id="0" w:name="_GoBack"/>
            <w:r>
              <w:rPr>
                <w:b w:val="0"/>
                <w:sz w:val="20"/>
                <w:szCs w:val="20"/>
              </w:rPr>
              <w:t>31.10.2014</w:t>
            </w:r>
            <w:bookmarkEnd w:id="0"/>
          </w:p>
        </w:tc>
        <w:tc>
          <w:tcPr>
            <w:tcW w:w="2126" w:type="dxa"/>
            <w:shd w:val="clear" w:color="auto" w:fill="auto"/>
          </w:tcPr>
          <w:p w:rsidR="006C4B7A" w:rsidRPr="00745E6E" w:rsidRDefault="009710D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FR 31 345 119 184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CF7737">
        <w:rPr>
          <w:sz w:val="24"/>
          <w:szCs w:val="24"/>
        </w:rPr>
        <w:t xml:space="preserve"> 1409</w:t>
      </w:r>
      <w:r w:rsidR="007210EC">
        <w:rPr>
          <w:sz w:val="24"/>
          <w:szCs w:val="24"/>
        </w:rPr>
        <w:t>06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710DA">
        <w:t>TTP</w:t>
      </w:r>
      <w:r>
        <w:t>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7210EC" w:rsidP="00640F6E">
      <w:pPr>
        <w:ind w:left="-567"/>
      </w:pPr>
      <w:r>
        <w:object w:dxaOrig="12402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6pt;height:262.8pt" o:ole="">
            <v:imagedata r:id="rId8" o:title=""/>
          </v:shape>
          <o:OLEObject Type="Embed" ProgID="Excel.Sheet.12" ShapeID="_x0000_i1025" DrawAspect="Content" ObjectID="_1473048716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SARL E</w:t>
      </w:r>
      <w:r w:rsidR="00CF1803">
        <w:rPr>
          <w:rFonts w:ascii="Calibri" w:hAnsi="Calibri"/>
          <w:sz w:val="22"/>
          <w:szCs w:val="22"/>
        </w:rPr>
        <w:t>.DEAL</w:t>
      </w:r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CF1803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CF1803" w:rsidRPr="00F865DA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CF1803" w:rsidRPr="006A5904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CF1803" w:rsidRPr="00B838B8" w:rsidRDefault="00CF1803" w:rsidP="00CF1803"/>
    <w:p w:rsidR="00CF1803" w:rsidRPr="00B96C53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p w:rsidR="00F74EA1" w:rsidRPr="00B96C53" w:rsidRDefault="00F74EA1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BF7" w:rsidRDefault="000A2BF7" w:rsidP="00300AA2">
      <w:r>
        <w:separator/>
      </w:r>
    </w:p>
  </w:endnote>
  <w:endnote w:type="continuationSeparator" w:id="0">
    <w:p w:rsidR="000A2BF7" w:rsidRDefault="000A2BF7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BF7" w:rsidRDefault="000A2BF7" w:rsidP="00300AA2">
      <w:r>
        <w:separator/>
      </w:r>
    </w:p>
  </w:footnote>
  <w:footnote w:type="continuationSeparator" w:id="0">
    <w:p w:rsidR="000A2BF7" w:rsidRDefault="000A2BF7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5C42"/>
    <w:rsid w:val="00006400"/>
    <w:rsid w:val="00010EE2"/>
    <w:rsid w:val="00015AD2"/>
    <w:rsid w:val="0005118C"/>
    <w:rsid w:val="00054AB3"/>
    <w:rsid w:val="000A2BF7"/>
    <w:rsid w:val="001A30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C6610"/>
    <w:rsid w:val="003D1E6A"/>
    <w:rsid w:val="003D4152"/>
    <w:rsid w:val="003E0064"/>
    <w:rsid w:val="0040434A"/>
    <w:rsid w:val="004058B7"/>
    <w:rsid w:val="00415CE5"/>
    <w:rsid w:val="0043536B"/>
    <w:rsid w:val="00487CD0"/>
    <w:rsid w:val="004C37EB"/>
    <w:rsid w:val="004D1AA5"/>
    <w:rsid w:val="005610C1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210EC"/>
    <w:rsid w:val="00744725"/>
    <w:rsid w:val="00745E6E"/>
    <w:rsid w:val="007A59C8"/>
    <w:rsid w:val="007A61DD"/>
    <w:rsid w:val="007D757E"/>
    <w:rsid w:val="007E2FB1"/>
    <w:rsid w:val="007E4645"/>
    <w:rsid w:val="007E5948"/>
    <w:rsid w:val="007F5696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B27609"/>
    <w:rsid w:val="00B82D6E"/>
    <w:rsid w:val="00B838B8"/>
    <w:rsid w:val="00B96C53"/>
    <w:rsid w:val="00BF5077"/>
    <w:rsid w:val="00BF528C"/>
    <w:rsid w:val="00C77DFF"/>
    <w:rsid w:val="00CC6072"/>
    <w:rsid w:val="00CD10D4"/>
    <w:rsid w:val="00CF1803"/>
    <w:rsid w:val="00CF5A7F"/>
    <w:rsid w:val="00CF7737"/>
    <w:rsid w:val="00D01DFA"/>
    <w:rsid w:val="00D52D63"/>
    <w:rsid w:val="00D80524"/>
    <w:rsid w:val="00D82065"/>
    <w:rsid w:val="00D972E0"/>
    <w:rsid w:val="00DF1E1A"/>
    <w:rsid w:val="00DF4D93"/>
    <w:rsid w:val="00E330A3"/>
    <w:rsid w:val="00E44E77"/>
    <w:rsid w:val="00E5324D"/>
    <w:rsid w:val="00E64C96"/>
    <w:rsid w:val="00EB4852"/>
    <w:rsid w:val="00EC464C"/>
    <w:rsid w:val="00F33372"/>
    <w:rsid w:val="00F41CB9"/>
    <w:rsid w:val="00F74EA1"/>
    <w:rsid w:val="00FC5D2E"/>
    <w:rsid w:val="00FC752A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1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2014-09-23T16:00:00Z</cp:lastPrinted>
  <dcterms:created xsi:type="dcterms:W3CDTF">2014-09-23T15:58:00Z</dcterms:created>
  <dcterms:modified xsi:type="dcterms:W3CDTF">2014-09-24T05:24:00Z</dcterms:modified>
</cp:coreProperties>
</file>