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3D41E6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-868680</wp:posOffset>
            </wp:positionH>
            <wp:positionV relativeFrom="paragraph">
              <wp:posOffset>-60325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825F14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AF64D96" wp14:editId="060B6E74">
                <wp:simplePos x="0" y="0"/>
                <wp:positionH relativeFrom="column">
                  <wp:posOffset>2346325</wp:posOffset>
                </wp:positionH>
                <wp:positionV relativeFrom="paragraph">
                  <wp:posOffset>29845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5F14" w:rsidRPr="00F865DA" w:rsidRDefault="00825F14" w:rsidP="00825F14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825F14" w:rsidRPr="00F865DA" w:rsidRDefault="00825F14" w:rsidP="00825F14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825F14" w:rsidRDefault="00825F14" w:rsidP="00825F14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84.75pt;margin-top:2.35pt;width:116.4pt;height:7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NdHCC7gAAAACQEAAA8AAABkcnMvZG93&#10;bnJldi54bWxMj0FPg0AQhe8m/ofNmHgxdimtVJClMSYc7M3SRL0tMC6k7Cxhty3+e8eTHifvy3vf&#10;5NvZDuKMk+8dKVguIhBIjWt7MgoOVXn/CMIHTa0eHKGCb/SwLa6vcp217kJveN4HI7iEfKYVdCGM&#10;mZS+6dBqv3AjEmdfbrI68DkZ2U76wuV2kHEUJdLqnnih0yO+dNgc9yeroDLyIz6U769NuYx3n+a4&#10;qXZ3tVK3N/PzE4iAc/iD4Vef1aFgp9qdqPViULBK0gdGFaw3IDhPongFomZwnaYgi1z+/6D4AQ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NdHCC7gAAAACQEAAA8AAAAAAAAAAAAAAAAA&#10;wQ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25F14" w:rsidRPr="00F865DA" w:rsidRDefault="00825F14" w:rsidP="00825F14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825F14" w:rsidRPr="00F865DA" w:rsidRDefault="00825F14" w:rsidP="00825F14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825F14" w:rsidRDefault="00825F14" w:rsidP="00825F14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9710DA" w:rsidP="00300AA2">
      <w:pPr>
        <w:jc w:val="both"/>
      </w:pPr>
      <w:r>
        <w:t>TT PLAST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825F14">
        <w:t xml:space="preserve">                      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6C4B7A" w:rsidRDefault="009710DA" w:rsidP="00300AA2">
      <w:pPr>
        <w:pStyle w:val="Textebrut"/>
        <w:jc w:val="left"/>
      </w:pPr>
      <w:r>
        <w:t>Parc d’Activités Renardières</w:t>
      </w:r>
    </w:p>
    <w:p w:rsidR="009710DA" w:rsidRPr="006C4B7A" w:rsidRDefault="009710DA" w:rsidP="00300AA2">
      <w:pPr>
        <w:pStyle w:val="Textebrut"/>
        <w:jc w:val="left"/>
      </w:pPr>
      <w:r>
        <w:t>62300 LENS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3D41E6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185-0714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3D41E6" w:rsidP="00F41CB9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28.07.2014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6C4B7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Virement bancaire – 30 jours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  <w:r w:rsidRPr="00745E6E">
              <w:rPr>
                <w:b w:val="0"/>
                <w:sz w:val="20"/>
                <w:szCs w:val="20"/>
              </w:rPr>
              <w:t>FDM</w:t>
            </w:r>
            <w:r w:rsidR="00300AA2" w:rsidRPr="00745E6E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3D41E6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31.08.2014</w:t>
            </w:r>
          </w:p>
        </w:tc>
        <w:tc>
          <w:tcPr>
            <w:tcW w:w="2126" w:type="dxa"/>
            <w:shd w:val="clear" w:color="auto" w:fill="auto"/>
          </w:tcPr>
          <w:p w:rsidR="006C4B7A" w:rsidRPr="00745E6E" w:rsidRDefault="009710DA" w:rsidP="00300AA2">
            <w:pPr>
              <w:rPr>
                <w:b w:val="0"/>
                <w:sz w:val="20"/>
                <w:szCs w:val="20"/>
              </w:rPr>
            </w:pPr>
            <w:r w:rsidRPr="00745E6E">
              <w:rPr>
                <w:b w:val="0"/>
                <w:sz w:val="20"/>
                <w:szCs w:val="20"/>
              </w:rPr>
              <w:t>FR 31 345 119 184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882239">
        <w:rPr>
          <w:sz w:val="24"/>
          <w:szCs w:val="24"/>
        </w:rPr>
        <w:t xml:space="preserve"> </w:t>
      </w:r>
      <w:r w:rsidR="003D41E6">
        <w:rPr>
          <w:sz w:val="24"/>
          <w:szCs w:val="24"/>
        </w:rPr>
        <w:t>140713</w:t>
      </w:r>
      <w:bookmarkStart w:id="0" w:name="_GoBack"/>
      <w:bookmarkEnd w:id="0"/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9710DA">
        <w:t>TTP</w:t>
      </w:r>
      <w:r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3D41E6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95pt;height:263.4pt" o:ole="">
            <v:imagedata r:id="rId8" o:title=""/>
          </v:shape>
          <o:OLEObject Type="Embed" ProgID="Excel.Sheet.12" ShapeID="_x0000_i1025" DrawAspect="Content" ObjectID="_1467992964" r:id="rId9"/>
        </w:object>
      </w:r>
    </w:p>
    <w:p w:rsidR="00825F14" w:rsidRPr="00882239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825F14" w:rsidRDefault="000E6797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SARL </w:t>
      </w:r>
      <w:proofErr w:type="spellStart"/>
      <w:r>
        <w:rPr>
          <w:rFonts w:ascii="Calibri" w:hAnsi="Calibri"/>
          <w:sz w:val="22"/>
          <w:szCs w:val="22"/>
        </w:rPr>
        <w:t>E.D</w:t>
      </w:r>
      <w:r w:rsidR="00825F14" w:rsidRPr="006A5904">
        <w:rPr>
          <w:rFonts w:ascii="Calibri" w:hAnsi="Calibri"/>
          <w:sz w:val="22"/>
          <w:szCs w:val="22"/>
        </w:rPr>
        <w:t>eal</w:t>
      </w:r>
      <w:proofErr w:type="spellEnd"/>
      <w:r w:rsidR="00825F14"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="00825F14" w:rsidRPr="006A5904">
        <w:rPr>
          <w:rFonts w:ascii="Calibri" w:hAnsi="Calibri"/>
          <w:sz w:val="22"/>
          <w:szCs w:val="22"/>
        </w:rPr>
        <w:t>Gaulthier</w:t>
      </w:r>
      <w:proofErr w:type="spellEnd"/>
      <w:r w:rsidR="00825F14"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25F14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166DE1D" wp14:editId="5263D214">
                <wp:simplePos x="0" y="0"/>
                <wp:positionH relativeFrom="column">
                  <wp:posOffset>3946525</wp:posOffset>
                </wp:positionH>
                <wp:positionV relativeFrom="paragraph">
                  <wp:posOffset>123825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5F14" w:rsidRDefault="00825F14" w:rsidP="00825F14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310.75pt;margin-top:9.75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25F14" w:rsidRDefault="00825F14" w:rsidP="00825F14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</w:p>
    <w:p w:rsidR="00825F14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825F14" w:rsidRPr="00F865DA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825F14" w:rsidRPr="006A5904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825F14" w:rsidRPr="00B838B8" w:rsidRDefault="00825F14" w:rsidP="00825F14"/>
    <w:p w:rsidR="00825F14" w:rsidRPr="00B96C53" w:rsidRDefault="00825F14" w:rsidP="00825F1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p w:rsidR="00F74EA1" w:rsidRPr="00B96C53" w:rsidRDefault="00F74EA1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082" w:rsidRDefault="00115082" w:rsidP="00300AA2">
      <w:r>
        <w:separator/>
      </w:r>
    </w:p>
  </w:endnote>
  <w:endnote w:type="continuationSeparator" w:id="0">
    <w:p w:rsidR="00115082" w:rsidRDefault="00115082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082" w:rsidRDefault="00115082" w:rsidP="00300AA2">
      <w:r>
        <w:separator/>
      </w:r>
    </w:p>
  </w:footnote>
  <w:footnote w:type="continuationSeparator" w:id="0">
    <w:p w:rsidR="00115082" w:rsidRDefault="00115082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E6797"/>
    <w:rsid w:val="00115082"/>
    <w:rsid w:val="001938E2"/>
    <w:rsid w:val="001A30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4E5D"/>
    <w:rsid w:val="003D1E6A"/>
    <w:rsid w:val="003D4152"/>
    <w:rsid w:val="003D41E6"/>
    <w:rsid w:val="003E0064"/>
    <w:rsid w:val="0040434A"/>
    <w:rsid w:val="004058B7"/>
    <w:rsid w:val="00415CE5"/>
    <w:rsid w:val="0043536B"/>
    <w:rsid w:val="00487CD0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7173F2"/>
    <w:rsid w:val="00744725"/>
    <w:rsid w:val="00745E6E"/>
    <w:rsid w:val="007A59C8"/>
    <w:rsid w:val="007A61DD"/>
    <w:rsid w:val="007C3540"/>
    <w:rsid w:val="007D757E"/>
    <w:rsid w:val="007E2FB1"/>
    <w:rsid w:val="007E4645"/>
    <w:rsid w:val="007E5948"/>
    <w:rsid w:val="00825F14"/>
    <w:rsid w:val="00834E49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9F5D96"/>
    <w:rsid w:val="00A0246A"/>
    <w:rsid w:val="00A032BB"/>
    <w:rsid w:val="00A172EA"/>
    <w:rsid w:val="00B27609"/>
    <w:rsid w:val="00B82D6E"/>
    <w:rsid w:val="00B838B8"/>
    <w:rsid w:val="00B96C53"/>
    <w:rsid w:val="00BF5077"/>
    <w:rsid w:val="00BF528C"/>
    <w:rsid w:val="00C77DFF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5324D"/>
    <w:rsid w:val="00E64C96"/>
    <w:rsid w:val="00EB4852"/>
    <w:rsid w:val="00EC464C"/>
    <w:rsid w:val="00F14E17"/>
    <w:rsid w:val="00F33372"/>
    <w:rsid w:val="00F41CB9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2014-07-27T17:02:00Z</cp:lastPrinted>
  <dcterms:created xsi:type="dcterms:W3CDTF">2014-07-27T17:01:00Z</dcterms:created>
  <dcterms:modified xsi:type="dcterms:W3CDTF">2014-07-27T17:03:00Z</dcterms:modified>
</cp:coreProperties>
</file>