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825F14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64D96" wp14:editId="060B6E74">
                <wp:simplePos x="0" y="0"/>
                <wp:positionH relativeFrom="column">
                  <wp:posOffset>2346325</wp:posOffset>
                </wp:positionH>
                <wp:positionV relativeFrom="paragraph">
                  <wp:posOffset>29845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14" w:rsidRPr="00F865DA" w:rsidRDefault="00825F14" w:rsidP="00825F14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825F14" w:rsidRPr="00F865DA" w:rsidRDefault="00825F14" w:rsidP="00825F14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825F14" w:rsidRDefault="00825F14" w:rsidP="00825F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84.75pt;margin-top:2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dHCC7gAAAACQEAAA8AAABkcnMvZG93&#10;bnJldi54bWxMj0FPg0AQhe8m/ofNmHgxdimtVJClMSYc7M3SRL0tMC6k7Cxhty3+e8eTHifvy3vf&#10;5NvZDuKMk+8dKVguIhBIjWt7MgoOVXn/CMIHTa0eHKGCb/SwLa6vcp217kJveN4HI7iEfKYVdCGM&#10;mZS+6dBqv3AjEmdfbrI68DkZ2U76wuV2kHEUJdLqnnih0yO+dNgc9yeroDLyIz6U769NuYx3n+a4&#10;qXZ3tVK3N/PzE4iAc/iD4Vef1aFgp9qdqPViULBK0gdGFaw3IDhPongFomZwnaYgi1z+/6D4AQ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dHCC7gAAAACQ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25F14" w:rsidRPr="00F865DA" w:rsidRDefault="00825F14" w:rsidP="00825F14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825F14" w:rsidRPr="00F865DA" w:rsidRDefault="00825F14" w:rsidP="00825F14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825F14" w:rsidRDefault="00825F14" w:rsidP="00825F14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825F14">
        <w:t xml:space="preserve">                      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0E679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162-0614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0E6797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26.06.2014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0E679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31.07.2014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0E6797">
        <w:rPr>
          <w:sz w:val="24"/>
          <w:szCs w:val="24"/>
        </w:rPr>
        <w:t>140516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0E6797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3.4pt" o:ole="">
            <v:imagedata r:id="rId8" o:title=""/>
          </v:shape>
          <o:OLEObject Type="Embed" ProgID="Excel.Sheet.12" ShapeID="_x0000_i1025" DrawAspect="Content" ObjectID="_1465290032" r:id="rId9"/>
        </w:object>
      </w:r>
    </w:p>
    <w:p w:rsidR="00825F14" w:rsidRPr="00882239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825F14" w:rsidRDefault="000E6797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SARL </w:t>
      </w:r>
      <w:proofErr w:type="spellStart"/>
      <w:r>
        <w:rPr>
          <w:rFonts w:ascii="Calibri" w:hAnsi="Calibri"/>
          <w:sz w:val="22"/>
          <w:szCs w:val="22"/>
        </w:rPr>
        <w:t>E.D</w:t>
      </w:r>
      <w:bookmarkStart w:id="1" w:name="_GoBack"/>
      <w:bookmarkEnd w:id="1"/>
      <w:r w:rsidR="00825F14" w:rsidRPr="006A5904">
        <w:rPr>
          <w:rFonts w:ascii="Calibri" w:hAnsi="Calibri"/>
          <w:sz w:val="22"/>
          <w:szCs w:val="22"/>
        </w:rPr>
        <w:t>eal</w:t>
      </w:r>
      <w:proofErr w:type="spellEnd"/>
      <w:r w:rsidR="00825F1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825F14" w:rsidRPr="006A5904">
        <w:rPr>
          <w:rFonts w:ascii="Calibri" w:hAnsi="Calibri"/>
          <w:sz w:val="22"/>
          <w:szCs w:val="22"/>
        </w:rPr>
        <w:t>Gaulthier</w:t>
      </w:r>
      <w:proofErr w:type="spellEnd"/>
      <w:r w:rsidR="00825F1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66DE1D" wp14:editId="5263D214">
                <wp:simplePos x="0" y="0"/>
                <wp:positionH relativeFrom="column">
                  <wp:posOffset>3946525</wp:posOffset>
                </wp:positionH>
                <wp:positionV relativeFrom="paragraph">
                  <wp:posOffset>123825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14" w:rsidRDefault="00825F14" w:rsidP="00825F14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0.75pt;margin-top:9.75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25F14" w:rsidRDefault="00825F14" w:rsidP="00825F14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825F14" w:rsidRPr="00F865DA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825F14" w:rsidRPr="006A590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825F14" w:rsidRPr="00B838B8" w:rsidRDefault="00825F14" w:rsidP="00825F14"/>
    <w:p w:rsidR="00825F14" w:rsidRPr="00B96C53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F2" w:rsidRDefault="007173F2" w:rsidP="00300AA2">
      <w:r>
        <w:separator/>
      </w:r>
    </w:p>
  </w:endnote>
  <w:endnote w:type="continuationSeparator" w:id="0">
    <w:p w:rsidR="007173F2" w:rsidRDefault="007173F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F2" w:rsidRDefault="007173F2" w:rsidP="00300AA2">
      <w:r>
        <w:separator/>
      </w:r>
    </w:p>
  </w:footnote>
  <w:footnote w:type="continuationSeparator" w:id="0">
    <w:p w:rsidR="007173F2" w:rsidRDefault="007173F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E6797"/>
    <w:rsid w:val="001938E2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173F2"/>
    <w:rsid w:val="00744725"/>
    <w:rsid w:val="00745E6E"/>
    <w:rsid w:val="007A59C8"/>
    <w:rsid w:val="007A61DD"/>
    <w:rsid w:val="007C3540"/>
    <w:rsid w:val="007D757E"/>
    <w:rsid w:val="007E2FB1"/>
    <w:rsid w:val="007E4645"/>
    <w:rsid w:val="007E5948"/>
    <w:rsid w:val="00825F14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F5D96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2014-06-26T10:14:00Z</cp:lastPrinted>
  <dcterms:created xsi:type="dcterms:W3CDTF">2014-06-26T10:10:00Z</dcterms:created>
  <dcterms:modified xsi:type="dcterms:W3CDTF">2014-06-26T10:14:00Z</dcterms:modified>
</cp:coreProperties>
</file>