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EB4852" w:rsidP="00300AA2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4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92BEF" w:rsidP="00300AA2">
      <w:r>
        <w:rPr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ECEED2" wp14:editId="4B92DFA8">
                <wp:simplePos x="0" y="0"/>
                <wp:positionH relativeFrom="column">
                  <wp:posOffset>2041525</wp:posOffset>
                </wp:positionH>
                <wp:positionV relativeFrom="paragraph">
                  <wp:posOffset>67945</wp:posOffset>
                </wp:positionV>
                <wp:extent cx="1478280" cy="922020"/>
                <wp:effectExtent l="76200" t="38100" r="83820" b="10668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92202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2BEF" w:rsidRPr="00F865DA" w:rsidRDefault="00692BEF" w:rsidP="00692BEF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ATTENTION !</w:t>
                            </w:r>
                          </w:p>
                          <w:p w:rsidR="00692BEF" w:rsidRPr="00F865DA" w:rsidRDefault="00692BEF" w:rsidP="00692BEF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Nouveau RIB en bas de la facture.</w:t>
                            </w:r>
                          </w:p>
                          <w:p w:rsidR="00692BEF" w:rsidRDefault="00692BEF" w:rsidP="00692BE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left:0;text-align:left;margin-left:160.75pt;margin-top:5.35pt;width:116.4pt;height:7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92BEF" w:rsidRPr="00F865DA" w:rsidRDefault="00692BEF" w:rsidP="00692BEF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ATTENTION !</w:t>
                      </w:r>
                    </w:p>
                    <w:p w:rsidR="00692BEF" w:rsidRPr="00F865DA" w:rsidRDefault="00692BEF" w:rsidP="00692BEF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Nouveau RIB en bas de la facture.</w:t>
                      </w:r>
                    </w:p>
                    <w:p w:rsidR="00692BEF" w:rsidRDefault="00692BEF" w:rsidP="00692BEF">
                      <w:pPr>
                        <w:ind w:left="0"/>
                      </w:pPr>
                    </w:p>
                  </w:txbxContent>
                </v:textbox>
              </v:oval>
            </w:pict>
          </mc:Fallback>
        </mc:AlternateContent>
      </w:r>
    </w:p>
    <w:p w:rsidR="006A5904" w:rsidRPr="006C4B7A" w:rsidRDefault="009710DA" w:rsidP="00300AA2">
      <w:pPr>
        <w:jc w:val="both"/>
      </w:pPr>
      <w:r>
        <w:t>TT PLAST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692BEF">
        <w:t xml:space="preserve">                     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9710DA" w:rsidP="00300AA2">
      <w:pPr>
        <w:pStyle w:val="Textebrut"/>
        <w:jc w:val="left"/>
      </w:pPr>
      <w:r>
        <w:t>Parc d’Activités Renardières</w:t>
      </w:r>
    </w:p>
    <w:p w:rsidR="009710DA" w:rsidRPr="006C4B7A" w:rsidRDefault="009710DA" w:rsidP="00300AA2">
      <w:pPr>
        <w:pStyle w:val="Textebrut"/>
        <w:jc w:val="left"/>
      </w:pPr>
      <w:r>
        <w:t>62300 LENS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692BEF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107-0414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692BEF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30.04.2014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6C4B7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Virement bancaire – 30 jours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  <w:r w:rsidRPr="00745E6E">
              <w:rPr>
                <w:b w:val="0"/>
                <w:sz w:val="20"/>
                <w:szCs w:val="20"/>
              </w:rPr>
              <w:t>FDM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692BEF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31.05.2014</w:t>
            </w:r>
          </w:p>
        </w:tc>
        <w:tc>
          <w:tcPr>
            <w:tcW w:w="2126" w:type="dxa"/>
            <w:shd w:val="clear" w:color="auto" w:fill="auto"/>
          </w:tcPr>
          <w:p w:rsidR="006C4B7A" w:rsidRPr="00745E6E" w:rsidRDefault="009710D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FR 31 345 119 184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00AA2">
        <w:rPr>
          <w:sz w:val="24"/>
          <w:szCs w:val="24"/>
        </w:rPr>
        <w:t>SL</w:t>
      </w:r>
      <w:r w:rsidR="00692BEF">
        <w:rPr>
          <w:sz w:val="24"/>
          <w:szCs w:val="24"/>
        </w:rPr>
        <w:t>140412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9710DA">
        <w:t>TTP</w:t>
      </w:r>
      <w:r>
        <w:t>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  <w:bookmarkStart w:id="0" w:name="_GoBack"/>
      <w:bookmarkEnd w:id="0"/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692BEF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60541244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692BEF" w:rsidRDefault="00692BEF" w:rsidP="00692BE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003731" wp14:editId="53525181">
                <wp:simplePos x="0" y="0"/>
                <wp:positionH relativeFrom="column">
                  <wp:posOffset>3809365</wp:posOffset>
                </wp:positionH>
                <wp:positionV relativeFrom="paragraph">
                  <wp:posOffset>41275</wp:posOffset>
                </wp:positionV>
                <wp:extent cx="1478280" cy="632460"/>
                <wp:effectExtent l="76200" t="38100" r="102870" b="110490"/>
                <wp:wrapNone/>
                <wp:docPr id="6" name="Flèche gau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2BEF" w:rsidRDefault="00692BEF" w:rsidP="00692BEF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6" o:spid="_x0000_s1027" type="#_x0000_t66" style="position:absolute;margin-left:299.95pt;margin-top:3.25pt;width:116.4pt;height:49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" adj="4621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92BEF" w:rsidRDefault="00692BEF" w:rsidP="00692BEF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92BEF" w:rsidRPr="00F865DA" w:rsidRDefault="00692BEF" w:rsidP="00692BE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692BEF" w:rsidRPr="006A5904" w:rsidRDefault="00692BEF" w:rsidP="00692BE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EA8" w:rsidRDefault="00995EA8" w:rsidP="00300AA2">
      <w:r>
        <w:separator/>
      </w:r>
    </w:p>
  </w:endnote>
  <w:endnote w:type="continuationSeparator" w:id="0">
    <w:p w:rsidR="00995EA8" w:rsidRDefault="00995EA8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EA8" w:rsidRDefault="00995EA8" w:rsidP="00300AA2">
      <w:r>
        <w:separator/>
      </w:r>
    </w:p>
  </w:footnote>
  <w:footnote w:type="continuationSeparator" w:id="0">
    <w:p w:rsidR="00995EA8" w:rsidRDefault="00995EA8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17D9"/>
    <w:rsid w:val="00006400"/>
    <w:rsid w:val="00010EE2"/>
    <w:rsid w:val="00015AD2"/>
    <w:rsid w:val="0005118C"/>
    <w:rsid w:val="00054AB3"/>
    <w:rsid w:val="001A30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B4E5D"/>
    <w:rsid w:val="003D1E6A"/>
    <w:rsid w:val="003D4152"/>
    <w:rsid w:val="003E0064"/>
    <w:rsid w:val="0040434A"/>
    <w:rsid w:val="004058B7"/>
    <w:rsid w:val="00415CE5"/>
    <w:rsid w:val="0043536B"/>
    <w:rsid w:val="00487CD0"/>
    <w:rsid w:val="004C37EB"/>
    <w:rsid w:val="004D1AA5"/>
    <w:rsid w:val="00572385"/>
    <w:rsid w:val="00590E93"/>
    <w:rsid w:val="005A5FCC"/>
    <w:rsid w:val="005E2B2A"/>
    <w:rsid w:val="00625F4D"/>
    <w:rsid w:val="006357F1"/>
    <w:rsid w:val="00640F6E"/>
    <w:rsid w:val="00644AFD"/>
    <w:rsid w:val="006854CA"/>
    <w:rsid w:val="00692BEF"/>
    <w:rsid w:val="006A5904"/>
    <w:rsid w:val="006C4B7A"/>
    <w:rsid w:val="00744725"/>
    <w:rsid w:val="00745E6E"/>
    <w:rsid w:val="007A59C8"/>
    <w:rsid w:val="007A61DD"/>
    <w:rsid w:val="007C3AF3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50F25"/>
    <w:rsid w:val="009710DA"/>
    <w:rsid w:val="00995EA8"/>
    <w:rsid w:val="00A0246A"/>
    <w:rsid w:val="00A032BB"/>
    <w:rsid w:val="00A172EA"/>
    <w:rsid w:val="00B27609"/>
    <w:rsid w:val="00B82D6E"/>
    <w:rsid w:val="00B838B8"/>
    <w:rsid w:val="00B96C53"/>
    <w:rsid w:val="00BF5077"/>
    <w:rsid w:val="00BF528C"/>
    <w:rsid w:val="00C5655B"/>
    <w:rsid w:val="00C77DFF"/>
    <w:rsid w:val="00CC6072"/>
    <w:rsid w:val="00CD10D4"/>
    <w:rsid w:val="00CF5A7F"/>
    <w:rsid w:val="00D01DFA"/>
    <w:rsid w:val="00D52D63"/>
    <w:rsid w:val="00D80524"/>
    <w:rsid w:val="00D82065"/>
    <w:rsid w:val="00D972E0"/>
    <w:rsid w:val="00DF1E1A"/>
    <w:rsid w:val="00DF4D93"/>
    <w:rsid w:val="00E330A3"/>
    <w:rsid w:val="00E5324D"/>
    <w:rsid w:val="00E64C96"/>
    <w:rsid w:val="00EB4852"/>
    <w:rsid w:val="00EC464C"/>
    <w:rsid w:val="00F33372"/>
    <w:rsid w:val="00F41CB9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5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2014-03-31T15:48:00Z</cp:lastPrinted>
  <dcterms:created xsi:type="dcterms:W3CDTF">2014-05-02T11:04:00Z</dcterms:created>
  <dcterms:modified xsi:type="dcterms:W3CDTF">2014-05-02T11:08:00Z</dcterms:modified>
</cp:coreProperties>
</file>