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0A70D" w14:textId="77777777" w:rsidR="006C4B7A" w:rsidRDefault="006C4B7A" w:rsidP="00300AA2"/>
    <w:p w14:paraId="12856834" w14:textId="77777777" w:rsidR="006C4B7A" w:rsidRDefault="006C4B7A" w:rsidP="00300AA2"/>
    <w:p w14:paraId="22FB5B80" w14:textId="77777777" w:rsidR="006C4B7A" w:rsidRPr="00BC54DA" w:rsidRDefault="00675835" w:rsidP="001C39CB">
      <w:pPr>
        <w:rPr>
          <w:rFonts w:ascii="Avenir Book" w:hAnsi="Avenir Book"/>
        </w:rPr>
      </w:pPr>
      <w:r w:rsidRPr="00BC54DA">
        <w:rPr>
          <w:rFonts w:ascii="Avenir Book" w:hAnsi="Avenir Book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707A5BE" wp14:editId="2B6E4BCE">
            <wp:simplePos x="0" y="0"/>
            <wp:positionH relativeFrom="column">
              <wp:posOffset>-848360</wp:posOffset>
            </wp:positionH>
            <wp:positionV relativeFrom="paragraph">
              <wp:posOffset>-408940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1F15A" w14:textId="77777777" w:rsidR="006C4B7A" w:rsidRPr="00BC54DA" w:rsidRDefault="006C4B7A" w:rsidP="00300AA2">
      <w:pPr>
        <w:rPr>
          <w:rFonts w:ascii="Avenir Book" w:hAnsi="Avenir Book"/>
        </w:rPr>
      </w:pPr>
    </w:p>
    <w:p w14:paraId="1FC4D7D9" w14:textId="2227ABC0" w:rsidR="006A5904" w:rsidRPr="00BC54DA" w:rsidRDefault="00D25439" w:rsidP="00300AA2">
      <w:pPr>
        <w:jc w:val="both"/>
        <w:rPr>
          <w:rFonts w:ascii="Avenir Book" w:hAnsi="Avenir Book"/>
        </w:rPr>
      </w:pPr>
      <w:r w:rsidRPr="00BC54DA">
        <w:rPr>
          <w:rFonts w:ascii="Avenir Book" w:hAnsi="Avenir Book"/>
          <w:b w:val="0"/>
        </w:rPr>
        <w:t>Société PMG</w:t>
      </w:r>
      <w:r w:rsidR="0040434A" w:rsidRPr="00BC54DA">
        <w:rPr>
          <w:rFonts w:ascii="Avenir Book" w:hAnsi="Avenir Book"/>
        </w:rPr>
        <w:tab/>
      </w:r>
      <w:r w:rsidR="0040434A" w:rsidRPr="00BC54DA">
        <w:rPr>
          <w:rFonts w:ascii="Avenir Book" w:hAnsi="Avenir Book"/>
        </w:rPr>
        <w:tab/>
      </w:r>
      <w:r w:rsidR="00415CE5" w:rsidRPr="00BC54DA">
        <w:rPr>
          <w:rFonts w:ascii="Avenir Book" w:hAnsi="Avenir Book"/>
        </w:rPr>
        <w:t xml:space="preserve">      </w:t>
      </w:r>
      <w:r w:rsidR="00415CE5" w:rsidRPr="00BC54DA">
        <w:rPr>
          <w:rFonts w:ascii="Avenir Book" w:hAnsi="Avenir Book"/>
        </w:rPr>
        <w:tab/>
      </w:r>
      <w:r w:rsidR="00415CE5" w:rsidRPr="00BC54DA">
        <w:rPr>
          <w:rFonts w:ascii="Avenir Book" w:hAnsi="Avenir Book"/>
        </w:rPr>
        <w:tab/>
      </w:r>
      <w:r w:rsidR="006C4B7A" w:rsidRPr="00BC54DA">
        <w:rPr>
          <w:rFonts w:ascii="Avenir Book" w:hAnsi="Avenir Book"/>
        </w:rPr>
        <w:tab/>
      </w:r>
      <w:r w:rsidRPr="00BC54DA">
        <w:rPr>
          <w:rFonts w:ascii="Avenir Book" w:hAnsi="Avenir Book"/>
        </w:rPr>
        <w:tab/>
      </w:r>
      <w:r w:rsidRPr="00BC54DA">
        <w:rPr>
          <w:rFonts w:ascii="Avenir Book" w:hAnsi="Avenir Book"/>
        </w:rPr>
        <w:tab/>
      </w:r>
      <w:r w:rsidR="00E01A3E" w:rsidRPr="00BC54DA">
        <w:rPr>
          <w:rFonts w:ascii="Avenir Book" w:hAnsi="Avenir Book"/>
        </w:rPr>
        <w:t xml:space="preserve">             </w:t>
      </w:r>
      <w:r w:rsidR="0039100E" w:rsidRPr="0039100E">
        <w:rPr>
          <w:rFonts w:ascii="Avenir Book" w:hAnsi="Avenir Book"/>
          <w:sz w:val="36"/>
          <w:szCs w:val="36"/>
        </w:rPr>
        <w:t>AVOIR</w:t>
      </w:r>
      <w:r w:rsidR="00415CE5" w:rsidRPr="0039100E">
        <w:rPr>
          <w:rFonts w:ascii="Avenir Book" w:hAnsi="Avenir Book"/>
          <w:sz w:val="36"/>
          <w:szCs w:val="36"/>
        </w:rPr>
        <w:tab/>
      </w:r>
      <w:r w:rsidR="00415CE5" w:rsidRPr="00BC54DA">
        <w:rPr>
          <w:rFonts w:ascii="Avenir Book" w:hAnsi="Avenir Book"/>
        </w:rPr>
        <w:tab/>
      </w:r>
    </w:p>
    <w:p w14:paraId="5D99649D" w14:textId="77777777" w:rsidR="009A69E0" w:rsidRPr="00BC54DA" w:rsidRDefault="00D25439" w:rsidP="00300AA2">
      <w:pPr>
        <w:pStyle w:val="Textebrut"/>
        <w:jc w:val="left"/>
        <w:rPr>
          <w:rFonts w:ascii="Avenir Book" w:hAnsi="Avenir Book"/>
        </w:rPr>
      </w:pPr>
      <w:r w:rsidRPr="00BC54DA">
        <w:rPr>
          <w:rFonts w:ascii="Avenir Book" w:hAnsi="Avenir Book"/>
        </w:rPr>
        <w:t xml:space="preserve">4 Rue Petit </w:t>
      </w:r>
      <w:proofErr w:type="spellStart"/>
      <w:r w:rsidRPr="00BC54DA">
        <w:rPr>
          <w:rFonts w:ascii="Avenir Book" w:hAnsi="Avenir Book"/>
        </w:rPr>
        <w:t>Sorri</w:t>
      </w:r>
      <w:proofErr w:type="spellEnd"/>
    </w:p>
    <w:p w14:paraId="60B5D17F" w14:textId="77777777" w:rsidR="009710DA" w:rsidRPr="00BC54DA" w:rsidRDefault="00D25439" w:rsidP="00300AA2">
      <w:pPr>
        <w:pStyle w:val="Textebrut"/>
        <w:jc w:val="left"/>
        <w:rPr>
          <w:rFonts w:ascii="Avenir Book" w:hAnsi="Avenir Book"/>
        </w:rPr>
      </w:pPr>
      <w:r w:rsidRPr="00BC54DA">
        <w:rPr>
          <w:rFonts w:ascii="Avenir Book" w:hAnsi="Avenir Book"/>
        </w:rPr>
        <w:t>60480 FROISSY</w:t>
      </w:r>
    </w:p>
    <w:p w14:paraId="3A32D5A5" w14:textId="77777777" w:rsidR="00B96C53" w:rsidRPr="00BC54DA" w:rsidRDefault="00B96C53" w:rsidP="009710DA">
      <w:pPr>
        <w:jc w:val="both"/>
        <w:rPr>
          <w:rFonts w:ascii="Avenir Book" w:hAnsi="Avenir Book"/>
        </w:rPr>
      </w:pPr>
    </w:p>
    <w:p w14:paraId="4B3AF2FB" w14:textId="77777777" w:rsidR="006C4B7A" w:rsidRPr="00415CE5" w:rsidRDefault="006C4B7A" w:rsidP="00300AA2"/>
    <w:p w14:paraId="2F88716F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RPr="00BC54DA" w14:paraId="19D7C3A9" w14:textId="77777777" w:rsidTr="00675835">
        <w:trPr>
          <w:trHeight w:val="312"/>
        </w:trPr>
        <w:tc>
          <w:tcPr>
            <w:tcW w:w="1242" w:type="dxa"/>
            <w:shd w:val="clear" w:color="auto" w:fill="92D050"/>
          </w:tcPr>
          <w:p w14:paraId="20747888" w14:textId="77777777" w:rsidR="006C4B7A" w:rsidRPr="00BC54DA" w:rsidRDefault="006C4B7A" w:rsidP="00300AA2">
            <w:pPr>
              <w:rPr>
                <w:rFonts w:ascii="Avenir Book" w:hAnsi="Avenir Book"/>
                <w:b w:val="0"/>
                <w:color w:val="FFFFFF"/>
              </w:rPr>
            </w:pPr>
            <w:r w:rsidRPr="00BC54DA">
              <w:rPr>
                <w:rFonts w:ascii="Avenir Book" w:hAnsi="Avenir Book"/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2F40BEA4" w14:textId="77777777" w:rsidR="00300AA2" w:rsidRPr="00BC54DA" w:rsidRDefault="00300AA2" w:rsidP="00300AA2">
            <w:pPr>
              <w:rPr>
                <w:rFonts w:ascii="Avenir Book" w:hAnsi="Avenir Book"/>
                <w:b w:val="0"/>
                <w:color w:val="FFFFFF"/>
              </w:rPr>
            </w:pPr>
            <w:r w:rsidRPr="00BC54DA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1DE6D1F" w14:textId="77777777" w:rsidR="006C4B7A" w:rsidRPr="00BC54DA" w:rsidRDefault="006C4B7A" w:rsidP="00300AA2">
            <w:pPr>
              <w:rPr>
                <w:rFonts w:ascii="Avenir Book" w:hAnsi="Avenir Book"/>
                <w:b w:val="0"/>
                <w:color w:val="FFFFFF"/>
              </w:rPr>
            </w:pPr>
            <w:r w:rsidRPr="00BC54DA">
              <w:rPr>
                <w:rFonts w:ascii="Avenir Book" w:hAnsi="Avenir Book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D0D2C68" w14:textId="77777777" w:rsidR="006C4B7A" w:rsidRPr="00BC54DA" w:rsidRDefault="006C4B7A" w:rsidP="00300AA2">
            <w:pPr>
              <w:rPr>
                <w:rFonts w:ascii="Avenir Book" w:hAnsi="Avenir Book"/>
                <w:b w:val="0"/>
                <w:color w:val="FFFFFF"/>
              </w:rPr>
            </w:pPr>
            <w:r w:rsidRPr="00BC54DA">
              <w:rPr>
                <w:rFonts w:ascii="Avenir Book" w:hAnsi="Avenir Book"/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6D6D6C11" w14:textId="77777777" w:rsidR="006C4B7A" w:rsidRPr="00BC54DA" w:rsidRDefault="006C4B7A" w:rsidP="00300AA2">
            <w:pPr>
              <w:rPr>
                <w:rFonts w:ascii="Avenir Book" w:hAnsi="Avenir Book"/>
                <w:b w:val="0"/>
                <w:color w:val="FFFFFF"/>
              </w:rPr>
            </w:pPr>
            <w:r w:rsidRPr="00BC54DA">
              <w:rPr>
                <w:rFonts w:ascii="Avenir Book" w:hAnsi="Avenir Book"/>
                <w:b w:val="0"/>
                <w:color w:val="FFFFFF"/>
              </w:rPr>
              <w:t>Votre n° de TVA</w:t>
            </w:r>
          </w:p>
        </w:tc>
      </w:tr>
      <w:tr w:rsidR="006C4B7A" w:rsidRPr="00BC54DA" w14:paraId="20FE1FFD" w14:textId="77777777" w:rsidTr="0039100E">
        <w:trPr>
          <w:trHeight w:val="270"/>
        </w:trPr>
        <w:tc>
          <w:tcPr>
            <w:tcW w:w="1242" w:type="dxa"/>
            <w:shd w:val="clear" w:color="auto" w:fill="auto"/>
          </w:tcPr>
          <w:p w14:paraId="0579EB10" w14:textId="014D5A27" w:rsidR="006C4B7A" w:rsidRPr="00BC54DA" w:rsidRDefault="002947B6" w:rsidP="00753A78">
            <w:pPr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998-</w:t>
            </w:r>
            <w:r w:rsidR="0039100E">
              <w:rPr>
                <w:rFonts w:ascii="Avenir Book" w:hAnsi="Avenir Book"/>
                <w:b w:val="0"/>
                <w:sz w:val="20"/>
                <w:szCs w:val="20"/>
              </w:rPr>
              <w:t>1017</w:t>
            </w:r>
          </w:p>
        </w:tc>
        <w:tc>
          <w:tcPr>
            <w:tcW w:w="1418" w:type="dxa"/>
            <w:shd w:val="clear" w:color="auto" w:fill="auto"/>
          </w:tcPr>
          <w:p w14:paraId="313B6EEC" w14:textId="79F0C642" w:rsidR="006C4B7A" w:rsidRPr="00BC54DA" w:rsidRDefault="002947B6" w:rsidP="00A80BEA">
            <w:pPr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27.10.2017</w:t>
            </w:r>
          </w:p>
        </w:tc>
        <w:tc>
          <w:tcPr>
            <w:tcW w:w="3544" w:type="dxa"/>
            <w:shd w:val="clear" w:color="auto" w:fill="auto"/>
          </w:tcPr>
          <w:p w14:paraId="501B30B8" w14:textId="77777777" w:rsidR="006C4B7A" w:rsidRPr="00BC54DA" w:rsidRDefault="00753A78" w:rsidP="00753A78">
            <w:pPr>
              <w:rPr>
                <w:rFonts w:ascii="Avenir Book" w:hAnsi="Avenir Book"/>
                <w:b w:val="0"/>
                <w:sz w:val="20"/>
                <w:szCs w:val="20"/>
              </w:rPr>
            </w:pPr>
            <w:r w:rsidRPr="00BC54DA">
              <w:rPr>
                <w:rFonts w:ascii="Avenir Book" w:hAnsi="Avenir Book"/>
                <w:b w:val="0"/>
                <w:sz w:val="20"/>
                <w:szCs w:val="20"/>
              </w:rPr>
              <w:t xml:space="preserve">Virement bancaire </w:t>
            </w:r>
            <w:r w:rsidR="00927E64" w:rsidRPr="00BC54DA">
              <w:rPr>
                <w:rFonts w:ascii="Avenir Book" w:hAnsi="Avenir Book"/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3E28ECA5" w14:textId="077278E3" w:rsidR="006C4B7A" w:rsidRPr="00BC54DA" w:rsidRDefault="00BC54DA" w:rsidP="00300AA2">
            <w:pPr>
              <w:rPr>
                <w:rFonts w:ascii="Avenir Book" w:hAnsi="Avenir Book"/>
                <w:b w:val="0"/>
                <w:sz w:val="20"/>
                <w:szCs w:val="20"/>
              </w:rPr>
            </w:pPr>
            <w:r w:rsidRPr="00BC54DA">
              <w:rPr>
                <w:rFonts w:ascii="Avenir Book" w:hAnsi="Avenir Book"/>
                <w:b w:val="0"/>
                <w:sz w:val="20"/>
                <w:szCs w:val="20"/>
              </w:rPr>
              <w:t>30.11.2017</w:t>
            </w:r>
          </w:p>
        </w:tc>
        <w:tc>
          <w:tcPr>
            <w:tcW w:w="2126" w:type="dxa"/>
            <w:shd w:val="clear" w:color="auto" w:fill="auto"/>
          </w:tcPr>
          <w:p w14:paraId="430B3BB3" w14:textId="77777777" w:rsidR="006C4B7A" w:rsidRPr="00BC54DA" w:rsidRDefault="00D25439" w:rsidP="009A69E0">
            <w:pPr>
              <w:rPr>
                <w:rFonts w:ascii="Avenir Book" w:hAnsi="Avenir Book"/>
                <w:b w:val="0"/>
                <w:sz w:val="20"/>
                <w:szCs w:val="20"/>
              </w:rPr>
            </w:pPr>
            <w:r w:rsidRPr="00BC54DA">
              <w:rPr>
                <w:rFonts w:ascii="Avenir Book" w:hAnsi="Avenir Book"/>
                <w:b w:val="0"/>
              </w:rPr>
              <w:t>FR60 393 992 870</w:t>
            </w:r>
          </w:p>
        </w:tc>
      </w:tr>
    </w:tbl>
    <w:p w14:paraId="501DFE35" w14:textId="77777777" w:rsidR="00300AA2" w:rsidRPr="00BC54DA" w:rsidRDefault="00300AA2" w:rsidP="00300AA2">
      <w:pPr>
        <w:ind w:left="-567" w:firstLine="567"/>
        <w:jc w:val="both"/>
        <w:rPr>
          <w:rFonts w:ascii="Avenir Book" w:hAnsi="Avenir Book"/>
        </w:rPr>
      </w:pPr>
    </w:p>
    <w:p w14:paraId="29AE142B" w14:textId="4CCEAD9A" w:rsidR="00300AA2" w:rsidRPr="00BC54DA" w:rsidRDefault="00054AB3" w:rsidP="00300AA2">
      <w:pPr>
        <w:ind w:left="-567"/>
        <w:jc w:val="both"/>
        <w:rPr>
          <w:rFonts w:ascii="Avenir Book" w:hAnsi="Avenir Book"/>
          <w:sz w:val="20"/>
          <w:szCs w:val="20"/>
        </w:rPr>
      </w:pPr>
      <w:r w:rsidRPr="00BC54DA">
        <w:rPr>
          <w:rFonts w:ascii="Avenir Book" w:hAnsi="Avenir Book"/>
          <w:sz w:val="20"/>
          <w:szCs w:val="20"/>
        </w:rPr>
        <w:t>Référence Dossier</w:t>
      </w:r>
      <w:r w:rsidR="00B82D6E" w:rsidRPr="00BC54DA">
        <w:rPr>
          <w:rFonts w:ascii="Avenir Book" w:hAnsi="Avenir Book"/>
          <w:sz w:val="20"/>
          <w:szCs w:val="20"/>
        </w:rPr>
        <w:t xml:space="preserve"> </w:t>
      </w:r>
      <w:r w:rsidR="003E0064" w:rsidRPr="00BC54DA">
        <w:rPr>
          <w:rFonts w:ascii="Avenir Book" w:hAnsi="Avenir Book"/>
          <w:sz w:val="20"/>
          <w:szCs w:val="20"/>
        </w:rPr>
        <w:t>:</w:t>
      </w:r>
      <w:r w:rsidR="006854CA" w:rsidRPr="00BC54DA">
        <w:rPr>
          <w:rFonts w:ascii="Avenir Book" w:hAnsi="Avenir Book"/>
          <w:sz w:val="20"/>
          <w:szCs w:val="20"/>
        </w:rPr>
        <w:t xml:space="preserve"> </w:t>
      </w:r>
      <w:r w:rsidR="00BC54DA" w:rsidRPr="00BC54DA">
        <w:rPr>
          <w:rFonts w:ascii="Avenir Book" w:hAnsi="Avenir Book"/>
          <w:sz w:val="20"/>
          <w:szCs w:val="20"/>
        </w:rPr>
        <w:t>SL171009</w:t>
      </w:r>
    </w:p>
    <w:p w14:paraId="16487217" w14:textId="77777777" w:rsidR="00F74EA1" w:rsidRPr="00BC54DA" w:rsidRDefault="00300AA2" w:rsidP="00300AA2">
      <w:pPr>
        <w:ind w:left="-567"/>
        <w:jc w:val="both"/>
        <w:rPr>
          <w:rFonts w:ascii="Avenir Book" w:hAnsi="Avenir Book"/>
          <w:sz w:val="20"/>
          <w:szCs w:val="20"/>
        </w:rPr>
      </w:pPr>
      <w:r w:rsidRPr="00BC54DA">
        <w:rPr>
          <w:rFonts w:ascii="Avenir Book" w:hAnsi="Avenir Book"/>
          <w:sz w:val="20"/>
          <w:szCs w:val="20"/>
        </w:rPr>
        <w:t>R</w:t>
      </w:r>
      <w:r w:rsidR="00054AB3" w:rsidRPr="00BC54DA">
        <w:rPr>
          <w:rFonts w:ascii="Avenir Book" w:hAnsi="Avenir Book"/>
          <w:sz w:val="20"/>
          <w:szCs w:val="20"/>
        </w:rPr>
        <w:t>éférence client</w:t>
      </w:r>
      <w:r w:rsidR="00F74EA1" w:rsidRPr="00BC54DA">
        <w:rPr>
          <w:rFonts w:ascii="Avenir Book" w:hAnsi="Avenir Book"/>
          <w:sz w:val="20"/>
          <w:szCs w:val="20"/>
        </w:rPr>
        <w:t> :</w:t>
      </w:r>
      <w:r w:rsidR="00CC6072" w:rsidRPr="00BC54DA">
        <w:rPr>
          <w:rFonts w:ascii="Avenir Book" w:hAnsi="Avenir Book"/>
          <w:sz w:val="20"/>
          <w:szCs w:val="20"/>
        </w:rPr>
        <w:t xml:space="preserve"> </w:t>
      </w:r>
      <w:r w:rsidR="009A69E0" w:rsidRPr="00BC54DA">
        <w:rPr>
          <w:rFonts w:ascii="Avenir Book" w:hAnsi="Avenir Book"/>
          <w:sz w:val="20"/>
          <w:szCs w:val="20"/>
        </w:rPr>
        <w:t>P</w:t>
      </w:r>
      <w:r w:rsidR="00D25439" w:rsidRPr="00BC54DA">
        <w:rPr>
          <w:rFonts w:ascii="Avenir Book" w:hAnsi="Avenir Book"/>
          <w:sz w:val="20"/>
          <w:szCs w:val="20"/>
        </w:rPr>
        <w:t>MG001</w:t>
      </w:r>
      <w:r w:rsidR="006854CA" w:rsidRPr="00BC54DA">
        <w:rPr>
          <w:rFonts w:ascii="Avenir Book" w:hAnsi="Avenir Book"/>
          <w:sz w:val="20"/>
          <w:szCs w:val="20"/>
        </w:rPr>
        <w:tab/>
      </w:r>
      <w:r w:rsidR="006854CA" w:rsidRPr="00BC54DA">
        <w:rPr>
          <w:rFonts w:ascii="Avenir Book" w:hAnsi="Avenir Book"/>
          <w:sz w:val="20"/>
          <w:szCs w:val="20"/>
        </w:rPr>
        <w:tab/>
      </w:r>
      <w:r w:rsidR="006854CA" w:rsidRPr="00BC54DA">
        <w:rPr>
          <w:rFonts w:ascii="Avenir Book" w:hAnsi="Avenir Book"/>
          <w:sz w:val="20"/>
          <w:szCs w:val="20"/>
        </w:rPr>
        <w:tab/>
      </w:r>
      <w:bookmarkStart w:id="0" w:name="_GoBack"/>
      <w:bookmarkEnd w:id="0"/>
      <w:r w:rsidR="006854CA" w:rsidRPr="00BC54DA">
        <w:rPr>
          <w:rFonts w:ascii="Avenir Book" w:hAnsi="Avenir Book"/>
          <w:sz w:val="20"/>
          <w:szCs w:val="20"/>
        </w:rPr>
        <w:tab/>
      </w:r>
    </w:p>
    <w:p w14:paraId="744DA63B" w14:textId="77777777" w:rsidR="00B96C53" w:rsidRPr="00CC6072" w:rsidRDefault="00B96C53" w:rsidP="00300AA2"/>
    <w:p w14:paraId="61EF2961" w14:textId="77777777" w:rsidR="00B96C53" w:rsidRPr="00CC6072" w:rsidRDefault="00B96C53" w:rsidP="00300AA2"/>
    <w:bookmarkStart w:id="1" w:name="_MON_1442924870"/>
    <w:bookmarkEnd w:id="1"/>
    <w:p w14:paraId="2F13697F" w14:textId="77777777" w:rsidR="006A5904" w:rsidRPr="00640F6E" w:rsidRDefault="004741BE" w:rsidP="00640F6E">
      <w:pPr>
        <w:ind w:left="-567"/>
      </w:pPr>
      <w:r>
        <w:object w:dxaOrig="13640" w:dyaOrig="5560" w14:anchorId="415EF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.8pt;height:234.4pt" o:ole="">
            <v:imagedata r:id="rId7" o:title=""/>
          </v:shape>
          <o:OLEObject Type="Embed" ProgID="Excel.Sheet.12" ShapeID="_x0000_i1025" DrawAspect="Content" ObjectID="_1570946382" r:id="rId8"/>
        </w:object>
      </w:r>
    </w:p>
    <w:p w14:paraId="16C2FF43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51C763D0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</w:t>
      </w:r>
      <w:r w:rsidR="001C39CB">
        <w:rPr>
          <w:rFonts w:ascii="Calibri" w:hAnsi="Calibri"/>
          <w:sz w:val="22"/>
          <w:szCs w:val="22"/>
        </w:rPr>
        <w:t>51 Rue de L’Eventail – 72000 LE MANS</w:t>
      </w:r>
    </w:p>
    <w:p w14:paraId="694CFE6C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49C96999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4EE4EFCB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3FD01716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2D1286C1" w14:textId="77777777" w:rsidR="00F74EA1" w:rsidRPr="00B838B8" w:rsidRDefault="00F74EA1" w:rsidP="00F865DA">
      <w:pPr>
        <w:ind w:left="0"/>
        <w:jc w:val="both"/>
      </w:pPr>
    </w:p>
    <w:p w14:paraId="321EA27A" w14:textId="065D3E5F" w:rsidR="00CD2BB9" w:rsidRDefault="002B5F8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38CD6CD" wp14:editId="26746F2C">
            <wp:simplePos x="0" y="0"/>
            <wp:positionH relativeFrom="column">
              <wp:posOffset>-784860</wp:posOffset>
            </wp:positionH>
            <wp:positionV relativeFrom="paragraph">
              <wp:posOffset>346710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="00B96C53" w:rsidRPr="00B96C53">
        <w:rPr>
          <w:rFonts w:ascii="Calibri" w:hAnsi="Calibri"/>
          <w:sz w:val="18"/>
          <w:szCs w:val="18"/>
        </w:rPr>
        <w:t>E.DEAL</w:t>
      </w:r>
      <w:proofErr w:type="gramEnd"/>
      <w:r w:rsidR="00B96C53"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5C4BE7C7" w14:textId="481C7264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D68A4" w14:textId="77777777" w:rsidR="000F1185" w:rsidRDefault="000F1185" w:rsidP="00300AA2">
      <w:r>
        <w:separator/>
      </w:r>
    </w:p>
  </w:endnote>
  <w:endnote w:type="continuationSeparator" w:id="0">
    <w:p w14:paraId="633F0BE9" w14:textId="77777777" w:rsidR="000F1185" w:rsidRDefault="000F1185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E3F9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D0C1" w14:textId="77777777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522127D" wp14:editId="172C364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62A2439" wp14:editId="69BC528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67EA8" w14:textId="77777777" w:rsidR="000F1185" w:rsidRDefault="000F1185" w:rsidP="00300AA2">
      <w:r>
        <w:separator/>
      </w:r>
    </w:p>
  </w:footnote>
  <w:footnote w:type="continuationSeparator" w:id="0">
    <w:p w14:paraId="05768B7F" w14:textId="77777777" w:rsidR="000F1185" w:rsidRDefault="000F1185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C0A89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6BB6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5CF3A8C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0A06038D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C2E0E9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3B165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D4332A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EBB90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CB29BB4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0BFB32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0667B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B587B2A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79C51C" w14:textId="77777777" w:rsidR="001D6E75" w:rsidRDefault="001D6E75" w:rsidP="00300AA2"/>
  <w:p w14:paraId="768BAE9E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564FA"/>
    <w:rsid w:val="0009370C"/>
    <w:rsid w:val="000D493F"/>
    <w:rsid w:val="000D56B7"/>
    <w:rsid w:val="000F1185"/>
    <w:rsid w:val="00105592"/>
    <w:rsid w:val="00133E66"/>
    <w:rsid w:val="00145D1E"/>
    <w:rsid w:val="001A302F"/>
    <w:rsid w:val="001B41FB"/>
    <w:rsid w:val="001B7B82"/>
    <w:rsid w:val="001C39CB"/>
    <w:rsid w:val="001C71D7"/>
    <w:rsid w:val="001D0F2F"/>
    <w:rsid w:val="001D33C1"/>
    <w:rsid w:val="001D6E75"/>
    <w:rsid w:val="002161F3"/>
    <w:rsid w:val="00232B7C"/>
    <w:rsid w:val="00264C0B"/>
    <w:rsid w:val="002947B6"/>
    <w:rsid w:val="002974A1"/>
    <w:rsid w:val="002A207A"/>
    <w:rsid w:val="002B2FBD"/>
    <w:rsid w:val="002B5F80"/>
    <w:rsid w:val="002D4106"/>
    <w:rsid w:val="002E668D"/>
    <w:rsid w:val="00300AA2"/>
    <w:rsid w:val="00301BF1"/>
    <w:rsid w:val="003229FB"/>
    <w:rsid w:val="00326372"/>
    <w:rsid w:val="00331E37"/>
    <w:rsid w:val="00341A75"/>
    <w:rsid w:val="00351DCE"/>
    <w:rsid w:val="0039100E"/>
    <w:rsid w:val="003B10E8"/>
    <w:rsid w:val="003B4E5D"/>
    <w:rsid w:val="003B4ED9"/>
    <w:rsid w:val="003D1E6A"/>
    <w:rsid w:val="003D4152"/>
    <w:rsid w:val="003D533D"/>
    <w:rsid w:val="003E0064"/>
    <w:rsid w:val="0040434A"/>
    <w:rsid w:val="004058B7"/>
    <w:rsid w:val="00415CE5"/>
    <w:rsid w:val="0043536B"/>
    <w:rsid w:val="00450ABE"/>
    <w:rsid w:val="004741BE"/>
    <w:rsid w:val="00474D2E"/>
    <w:rsid w:val="00487CD0"/>
    <w:rsid w:val="00490636"/>
    <w:rsid w:val="004B5B40"/>
    <w:rsid w:val="004C0C22"/>
    <w:rsid w:val="004C37EB"/>
    <w:rsid w:val="004C6CE2"/>
    <w:rsid w:val="004D0477"/>
    <w:rsid w:val="004D1AA5"/>
    <w:rsid w:val="004D529A"/>
    <w:rsid w:val="004D5336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8E0"/>
    <w:rsid w:val="00625F4D"/>
    <w:rsid w:val="006357F1"/>
    <w:rsid w:val="00640F6E"/>
    <w:rsid w:val="006469B2"/>
    <w:rsid w:val="00674A0F"/>
    <w:rsid w:val="00675835"/>
    <w:rsid w:val="006818AE"/>
    <w:rsid w:val="006854CA"/>
    <w:rsid w:val="006A5904"/>
    <w:rsid w:val="006C4B7A"/>
    <w:rsid w:val="006F26CA"/>
    <w:rsid w:val="006F7986"/>
    <w:rsid w:val="00727E7A"/>
    <w:rsid w:val="00744725"/>
    <w:rsid w:val="00745E6E"/>
    <w:rsid w:val="00750793"/>
    <w:rsid w:val="00753A78"/>
    <w:rsid w:val="00787C18"/>
    <w:rsid w:val="00791F27"/>
    <w:rsid w:val="007A09D4"/>
    <w:rsid w:val="007A59C8"/>
    <w:rsid w:val="007A61DD"/>
    <w:rsid w:val="007C3135"/>
    <w:rsid w:val="007D757E"/>
    <w:rsid w:val="007E2FB1"/>
    <w:rsid w:val="007E4645"/>
    <w:rsid w:val="007E5948"/>
    <w:rsid w:val="008127A0"/>
    <w:rsid w:val="00834E49"/>
    <w:rsid w:val="0084336F"/>
    <w:rsid w:val="00850339"/>
    <w:rsid w:val="00851919"/>
    <w:rsid w:val="00882239"/>
    <w:rsid w:val="00895229"/>
    <w:rsid w:val="008A1C33"/>
    <w:rsid w:val="008A586D"/>
    <w:rsid w:val="008A7374"/>
    <w:rsid w:val="008E6F69"/>
    <w:rsid w:val="008F201D"/>
    <w:rsid w:val="008F5616"/>
    <w:rsid w:val="00901FB6"/>
    <w:rsid w:val="00902E73"/>
    <w:rsid w:val="0090786C"/>
    <w:rsid w:val="00911093"/>
    <w:rsid w:val="00912E72"/>
    <w:rsid w:val="00926A80"/>
    <w:rsid w:val="00927B0E"/>
    <w:rsid w:val="00927E64"/>
    <w:rsid w:val="00945147"/>
    <w:rsid w:val="00950F25"/>
    <w:rsid w:val="00953DCB"/>
    <w:rsid w:val="009544B7"/>
    <w:rsid w:val="009710DA"/>
    <w:rsid w:val="00995D2E"/>
    <w:rsid w:val="009A69E0"/>
    <w:rsid w:val="009D2DB2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4628B"/>
    <w:rsid w:val="00B505C3"/>
    <w:rsid w:val="00B76D7F"/>
    <w:rsid w:val="00B82D6E"/>
    <w:rsid w:val="00B838B8"/>
    <w:rsid w:val="00B8495C"/>
    <w:rsid w:val="00B96C53"/>
    <w:rsid w:val="00B97EAF"/>
    <w:rsid w:val="00BA2C8C"/>
    <w:rsid w:val="00BC54DA"/>
    <w:rsid w:val="00BF5077"/>
    <w:rsid w:val="00BF528C"/>
    <w:rsid w:val="00C03850"/>
    <w:rsid w:val="00C111E3"/>
    <w:rsid w:val="00C71CC6"/>
    <w:rsid w:val="00C77DFF"/>
    <w:rsid w:val="00C92726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366A8"/>
    <w:rsid w:val="00D52D63"/>
    <w:rsid w:val="00D72552"/>
    <w:rsid w:val="00D80524"/>
    <w:rsid w:val="00D82065"/>
    <w:rsid w:val="00D82B5B"/>
    <w:rsid w:val="00D87090"/>
    <w:rsid w:val="00D96BB5"/>
    <w:rsid w:val="00D96D3E"/>
    <w:rsid w:val="00D972E0"/>
    <w:rsid w:val="00DA1493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ED1D83"/>
    <w:rsid w:val="00EF45F1"/>
    <w:rsid w:val="00F00E77"/>
    <w:rsid w:val="00F33372"/>
    <w:rsid w:val="00F41CB9"/>
    <w:rsid w:val="00F74EA1"/>
    <w:rsid w:val="00F865DA"/>
    <w:rsid w:val="00F9458D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CED8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1</TotalTime>
  <Pages>2</Pages>
  <Words>103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4</cp:revision>
  <cp:lastPrinted>2017-10-31T08:12:00Z</cp:lastPrinted>
  <dcterms:created xsi:type="dcterms:W3CDTF">2017-10-25T09:17:00Z</dcterms:created>
  <dcterms:modified xsi:type="dcterms:W3CDTF">2017-10-31T08:12:00Z</dcterms:modified>
</cp:coreProperties>
</file>