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2C8A44FB" w:rsidR="006C4B7A" w:rsidRDefault="006C4B7A" w:rsidP="00300AA2"/>
    <w:p w14:paraId="2A78AC81" w14:textId="77777777" w:rsidR="006C4B7A" w:rsidRDefault="006C4B7A" w:rsidP="00300AA2"/>
    <w:p w14:paraId="2891EA51" w14:textId="4E5B6AC8" w:rsidR="006C4B7A" w:rsidRDefault="00675835" w:rsidP="001C39C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editId="538D575A">
            <wp:simplePos x="0" y="0"/>
            <wp:positionH relativeFrom="column">
              <wp:posOffset>-848360</wp:posOffset>
            </wp:positionH>
            <wp:positionV relativeFrom="paragraph">
              <wp:posOffset>-408940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 w:rsidRPr="00490636">
        <w:rPr>
          <w:b w:val="0"/>
        </w:rP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>4 Rue Petit Sorri</w:t>
      </w:r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675835">
        <w:trPr>
          <w:trHeight w:val="312"/>
        </w:trPr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35A27FAA" w:rsidR="006C4B7A" w:rsidRPr="00745E6E" w:rsidRDefault="00105592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 w:rsidR="00675835">
              <w:rPr>
                <w:b w:val="0"/>
                <w:sz w:val="20"/>
                <w:szCs w:val="20"/>
              </w:rPr>
              <w:t>65-0917</w:t>
            </w:r>
          </w:p>
        </w:tc>
        <w:tc>
          <w:tcPr>
            <w:tcW w:w="1418" w:type="dxa"/>
            <w:shd w:val="clear" w:color="auto" w:fill="auto"/>
          </w:tcPr>
          <w:p w14:paraId="4920B186" w14:textId="7C562D49" w:rsidR="006C4B7A" w:rsidRPr="00745E6E" w:rsidRDefault="00675835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25.09.2017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54233B85" w:rsidR="006C4B7A" w:rsidRPr="00745E6E" w:rsidRDefault="00675835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30.10.2017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6C061E24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675835">
        <w:rPr>
          <w:sz w:val="20"/>
          <w:szCs w:val="20"/>
        </w:rPr>
        <w:t>SL170903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446803E7" w:rsidR="006A5904" w:rsidRPr="00640F6E" w:rsidRDefault="001C39CB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67844256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C63F885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</w:t>
      </w:r>
      <w:r w:rsidR="001C39CB">
        <w:rPr>
          <w:rFonts w:ascii="Calibri" w:hAnsi="Calibri"/>
          <w:sz w:val="22"/>
          <w:szCs w:val="22"/>
        </w:rPr>
        <w:t>51 Rue de L’Eventail – 72000 LE MANS</w:t>
      </w:r>
      <w:bookmarkStart w:id="1" w:name="_GoBack"/>
      <w:bookmarkEnd w:id="1"/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4178E25A" w:rsidR="00CD2BB9" w:rsidRPr="00B96C53" w:rsidRDefault="0067583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322E917C">
            <wp:simplePos x="0" y="0"/>
            <wp:positionH relativeFrom="column">
              <wp:posOffset>-734060</wp:posOffset>
            </wp:positionH>
            <wp:positionV relativeFrom="paragraph">
              <wp:posOffset>240665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372C6" w14:textId="77777777" w:rsidR="00902E73" w:rsidRDefault="00902E73" w:rsidP="00300AA2">
      <w:r>
        <w:separator/>
      </w:r>
    </w:p>
  </w:endnote>
  <w:endnote w:type="continuationSeparator" w:id="0">
    <w:p w14:paraId="6F5EDF93" w14:textId="77777777" w:rsidR="00902E73" w:rsidRDefault="00902E7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0BCF" w14:textId="77777777" w:rsidR="00902E73" w:rsidRDefault="00902E73" w:rsidP="00300AA2">
      <w:r>
        <w:separator/>
      </w:r>
    </w:p>
  </w:footnote>
  <w:footnote w:type="continuationSeparator" w:id="0">
    <w:p w14:paraId="27932B18" w14:textId="77777777" w:rsidR="00902E73" w:rsidRDefault="00902E7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05592"/>
    <w:rsid w:val="00133E66"/>
    <w:rsid w:val="001A302F"/>
    <w:rsid w:val="001B41FB"/>
    <w:rsid w:val="001B7B82"/>
    <w:rsid w:val="001C39CB"/>
    <w:rsid w:val="001C71D7"/>
    <w:rsid w:val="001D0F2F"/>
    <w:rsid w:val="001D33C1"/>
    <w:rsid w:val="001D6E75"/>
    <w:rsid w:val="002161F3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26372"/>
    <w:rsid w:val="00331E37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74D2E"/>
    <w:rsid w:val="00487CD0"/>
    <w:rsid w:val="00490636"/>
    <w:rsid w:val="004B5B40"/>
    <w:rsid w:val="004C0C22"/>
    <w:rsid w:val="004C37EB"/>
    <w:rsid w:val="004C6CE2"/>
    <w:rsid w:val="004D0477"/>
    <w:rsid w:val="004D1AA5"/>
    <w:rsid w:val="004D529A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469B2"/>
    <w:rsid w:val="00674A0F"/>
    <w:rsid w:val="00675835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127A0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2E73"/>
    <w:rsid w:val="0090786C"/>
    <w:rsid w:val="00911093"/>
    <w:rsid w:val="00912E72"/>
    <w:rsid w:val="00926A80"/>
    <w:rsid w:val="00927B0E"/>
    <w:rsid w:val="00927E64"/>
    <w:rsid w:val="00945147"/>
    <w:rsid w:val="00950F25"/>
    <w:rsid w:val="00953DCB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72552"/>
    <w:rsid w:val="00D80524"/>
    <w:rsid w:val="00D82065"/>
    <w:rsid w:val="00D82B5B"/>
    <w:rsid w:val="00D87090"/>
    <w:rsid w:val="00D96BB5"/>
    <w:rsid w:val="00D96D3E"/>
    <w:rsid w:val="00D972E0"/>
    <w:rsid w:val="00DA1493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EF45F1"/>
    <w:rsid w:val="00F00E77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1</TotalTime>
  <Pages>1</Pages>
  <Words>104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2017-08-30T15:15:00Z</cp:lastPrinted>
  <dcterms:created xsi:type="dcterms:W3CDTF">2017-09-25T09:27:00Z</dcterms:created>
  <dcterms:modified xsi:type="dcterms:W3CDTF">2017-09-25T09:29:00Z</dcterms:modified>
</cp:coreProperties>
</file>