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 w:rsidRPr="00490636">
        <w:rPr>
          <w:b w:val="0"/>
        </w:rP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7AC9671D" w:rsidR="006C4B7A" w:rsidRPr="00745E6E" w:rsidRDefault="00105592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  <w:r w:rsidR="00DA1493">
              <w:rPr>
                <w:b w:val="0"/>
                <w:sz w:val="20"/>
                <w:szCs w:val="20"/>
              </w:rPr>
              <w:t>51-0817</w:t>
            </w:r>
          </w:p>
        </w:tc>
        <w:tc>
          <w:tcPr>
            <w:tcW w:w="1418" w:type="dxa"/>
            <w:shd w:val="clear" w:color="auto" w:fill="auto"/>
          </w:tcPr>
          <w:p w14:paraId="4920B186" w14:textId="75DE198A" w:rsidR="006C4B7A" w:rsidRPr="00745E6E" w:rsidRDefault="00DA1493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31.08.2017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1F823D44" w:rsidR="006C4B7A" w:rsidRPr="00745E6E" w:rsidRDefault="00DA149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30.09.2017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43336518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DA1493">
        <w:rPr>
          <w:sz w:val="20"/>
          <w:szCs w:val="20"/>
        </w:rPr>
        <w:t>SL170804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GoBack"/>
    <w:bookmarkStart w:id="1" w:name="_MON_1442924870"/>
    <w:bookmarkEnd w:id="1"/>
    <w:p w14:paraId="05DFC305" w14:textId="446803E7" w:rsidR="006A5904" w:rsidRPr="00640F6E" w:rsidRDefault="00F00E77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pt;height:228pt" o:ole="">
            <v:imagedata r:id="rId7" o:title=""/>
          </v:shape>
          <o:OLEObject Type="Embed" ProgID="Excel.Sheet.12" ShapeID="_x0000_i1025" DrawAspect="Content" ObjectID="_1565618938" r:id="rId8"/>
        </w:object>
      </w:r>
      <w:bookmarkEnd w:id="0"/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3436A" w14:textId="77777777" w:rsidR="00331E37" w:rsidRDefault="00331E37" w:rsidP="00300AA2">
      <w:r>
        <w:separator/>
      </w:r>
    </w:p>
  </w:endnote>
  <w:endnote w:type="continuationSeparator" w:id="0">
    <w:p w14:paraId="69BC5AB3" w14:textId="77777777" w:rsidR="00331E37" w:rsidRDefault="00331E3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F0C2E" w14:textId="77777777" w:rsidR="00331E37" w:rsidRDefault="00331E37" w:rsidP="00300AA2">
      <w:r>
        <w:separator/>
      </w:r>
    </w:p>
  </w:footnote>
  <w:footnote w:type="continuationSeparator" w:id="0">
    <w:p w14:paraId="6ECF06A1" w14:textId="77777777" w:rsidR="00331E37" w:rsidRDefault="00331E3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05592"/>
    <w:rsid w:val="00133E66"/>
    <w:rsid w:val="001A302F"/>
    <w:rsid w:val="001B41FB"/>
    <w:rsid w:val="001C71D7"/>
    <w:rsid w:val="001D0F2F"/>
    <w:rsid w:val="001D33C1"/>
    <w:rsid w:val="001D6E75"/>
    <w:rsid w:val="002161F3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26372"/>
    <w:rsid w:val="00331E37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74D2E"/>
    <w:rsid w:val="00487CD0"/>
    <w:rsid w:val="00490636"/>
    <w:rsid w:val="004B5B40"/>
    <w:rsid w:val="004C0C22"/>
    <w:rsid w:val="004C37EB"/>
    <w:rsid w:val="004C6CE2"/>
    <w:rsid w:val="004D0477"/>
    <w:rsid w:val="004D1AA5"/>
    <w:rsid w:val="004D529A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8E0"/>
    <w:rsid w:val="00625F4D"/>
    <w:rsid w:val="006357F1"/>
    <w:rsid w:val="00640F6E"/>
    <w:rsid w:val="006469B2"/>
    <w:rsid w:val="00674A0F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87C18"/>
    <w:rsid w:val="007A09D4"/>
    <w:rsid w:val="007A59C8"/>
    <w:rsid w:val="007A61DD"/>
    <w:rsid w:val="007C3135"/>
    <w:rsid w:val="007D757E"/>
    <w:rsid w:val="007E2FB1"/>
    <w:rsid w:val="007E4645"/>
    <w:rsid w:val="007E5948"/>
    <w:rsid w:val="008127A0"/>
    <w:rsid w:val="00834E49"/>
    <w:rsid w:val="0084336F"/>
    <w:rsid w:val="00850339"/>
    <w:rsid w:val="00851919"/>
    <w:rsid w:val="00882239"/>
    <w:rsid w:val="00895229"/>
    <w:rsid w:val="008A1C33"/>
    <w:rsid w:val="008A586D"/>
    <w:rsid w:val="008A7374"/>
    <w:rsid w:val="008E6F69"/>
    <w:rsid w:val="008F201D"/>
    <w:rsid w:val="008F5616"/>
    <w:rsid w:val="00901FB6"/>
    <w:rsid w:val="0090786C"/>
    <w:rsid w:val="00911093"/>
    <w:rsid w:val="00912E72"/>
    <w:rsid w:val="00926A80"/>
    <w:rsid w:val="00927B0E"/>
    <w:rsid w:val="00927E64"/>
    <w:rsid w:val="00945147"/>
    <w:rsid w:val="00950F25"/>
    <w:rsid w:val="00953DCB"/>
    <w:rsid w:val="009544B7"/>
    <w:rsid w:val="009710DA"/>
    <w:rsid w:val="00995D2E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97EAF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366A8"/>
    <w:rsid w:val="00D52D63"/>
    <w:rsid w:val="00D72552"/>
    <w:rsid w:val="00D80524"/>
    <w:rsid w:val="00D82065"/>
    <w:rsid w:val="00D82B5B"/>
    <w:rsid w:val="00D87090"/>
    <w:rsid w:val="00D96BB5"/>
    <w:rsid w:val="00D96D3E"/>
    <w:rsid w:val="00D972E0"/>
    <w:rsid w:val="00DA1493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EF45F1"/>
    <w:rsid w:val="00F00E77"/>
    <w:rsid w:val="00F33372"/>
    <w:rsid w:val="00F41CB9"/>
    <w:rsid w:val="00F74EA1"/>
    <w:rsid w:val="00F865DA"/>
    <w:rsid w:val="00F9458D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8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2017-08-30T15:15:00Z</cp:lastPrinted>
  <dcterms:created xsi:type="dcterms:W3CDTF">2017-08-30T15:12:00Z</dcterms:created>
  <dcterms:modified xsi:type="dcterms:W3CDTF">2017-08-30T15:21:00Z</dcterms:modified>
</cp:coreProperties>
</file>