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 w:rsidRPr="00490636">
        <w:rPr>
          <w:b w:val="0"/>
        </w:rP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41B2878A" w:rsidR="006C4B7A" w:rsidRPr="00745E6E" w:rsidRDefault="00105592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909-0617</w:t>
            </w:r>
          </w:p>
        </w:tc>
        <w:tc>
          <w:tcPr>
            <w:tcW w:w="1418" w:type="dxa"/>
            <w:shd w:val="clear" w:color="auto" w:fill="auto"/>
          </w:tcPr>
          <w:p w14:paraId="4920B186" w14:textId="0A6121BB" w:rsidR="006C4B7A" w:rsidRPr="00745E6E" w:rsidRDefault="00105592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1D4FA99E" w:rsidR="006C4B7A" w:rsidRPr="00745E6E" w:rsidRDefault="00D7255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30.07.2017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7E963078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105592">
        <w:rPr>
          <w:sz w:val="20"/>
          <w:szCs w:val="20"/>
        </w:rPr>
        <w:t>SL170613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446803E7" w:rsidR="006A5904" w:rsidRPr="00640F6E" w:rsidRDefault="00105592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60669872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  <w:bookmarkStart w:id="1" w:name="_GoBack"/>
      <w:bookmarkEnd w:id="1"/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277F3" w14:textId="77777777" w:rsidR="002161F3" w:rsidRDefault="002161F3" w:rsidP="00300AA2">
      <w:r>
        <w:separator/>
      </w:r>
    </w:p>
  </w:endnote>
  <w:endnote w:type="continuationSeparator" w:id="0">
    <w:p w14:paraId="2B4AE475" w14:textId="77777777" w:rsidR="002161F3" w:rsidRDefault="002161F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0E37B" w14:textId="77777777" w:rsidR="002161F3" w:rsidRDefault="002161F3" w:rsidP="00300AA2">
      <w:r>
        <w:separator/>
      </w:r>
    </w:p>
  </w:footnote>
  <w:footnote w:type="continuationSeparator" w:id="0">
    <w:p w14:paraId="49EBD886" w14:textId="77777777" w:rsidR="002161F3" w:rsidRDefault="002161F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05592"/>
    <w:rsid w:val="00133E66"/>
    <w:rsid w:val="001A302F"/>
    <w:rsid w:val="001B41FB"/>
    <w:rsid w:val="001C71D7"/>
    <w:rsid w:val="001D0F2F"/>
    <w:rsid w:val="001D33C1"/>
    <w:rsid w:val="001D6E75"/>
    <w:rsid w:val="002161F3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26372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74D2E"/>
    <w:rsid w:val="00487CD0"/>
    <w:rsid w:val="00490636"/>
    <w:rsid w:val="004B5B40"/>
    <w:rsid w:val="004C0C22"/>
    <w:rsid w:val="004C37EB"/>
    <w:rsid w:val="004C6CE2"/>
    <w:rsid w:val="004D0477"/>
    <w:rsid w:val="004D1AA5"/>
    <w:rsid w:val="004D529A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469B2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72552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EF45F1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0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2017-07-04T08:37:00Z</cp:lastPrinted>
  <dcterms:created xsi:type="dcterms:W3CDTF">2017-07-04T08:36:00Z</dcterms:created>
  <dcterms:modified xsi:type="dcterms:W3CDTF">2017-07-04T08:37:00Z</dcterms:modified>
</cp:coreProperties>
</file>