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 w:rsidRPr="00490636">
        <w:rPr>
          <w:b w:val="0"/>
        </w:rP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1927543A" w:rsidR="006C4B7A" w:rsidRPr="00745E6E" w:rsidRDefault="00D72552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899-0617</w:t>
            </w:r>
          </w:p>
        </w:tc>
        <w:tc>
          <w:tcPr>
            <w:tcW w:w="1418" w:type="dxa"/>
            <w:shd w:val="clear" w:color="auto" w:fill="auto"/>
          </w:tcPr>
          <w:p w14:paraId="4920B186" w14:textId="15983E08" w:rsidR="006C4B7A" w:rsidRPr="00745E6E" w:rsidRDefault="00D72552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12.06.2017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1D4FA99E" w:rsidR="006C4B7A" w:rsidRPr="00745E6E" w:rsidRDefault="00D72552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30.07.2017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4BC18856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D72552">
        <w:rPr>
          <w:sz w:val="20"/>
          <w:szCs w:val="20"/>
        </w:rPr>
        <w:t>SL170603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MON_1442924870"/>
    <w:bookmarkEnd w:id="0"/>
    <w:p w14:paraId="05DFC305" w14:textId="446803E7" w:rsidR="006A5904" w:rsidRPr="00640F6E" w:rsidRDefault="00D72552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pt;height:228pt" o:ole="">
            <v:imagedata r:id="rId7" o:title=""/>
          </v:shape>
          <o:OLEObject Type="Embed" ProgID="Excel.Sheet.12" ShapeID="_x0000_i1025" DrawAspect="Content" ObjectID="_1559484196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  <w:bookmarkStart w:id="1" w:name="_GoBack"/>
      <w:bookmarkEnd w:id="1"/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0757" w14:textId="77777777" w:rsidR="004D529A" w:rsidRDefault="004D529A" w:rsidP="00300AA2">
      <w:r>
        <w:separator/>
      </w:r>
    </w:p>
  </w:endnote>
  <w:endnote w:type="continuationSeparator" w:id="0">
    <w:p w14:paraId="1E337ABE" w14:textId="77777777" w:rsidR="004D529A" w:rsidRDefault="004D529A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8C114" w14:textId="77777777" w:rsidR="004D529A" w:rsidRDefault="004D529A" w:rsidP="00300AA2">
      <w:r>
        <w:separator/>
      </w:r>
    </w:p>
  </w:footnote>
  <w:footnote w:type="continuationSeparator" w:id="0">
    <w:p w14:paraId="5206B6C4" w14:textId="77777777" w:rsidR="004D529A" w:rsidRDefault="004D529A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493F"/>
    <w:rsid w:val="000D56B7"/>
    <w:rsid w:val="00133E66"/>
    <w:rsid w:val="001A302F"/>
    <w:rsid w:val="001B41FB"/>
    <w:rsid w:val="001C71D7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26372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87CD0"/>
    <w:rsid w:val="00490636"/>
    <w:rsid w:val="004B5B40"/>
    <w:rsid w:val="004C0C22"/>
    <w:rsid w:val="004C37EB"/>
    <w:rsid w:val="004C6CE2"/>
    <w:rsid w:val="004D0477"/>
    <w:rsid w:val="004D1AA5"/>
    <w:rsid w:val="004D529A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8E0"/>
    <w:rsid w:val="00625F4D"/>
    <w:rsid w:val="006357F1"/>
    <w:rsid w:val="00640F6E"/>
    <w:rsid w:val="006469B2"/>
    <w:rsid w:val="00674A0F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87C18"/>
    <w:rsid w:val="007A09D4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586D"/>
    <w:rsid w:val="008A7374"/>
    <w:rsid w:val="008E6F69"/>
    <w:rsid w:val="008F201D"/>
    <w:rsid w:val="008F5616"/>
    <w:rsid w:val="00901FB6"/>
    <w:rsid w:val="0090786C"/>
    <w:rsid w:val="00911093"/>
    <w:rsid w:val="00912E72"/>
    <w:rsid w:val="00926A80"/>
    <w:rsid w:val="00927B0E"/>
    <w:rsid w:val="00927E64"/>
    <w:rsid w:val="00945147"/>
    <w:rsid w:val="00950F25"/>
    <w:rsid w:val="009544B7"/>
    <w:rsid w:val="009710DA"/>
    <w:rsid w:val="00995D2E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97EAF"/>
    <w:rsid w:val="00BA2C8C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366A8"/>
    <w:rsid w:val="00D52D63"/>
    <w:rsid w:val="00D72552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EF45F1"/>
    <w:rsid w:val="00F33372"/>
    <w:rsid w:val="00F41CB9"/>
    <w:rsid w:val="00F74EA1"/>
    <w:rsid w:val="00F865DA"/>
    <w:rsid w:val="00F9458D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1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2017-06-20T15:16:00Z</cp:lastPrinted>
  <dcterms:created xsi:type="dcterms:W3CDTF">2017-06-20T15:16:00Z</dcterms:created>
  <dcterms:modified xsi:type="dcterms:W3CDTF">2017-06-20T15:17:00Z</dcterms:modified>
</cp:coreProperties>
</file>