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 w:rsidRPr="00490636">
        <w:rPr>
          <w:b w:val="0"/>
        </w:rP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1C52219D" w:rsidR="006C4B7A" w:rsidRPr="00745E6E" w:rsidRDefault="00326372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870-0417</w:t>
            </w:r>
          </w:p>
        </w:tc>
        <w:tc>
          <w:tcPr>
            <w:tcW w:w="1418" w:type="dxa"/>
            <w:shd w:val="clear" w:color="auto" w:fill="auto"/>
          </w:tcPr>
          <w:p w14:paraId="4920B186" w14:textId="55F50BCE" w:rsidR="006C4B7A" w:rsidRPr="00745E6E" w:rsidRDefault="00326372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13.04.2017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2A5F9F64" w:rsidR="006C4B7A" w:rsidRPr="00745E6E" w:rsidRDefault="00D366A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30.05.2017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26CCA97E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490636">
        <w:rPr>
          <w:sz w:val="20"/>
          <w:szCs w:val="20"/>
        </w:rPr>
        <w:t>SL170401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bookmarkStart w:id="0" w:name="_GoBack"/>
      <w:bookmarkEnd w:id="0"/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1" w:name="_MON_1442924870"/>
    <w:bookmarkEnd w:id="1"/>
    <w:p w14:paraId="05DFC305" w14:textId="446803E7" w:rsidR="006A5904" w:rsidRPr="00640F6E" w:rsidRDefault="00490636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54106362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3901" w14:textId="77777777" w:rsidR="001C71D7" w:rsidRDefault="001C71D7" w:rsidP="00300AA2">
      <w:r>
        <w:separator/>
      </w:r>
    </w:p>
  </w:endnote>
  <w:endnote w:type="continuationSeparator" w:id="0">
    <w:p w14:paraId="41729694" w14:textId="77777777" w:rsidR="001C71D7" w:rsidRDefault="001C71D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59355" w14:textId="77777777" w:rsidR="001C71D7" w:rsidRDefault="001C71D7" w:rsidP="00300AA2">
      <w:r>
        <w:separator/>
      </w:r>
    </w:p>
  </w:footnote>
  <w:footnote w:type="continuationSeparator" w:id="0">
    <w:p w14:paraId="3D3B4520" w14:textId="77777777" w:rsidR="001C71D7" w:rsidRDefault="001C71D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33E66"/>
    <w:rsid w:val="001A302F"/>
    <w:rsid w:val="001B41FB"/>
    <w:rsid w:val="001C71D7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26372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90636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F45F1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2017-04-19T09:23:00Z</cp:lastPrinted>
  <dcterms:created xsi:type="dcterms:W3CDTF">2017-04-19T09:23:00Z</dcterms:created>
  <dcterms:modified xsi:type="dcterms:W3CDTF">2017-04-19T09:24:00Z</dcterms:modified>
</cp:coreProperties>
</file>