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1381B840" w:rsidR="006C4B7A" w:rsidRPr="00745E6E" w:rsidRDefault="00995D2E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  <w:r w:rsidR="00D366A8">
              <w:rPr>
                <w:b w:val="0"/>
                <w:sz w:val="20"/>
                <w:szCs w:val="20"/>
              </w:rPr>
              <w:t>69-0417</w:t>
            </w:r>
          </w:p>
        </w:tc>
        <w:tc>
          <w:tcPr>
            <w:tcW w:w="1418" w:type="dxa"/>
            <w:shd w:val="clear" w:color="auto" w:fill="auto"/>
          </w:tcPr>
          <w:p w14:paraId="4920B186" w14:textId="13AD20D5" w:rsidR="006C4B7A" w:rsidRPr="00745E6E" w:rsidRDefault="00D366A8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12.04.2017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2A5F9F64" w:rsidR="006C4B7A" w:rsidRPr="00745E6E" w:rsidRDefault="00D366A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30.05.2017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3DD8240F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D366A8">
        <w:rPr>
          <w:sz w:val="20"/>
          <w:szCs w:val="20"/>
        </w:rPr>
        <w:t>SL170402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MON_1442924870"/>
    <w:bookmarkEnd w:id="0"/>
    <w:p w14:paraId="05DFC305" w14:textId="446803E7" w:rsidR="006A5904" w:rsidRPr="00640F6E" w:rsidRDefault="00D366A8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54105752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  <w:bookmarkStart w:id="1" w:name="_GoBack"/>
      <w:bookmarkEnd w:id="1"/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FE358" w14:textId="77777777" w:rsidR="00F9458D" w:rsidRDefault="00F9458D" w:rsidP="00300AA2">
      <w:r>
        <w:separator/>
      </w:r>
    </w:p>
  </w:endnote>
  <w:endnote w:type="continuationSeparator" w:id="0">
    <w:p w14:paraId="5AC659DC" w14:textId="77777777" w:rsidR="00F9458D" w:rsidRDefault="00F9458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60046" w14:textId="77777777" w:rsidR="00F9458D" w:rsidRDefault="00F9458D" w:rsidP="00300AA2">
      <w:r>
        <w:separator/>
      </w:r>
    </w:p>
  </w:footnote>
  <w:footnote w:type="continuationSeparator" w:id="0">
    <w:p w14:paraId="4B58E810" w14:textId="77777777" w:rsidR="00F9458D" w:rsidRDefault="00F9458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33E66"/>
    <w:rsid w:val="001A302F"/>
    <w:rsid w:val="001B41FB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1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2017-04-19T09:14:00Z</cp:lastPrinted>
  <dcterms:created xsi:type="dcterms:W3CDTF">2017-04-19T09:14:00Z</dcterms:created>
  <dcterms:modified xsi:type="dcterms:W3CDTF">2017-04-19T09:14:00Z</dcterms:modified>
</cp:coreProperties>
</file>