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5C4B7426" w:rsidR="006C4B7A" w:rsidRPr="00745E6E" w:rsidRDefault="00995D2E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838-0217</w:t>
            </w:r>
          </w:p>
        </w:tc>
        <w:tc>
          <w:tcPr>
            <w:tcW w:w="1418" w:type="dxa"/>
            <w:shd w:val="clear" w:color="auto" w:fill="auto"/>
          </w:tcPr>
          <w:p w14:paraId="4920B186" w14:textId="6B2F2A0C" w:rsidR="006C4B7A" w:rsidRPr="00745E6E" w:rsidRDefault="00995D2E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28.02.2017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714D620F" w:rsidR="006C4B7A" w:rsidRPr="00745E6E" w:rsidRDefault="00995D2E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30.03.2017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685C4B08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995D2E">
        <w:rPr>
          <w:sz w:val="20"/>
          <w:szCs w:val="20"/>
        </w:rPr>
        <w:t>SL170214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MON_1442924870"/>
    <w:bookmarkEnd w:id="0"/>
    <w:p w14:paraId="05DFC305" w14:textId="446803E7" w:rsidR="006A5904" w:rsidRPr="00640F6E" w:rsidRDefault="00995D2E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50322195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2217D" w14:textId="77777777" w:rsidR="00B97EAF" w:rsidRDefault="00B97EAF" w:rsidP="00300AA2">
      <w:r>
        <w:separator/>
      </w:r>
    </w:p>
  </w:endnote>
  <w:endnote w:type="continuationSeparator" w:id="0">
    <w:p w14:paraId="3F7CE4F4" w14:textId="77777777" w:rsidR="00B97EAF" w:rsidRDefault="00B97EAF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9A8A0" w14:textId="77777777" w:rsidR="00B97EAF" w:rsidRDefault="00B97EAF" w:rsidP="00300AA2">
      <w:r>
        <w:separator/>
      </w:r>
    </w:p>
  </w:footnote>
  <w:footnote w:type="continuationSeparator" w:id="0">
    <w:p w14:paraId="26544EAD" w14:textId="77777777" w:rsidR="00B97EAF" w:rsidRDefault="00B97EAF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33E66"/>
    <w:rsid w:val="001A302F"/>
    <w:rsid w:val="001B41FB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0477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F4D"/>
    <w:rsid w:val="006357F1"/>
    <w:rsid w:val="00640F6E"/>
    <w:rsid w:val="00674A0F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A09D4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586D"/>
    <w:rsid w:val="008A7374"/>
    <w:rsid w:val="008E6F69"/>
    <w:rsid w:val="008F201D"/>
    <w:rsid w:val="008F5616"/>
    <w:rsid w:val="00901FB6"/>
    <w:rsid w:val="0090786C"/>
    <w:rsid w:val="00911093"/>
    <w:rsid w:val="00912E72"/>
    <w:rsid w:val="00926A80"/>
    <w:rsid w:val="00927B0E"/>
    <w:rsid w:val="00927E64"/>
    <w:rsid w:val="00945147"/>
    <w:rsid w:val="00950F25"/>
    <w:rsid w:val="009544B7"/>
    <w:rsid w:val="009710DA"/>
    <w:rsid w:val="00995D2E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97EAF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1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2017-03-06T13:50:00Z</cp:lastPrinted>
  <dcterms:created xsi:type="dcterms:W3CDTF">2017-03-06T13:50:00Z</dcterms:created>
  <dcterms:modified xsi:type="dcterms:W3CDTF">2017-03-06T15:16:00Z</dcterms:modified>
</cp:coreProperties>
</file>