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6EE17" w14:textId="77777777" w:rsidR="006C4B7A" w:rsidRDefault="00895229" w:rsidP="00300AA2">
      <w:r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38F2221E" wp14:editId="3C13AB3F">
            <wp:simplePos x="0" y="0"/>
            <wp:positionH relativeFrom="column">
              <wp:posOffset>-883920</wp:posOffset>
            </wp:positionH>
            <wp:positionV relativeFrom="paragraph">
              <wp:posOffset>-90805</wp:posOffset>
            </wp:positionV>
            <wp:extent cx="7560310" cy="1804670"/>
            <wp:effectExtent l="0" t="0" r="0" b="5080"/>
            <wp:wrapNone/>
            <wp:docPr id="7" name="Image 7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8AC81" w14:textId="77777777" w:rsidR="006C4B7A" w:rsidRDefault="006C4B7A" w:rsidP="00300AA2"/>
    <w:p w14:paraId="727E9F46" w14:textId="77777777" w:rsidR="006C4B7A" w:rsidRDefault="006C4B7A" w:rsidP="00300AA2"/>
    <w:p w14:paraId="7EB130C8" w14:textId="77777777" w:rsidR="006C4B7A" w:rsidRDefault="006C4B7A" w:rsidP="00300AA2"/>
    <w:p w14:paraId="6EA963E9" w14:textId="77777777" w:rsidR="006C4B7A" w:rsidRDefault="006C4B7A" w:rsidP="00300AA2"/>
    <w:p w14:paraId="736ADA34" w14:textId="77777777" w:rsidR="006C4B7A" w:rsidRDefault="006C4B7A" w:rsidP="00300AA2"/>
    <w:p w14:paraId="6541E0C5" w14:textId="77777777" w:rsidR="006C4B7A" w:rsidRDefault="006C4B7A" w:rsidP="00300AA2"/>
    <w:p w14:paraId="2B58C45A" w14:textId="77777777" w:rsidR="006C4B7A" w:rsidRDefault="006C4B7A" w:rsidP="00300AA2"/>
    <w:p w14:paraId="077181EC" w14:textId="77777777" w:rsidR="006C4B7A" w:rsidRDefault="006C4B7A" w:rsidP="00300AA2"/>
    <w:p w14:paraId="2891EA51" w14:textId="77777777" w:rsidR="006C4B7A" w:rsidRDefault="006C4B7A" w:rsidP="00300AA2"/>
    <w:p w14:paraId="00D6E605" w14:textId="77777777" w:rsidR="006C4B7A" w:rsidRDefault="006C4B7A" w:rsidP="00300AA2"/>
    <w:p w14:paraId="4F42F0F5" w14:textId="77777777" w:rsidR="006A5904" w:rsidRPr="006C4B7A" w:rsidRDefault="00D25439" w:rsidP="00300AA2">
      <w:pPr>
        <w:jc w:val="both"/>
      </w:pPr>
      <w: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E01A3E">
        <w:t xml:space="preserve">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14:paraId="5622C81C" w14:textId="77777777"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14:paraId="0F63CF10" w14:textId="77777777" w:rsidR="009710DA" w:rsidRPr="006C4B7A" w:rsidRDefault="00D25439" w:rsidP="00300AA2">
      <w:pPr>
        <w:pStyle w:val="Textebrut"/>
        <w:jc w:val="left"/>
      </w:pPr>
      <w:r>
        <w:t>60480 FROISSY</w:t>
      </w:r>
    </w:p>
    <w:p w14:paraId="030B5A14" w14:textId="77777777" w:rsidR="00B96C53" w:rsidRPr="006C4B7A" w:rsidRDefault="00B96C53" w:rsidP="009710DA">
      <w:pPr>
        <w:jc w:val="both"/>
      </w:pPr>
    </w:p>
    <w:p w14:paraId="658B6CC2" w14:textId="77777777" w:rsidR="006C4B7A" w:rsidRPr="00415CE5" w:rsidRDefault="006C4B7A" w:rsidP="00300AA2"/>
    <w:p w14:paraId="30D830DC" w14:textId="77777777"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14:paraId="383E3673" w14:textId="77777777" w:rsidTr="00745E6E">
        <w:tc>
          <w:tcPr>
            <w:tcW w:w="1242" w:type="dxa"/>
            <w:shd w:val="clear" w:color="auto" w:fill="92D050"/>
          </w:tcPr>
          <w:p w14:paraId="70D7455B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14:paraId="0D8CA14F" w14:textId="77777777"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14:paraId="671500E1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2BCFA5E2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14:paraId="581BA964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14:paraId="713575C9" w14:textId="77777777" w:rsidTr="00745E6E">
        <w:tc>
          <w:tcPr>
            <w:tcW w:w="1242" w:type="dxa"/>
            <w:shd w:val="clear" w:color="auto" w:fill="auto"/>
          </w:tcPr>
          <w:p w14:paraId="45BB9A71" w14:textId="2FC1E1AC" w:rsidR="006C4B7A" w:rsidRPr="00745E6E" w:rsidRDefault="00133E66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795-0117</w:t>
            </w:r>
          </w:p>
        </w:tc>
        <w:tc>
          <w:tcPr>
            <w:tcW w:w="1418" w:type="dxa"/>
            <w:shd w:val="clear" w:color="auto" w:fill="auto"/>
          </w:tcPr>
          <w:p w14:paraId="4920B186" w14:textId="36070183" w:rsidR="006C4B7A" w:rsidRPr="00745E6E" w:rsidRDefault="00133E66" w:rsidP="00A80BE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09.01.2017</w:t>
            </w:r>
          </w:p>
        </w:tc>
        <w:tc>
          <w:tcPr>
            <w:tcW w:w="3544" w:type="dxa"/>
            <w:shd w:val="clear" w:color="auto" w:fill="auto"/>
          </w:tcPr>
          <w:p w14:paraId="06473EAB" w14:textId="77777777" w:rsidR="006C4B7A" w:rsidRPr="00745E6E" w:rsidRDefault="00753A78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Virement bancaire </w:t>
            </w:r>
            <w:r w:rsidR="00927E64">
              <w:rPr>
                <w:b w:val="0"/>
                <w:sz w:val="20"/>
                <w:szCs w:val="20"/>
              </w:rPr>
              <w:t>– 30 Jours FDM</w:t>
            </w:r>
          </w:p>
        </w:tc>
        <w:tc>
          <w:tcPr>
            <w:tcW w:w="1701" w:type="dxa"/>
            <w:shd w:val="clear" w:color="auto" w:fill="auto"/>
          </w:tcPr>
          <w:p w14:paraId="763BE98E" w14:textId="1FDE74D3" w:rsidR="006C4B7A" w:rsidRPr="00745E6E" w:rsidRDefault="00133E66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28.02.2017</w:t>
            </w:r>
          </w:p>
        </w:tc>
        <w:tc>
          <w:tcPr>
            <w:tcW w:w="2126" w:type="dxa"/>
            <w:shd w:val="clear" w:color="auto" w:fill="auto"/>
          </w:tcPr>
          <w:p w14:paraId="737BD8B4" w14:textId="77777777"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14:paraId="2AF49EBA" w14:textId="77777777" w:rsidR="00300AA2" w:rsidRDefault="00300AA2" w:rsidP="00300AA2">
      <w:pPr>
        <w:ind w:left="-567" w:firstLine="567"/>
        <w:jc w:val="both"/>
      </w:pPr>
    </w:p>
    <w:p w14:paraId="0579FF0B" w14:textId="0127A07A"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133E66">
        <w:rPr>
          <w:sz w:val="20"/>
          <w:szCs w:val="20"/>
        </w:rPr>
        <w:t>SL170101</w:t>
      </w:r>
    </w:p>
    <w:p w14:paraId="343A08B0" w14:textId="77777777"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14:paraId="316C0A8D" w14:textId="77777777" w:rsidR="00B96C53" w:rsidRPr="00CC6072" w:rsidRDefault="00B96C53" w:rsidP="00300AA2"/>
    <w:p w14:paraId="18DD890F" w14:textId="77777777" w:rsidR="00B96C53" w:rsidRPr="00CC6072" w:rsidRDefault="00B96C53" w:rsidP="00300AA2"/>
    <w:bookmarkStart w:id="0" w:name="_GoBack"/>
    <w:bookmarkStart w:id="1" w:name="_MON_1442924870"/>
    <w:bookmarkEnd w:id="1"/>
    <w:p w14:paraId="05DFC305" w14:textId="446803E7" w:rsidR="006A5904" w:rsidRPr="00640F6E" w:rsidRDefault="00133E66" w:rsidP="00640F6E">
      <w:pPr>
        <w:ind w:left="-567"/>
      </w:pPr>
      <w:r>
        <w:object w:dxaOrig="14200" w:dyaOrig="5400" w14:anchorId="599D5B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8.4pt;height:228pt" o:ole="">
            <v:imagedata r:id="rId7" o:title=""/>
          </v:shape>
          <o:OLEObject Type="Embed" ProgID="Excel.Sheet.12" ShapeID="_x0000_i1025" DrawAspect="Content" ObjectID="_1545482729" r:id="rId8"/>
        </w:object>
      </w:r>
      <w:bookmarkEnd w:id="0"/>
    </w:p>
    <w:p w14:paraId="74493DA0" w14:textId="77777777"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14:paraId="38CE26C6" w14:textId="77777777" w:rsidR="006A5904" w:rsidRDefault="0089522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SARL E. D</w:t>
      </w:r>
      <w:r w:rsidR="006A5904" w:rsidRPr="006A5904">
        <w:rPr>
          <w:rFonts w:ascii="Calibri" w:hAnsi="Calibri"/>
          <w:sz w:val="22"/>
          <w:szCs w:val="22"/>
        </w:rPr>
        <w:t xml:space="preserve">eal – 216, Rue </w:t>
      </w:r>
      <w:proofErr w:type="spellStart"/>
      <w:r w:rsidR="006A5904" w:rsidRPr="006A5904">
        <w:rPr>
          <w:rFonts w:ascii="Calibri" w:hAnsi="Calibri"/>
          <w:sz w:val="22"/>
          <w:szCs w:val="22"/>
        </w:rPr>
        <w:t>Gaulthier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de Rumilly –</w:t>
      </w:r>
      <w:r w:rsidR="00E01A3E">
        <w:rPr>
          <w:rFonts w:ascii="Calibri" w:hAnsi="Calibri"/>
          <w:sz w:val="22"/>
          <w:szCs w:val="22"/>
        </w:rPr>
        <w:t xml:space="preserve"> </w:t>
      </w:r>
      <w:r w:rsidR="006A5904" w:rsidRPr="006A5904">
        <w:rPr>
          <w:rFonts w:ascii="Calibri" w:hAnsi="Calibri"/>
          <w:sz w:val="22"/>
          <w:szCs w:val="22"/>
        </w:rPr>
        <w:t>80000 AMIENS</w:t>
      </w:r>
    </w:p>
    <w:p w14:paraId="57B25950" w14:textId="700DE309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14:paraId="701934AA" w14:textId="77777777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14:paraId="12065F76" w14:textId="77777777"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14:paraId="1988F588" w14:textId="77777777"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14:paraId="364016B5" w14:textId="77777777" w:rsidR="00F74EA1" w:rsidRPr="00B838B8" w:rsidRDefault="00F74EA1" w:rsidP="00F865DA">
      <w:pPr>
        <w:ind w:left="0"/>
        <w:jc w:val="both"/>
      </w:pPr>
    </w:p>
    <w:p w14:paraId="53B3EF5A" w14:textId="77777777" w:rsidR="00F74EA1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 xml:space="preserve">En cas de retard de paiement, la société </w:t>
      </w:r>
      <w:proofErr w:type="gramStart"/>
      <w:r w:rsidRPr="00B96C53">
        <w:rPr>
          <w:rFonts w:ascii="Calibri" w:hAnsi="Calibri"/>
          <w:sz w:val="18"/>
          <w:szCs w:val="18"/>
        </w:rPr>
        <w:t>E.DEAL</w:t>
      </w:r>
      <w:proofErr w:type="gramEnd"/>
      <w:r w:rsidRPr="00B96C53">
        <w:rPr>
          <w:rFonts w:ascii="Calibri" w:hAnsi="Calibri"/>
          <w:sz w:val="18"/>
          <w:szCs w:val="18"/>
        </w:rPr>
        <w:t xml:space="preserve"> se réserve le droit de demander une indemnité forfaitaire de 40€ pour frais de recouvrement.</w:t>
      </w:r>
    </w:p>
    <w:p w14:paraId="470C5E74" w14:textId="53D4850F" w:rsidR="00CD2BB9" w:rsidRDefault="00CD2BB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</w:p>
    <w:p w14:paraId="1F433D35" w14:textId="1B01680B" w:rsidR="00CD2BB9" w:rsidRPr="00B96C53" w:rsidRDefault="00CD2BB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763B31F" wp14:editId="5B9CBFFB">
            <wp:simplePos x="0" y="0"/>
            <wp:positionH relativeFrom="column">
              <wp:posOffset>-822960</wp:posOffset>
            </wp:positionH>
            <wp:positionV relativeFrom="paragraph">
              <wp:posOffset>579120</wp:posOffset>
            </wp:positionV>
            <wp:extent cx="7380000" cy="507600"/>
            <wp:effectExtent l="0" t="0" r="0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ED DE PAGE 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0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2BB9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C6E50" w14:textId="77777777" w:rsidR="00787C18" w:rsidRDefault="00787C18" w:rsidP="00300AA2">
      <w:r>
        <w:separator/>
      </w:r>
    </w:p>
  </w:endnote>
  <w:endnote w:type="continuationSeparator" w:id="0">
    <w:p w14:paraId="5D53A45D" w14:textId="77777777" w:rsidR="00787C18" w:rsidRDefault="00787C18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2617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FB1E3" w14:textId="62955ECD"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06FE7" wp14:editId="2DF1B182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2C3391BC" wp14:editId="516A9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B23D6" w14:textId="77777777" w:rsidR="00787C18" w:rsidRDefault="00787C18" w:rsidP="00300AA2">
      <w:r>
        <w:separator/>
      </w:r>
    </w:p>
  </w:footnote>
  <w:footnote w:type="continuationSeparator" w:id="0">
    <w:p w14:paraId="547BDEC4" w14:textId="77777777" w:rsidR="00787C18" w:rsidRDefault="00787C18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CEA0C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19211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5CED4F4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1706F3A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0BDC8C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BCD1B5F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69FB625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1B9C58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649B787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12B4E6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9B2A2E3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51FB54F" w14:textId="77777777"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C7B5F2E" w14:textId="77777777" w:rsidR="001D6E75" w:rsidRDefault="001D6E75" w:rsidP="00300AA2"/>
  <w:p w14:paraId="53FF4C7D" w14:textId="77777777"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17AE7"/>
    <w:rsid w:val="0005118C"/>
    <w:rsid w:val="00054AB3"/>
    <w:rsid w:val="0009370C"/>
    <w:rsid w:val="000D493F"/>
    <w:rsid w:val="000D56B7"/>
    <w:rsid w:val="00133E66"/>
    <w:rsid w:val="001A302F"/>
    <w:rsid w:val="001B41FB"/>
    <w:rsid w:val="001D0F2F"/>
    <w:rsid w:val="001D33C1"/>
    <w:rsid w:val="001D6E75"/>
    <w:rsid w:val="00232B7C"/>
    <w:rsid w:val="00264C0B"/>
    <w:rsid w:val="002974A1"/>
    <w:rsid w:val="002A207A"/>
    <w:rsid w:val="002B2FBD"/>
    <w:rsid w:val="002D4106"/>
    <w:rsid w:val="002E668D"/>
    <w:rsid w:val="00300AA2"/>
    <w:rsid w:val="00301BF1"/>
    <w:rsid w:val="00341A75"/>
    <w:rsid w:val="00351DCE"/>
    <w:rsid w:val="003B10E8"/>
    <w:rsid w:val="003B4E5D"/>
    <w:rsid w:val="003B4ED9"/>
    <w:rsid w:val="003D1E6A"/>
    <w:rsid w:val="003D4152"/>
    <w:rsid w:val="003D533D"/>
    <w:rsid w:val="003E0064"/>
    <w:rsid w:val="0040434A"/>
    <w:rsid w:val="004058B7"/>
    <w:rsid w:val="00415CE5"/>
    <w:rsid w:val="0043536B"/>
    <w:rsid w:val="00450ABE"/>
    <w:rsid w:val="00487CD0"/>
    <w:rsid w:val="004B5B40"/>
    <w:rsid w:val="004C0C22"/>
    <w:rsid w:val="004C37EB"/>
    <w:rsid w:val="004C6CE2"/>
    <w:rsid w:val="004D0477"/>
    <w:rsid w:val="004D1AA5"/>
    <w:rsid w:val="00572385"/>
    <w:rsid w:val="0058213B"/>
    <w:rsid w:val="00590E93"/>
    <w:rsid w:val="005A5FCC"/>
    <w:rsid w:val="005A7F99"/>
    <w:rsid w:val="005E0381"/>
    <w:rsid w:val="005E2B2A"/>
    <w:rsid w:val="005F706C"/>
    <w:rsid w:val="0060290D"/>
    <w:rsid w:val="0060376C"/>
    <w:rsid w:val="00625F4D"/>
    <w:rsid w:val="006357F1"/>
    <w:rsid w:val="00640F6E"/>
    <w:rsid w:val="00674A0F"/>
    <w:rsid w:val="006818AE"/>
    <w:rsid w:val="006854CA"/>
    <w:rsid w:val="006A5904"/>
    <w:rsid w:val="006C4B7A"/>
    <w:rsid w:val="006F26CA"/>
    <w:rsid w:val="006F7986"/>
    <w:rsid w:val="00727E7A"/>
    <w:rsid w:val="00744725"/>
    <w:rsid w:val="00745E6E"/>
    <w:rsid w:val="00750793"/>
    <w:rsid w:val="00753A78"/>
    <w:rsid w:val="00787C18"/>
    <w:rsid w:val="007A09D4"/>
    <w:rsid w:val="007A59C8"/>
    <w:rsid w:val="007A61DD"/>
    <w:rsid w:val="007C3135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95229"/>
    <w:rsid w:val="008A1C33"/>
    <w:rsid w:val="008A7374"/>
    <w:rsid w:val="008E6F69"/>
    <w:rsid w:val="008F5616"/>
    <w:rsid w:val="00901FB6"/>
    <w:rsid w:val="0090786C"/>
    <w:rsid w:val="00911093"/>
    <w:rsid w:val="00912E72"/>
    <w:rsid w:val="00926A80"/>
    <w:rsid w:val="00927B0E"/>
    <w:rsid w:val="00927E64"/>
    <w:rsid w:val="00945147"/>
    <w:rsid w:val="00950F25"/>
    <w:rsid w:val="009544B7"/>
    <w:rsid w:val="009710DA"/>
    <w:rsid w:val="009A69E0"/>
    <w:rsid w:val="00A0246A"/>
    <w:rsid w:val="00A032BB"/>
    <w:rsid w:val="00A14535"/>
    <w:rsid w:val="00A1586A"/>
    <w:rsid w:val="00A172EA"/>
    <w:rsid w:val="00A80BEA"/>
    <w:rsid w:val="00AA0F9D"/>
    <w:rsid w:val="00AF4234"/>
    <w:rsid w:val="00B15F0F"/>
    <w:rsid w:val="00B27609"/>
    <w:rsid w:val="00B505C3"/>
    <w:rsid w:val="00B76D7F"/>
    <w:rsid w:val="00B82D6E"/>
    <w:rsid w:val="00B838B8"/>
    <w:rsid w:val="00B8495C"/>
    <w:rsid w:val="00B96C53"/>
    <w:rsid w:val="00BA2C8C"/>
    <w:rsid w:val="00BF5077"/>
    <w:rsid w:val="00BF528C"/>
    <w:rsid w:val="00C03850"/>
    <w:rsid w:val="00C111E3"/>
    <w:rsid w:val="00C71CC6"/>
    <w:rsid w:val="00C77DFF"/>
    <w:rsid w:val="00CB78F3"/>
    <w:rsid w:val="00CC6072"/>
    <w:rsid w:val="00CD10D4"/>
    <w:rsid w:val="00CD2BB9"/>
    <w:rsid w:val="00CE6A3E"/>
    <w:rsid w:val="00CF151D"/>
    <w:rsid w:val="00CF3FE9"/>
    <w:rsid w:val="00CF5A7F"/>
    <w:rsid w:val="00D01DFA"/>
    <w:rsid w:val="00D137EF"/>
    <w:rsid w:val="00D151E9"/>
    <w:rsid w:val="00D25439"/>
    <w:rsid w:val="00D35F8B"/>
    <w:rsid w:val="00D52D63"/>
    <w:rsid w:val="00D80524"/>
    <w:rsid w:val="00D82065"/>
    <w:rsid w:val="00D82B5B"/>
    <w:rsid w:val="00D87090"/>
    <w:rsid w:val="00D96BB5"/>
    <w:rsid w:val="00D96D3E"/>
    <w:rsid w:val="00D972E0"/>
    <w:rsid w:val="00DF1C94"/>
    <w:rsid w:val="00DF1E1A"/>
    <w:rsid w:val="00DF4D93"/>
    <w:rsid w:val="00E01A3E"/>
    <w:rsid w:val="00E330A3"/>
    <w:rsid w:val="00E3355A"/>
    <w:rsid w:val="00E43EE9"/>
    <w:rsid w:val="00E455EE"/>
    <w:rsid w:val="00E50958"/>
    <w:rsid w:val="00E52780"/>
    <w:rsid w:val="00E5324D"/>
    <w:rsid w:val="00E53C64"/>
    <w:rsid w:val="00E64C96"/>
    <w:rsid w:val="00E72F64"/>
    <w:rsid w:val="00EB4852"/>
    <w:rsid w:val="00EC464C"/>
    <w:rsid w:val="00F33372"/>
    <w:rsid w:val="00F41CB9"/>
    <w:rsid w:val="00F74EA1"/>
    <w:rsid w:val="00F865DA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2E3B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DEAL\Factures\TT PLAST 16-1013.dot</Template>
  <TotalTime>2</TotalTime>
  <Pages>1</Pages>
  <Words>106</Words>
  <Characters>585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3</cp:revision>
  <cp:lastPrinted>2017-01-09T14:59:00Z</cp:lastPrinted>
  <dcterms:created xsi:type="dcterms:W3CDTF">2017-01-09T14:57:00Z</dcterms:created>
  <dcterms:modified xsi:type="dcterms:W3CDTF">2017-01-09T14:59:00Z</dcterms:modified>
</cp:coreProperties>
</file>