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18964762" w:rsidR="006C4B7A" w:rsidRPr="00745E6E" w:rsidRDefault="003D533D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773-1116</w:t>
            </w:r>
          </w:p>
        </w:tc>
        <w:tc>
          <w:tcPr>
            <w:tcW w:w="1418" w:type="dxa"/>
            <w:shd w:val="clear" w:color="auto" w:fill="auto"/>
          </w:tcPr>
          <w:p w14:paraId="4920B186" w14:textId="3D3D5106" w:rsidR="006C4B7A" w:rsidRPr="00745E6E" w:rsidRDefault="003D533D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30.11.2016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449A522D" w:rsidR="006C4B7A" w:rsidRPr="00745E6E" w:rsidRDefault="003D533D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30.12.2016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524BAA8F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</w:t>
      </w:r>
      <w:r w:rsidR="003D533D">
        <w:rPr>
          <w:sz w:val="20"/>
          <w:szCs w:val="20"/>
        </w:rPr>
        <w:t>1113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0" w:name="_GoBack"/>
    <w:bookmarkStart w:id="1" w:name="_MON_1442924870"/>
    <w:bookmarkEnd w:id="1"/>
    <w:p w14:paraId="05DFC305" w14:textId="446803E7" w:rsidR="006A5904" w:rsidRPr="00640F6E" w:rsidRDefault="003D533D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42629606" r:id="rId8"/>
        </w:object>
      </w:r>
      <w:bookmarkEnd w:id="0"/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41D6F" w14:textId="77777777" w:rsidR="002E668D" w:rsidRDefault="002E668D" w:rsidP="00300AA2">
      <w:r>
        <w:separator/>
      </w:r>
    </w:p>
  </w:endnote>
  <w:endnote w:type="continuationSeparator" w:id="0">
    <w:p w14:paraId="4ECDF51D" w14:textId="77777777" w:rsidR="002E668D" w:rsidRDefault="002E668D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84A45" w14:textId="77777777" w:rsidR="002E668D" w:rsidRDefault="002E668D" w:rsidP="00300AA2">
      <w:r>
        <w:separator/>
      </w:r>
    </w:p>
  </w:footnote>
  <w:footnote w:type="continuationSeparator" w:id="0">
    <w:p w14:paraId="37175F3C" w14:textId="77777777" w:rsidR="002E668D" w:rsidRDefault="002E668D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74A0F"/>
    <w:rsid w:val="006818AE"/>
    <w:rsid w:val="006854CA"/>
    <w:rsid w:val="006A5904"/>
    <w:rsid w:val="006C4B7A"/>
    <w:rsid w:val="006F7986"/>
    <w:rsid w:val="00727E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11093"/>
    <w:rsid w:val="00912E72"/>
    <w:rsid w:val="00926A80"/>
    <w:rsid w:val="00927B0E"/>
    <w:rsid w:val="00927E64"/>
    <w:rsid w:val="00950F25"/>
    <w:rsid w:val="009544B7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0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2016-12-07T14:26:00Z</cp:lastPrinted>
  <dcterms:created xsi:type="dcterms:W3CDTF">2016-12-07T14:25:00Z</dcterms:created>
  <dcterms:modified xsi:type="dcterms:W3CDTF">2016-12-07T14:26:00Z</dcterms:modified>
</cp:coreProperties>
</file>