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EE17" w14:textId="77777777" w:rsidR="006C4B7A" w:rsidRDefault="00895229" w:rsidP="00300AA2">
      <w:r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38F2221E" wp14:editId="3C13AB3F">
            <wp:simplePos x="0" y="0"/>
            <wp:positionH relativeFrom="column">
              <wp:posOffset>-883920</wp:posOffset>
            </wp:positionH>
            <wp:positionV relativeFrom="paragraph">
              <wp:posOffset>-90805</wp:posOffset>
            </wp:positionV>
            <wp:extent cx="7560310" cy="1804670"/>
            <wp:effectExtent l="0" t="0" r="0" b="5080"/>
            <wp:wrapNone/>
            <wp:docPr id="7" name="Image 7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AC81" w14:textId="77777777" w:rsidR="006C4B7A" w:rsidRDefault="006C4B7A" w:rsidP="00300AA2"/>
    <w:p w14:paraId="727E9F46" w14:textId="77777777" w:rsidR="006C4B7A" w:rsidRDefault="006C4B7A" w:rsidP="00300AA2"/>
    <w:p w14:paraId="7EB130C8" w14:textId="77777777" w:rsidR="006C4B7A" w:rsidRDefault="006C4B7A" w:rsidP="00300AA2"/>
    <w:p w14:paraId="6EA963E9" w14:textId="77777777" w:rsidR="006C4B7A" w:rsidRDefault="006C4B7A" w:rsidP="00300AA2"/>
    <w:p w14:paraId="736ADA34" w14:textId="77777777" w:rsidR="006C4B7A" w:rsidRDefault="006C4B7A" w:rsidP="00300AA2"/>
    <w:p w14:paraId="6541E0C5" w14:textId="77777777" w:rsidR="006C4B7A" w:rsidRDefault="006C4B7A" w:rsidP="00300AA2"/>
    <w:p w14:paraId="2B58C45A" w14:textId="77777777" w:rsidR="006C4B7A" w:rsidRDefault="006C4B7A" w:rsidP="00300AA2"/>
    <w:p w14:paraId="077181EC" w14:textId="77777777" w:rsidR="006C4B7A" w:rsidRDefault="006C4B7A" w:rsidP="00300AA2"/>
    <w:p w14:paraId="2891EA51" w14:textId="77777777" w:rsidR="006C4B7A" w:rsidRDefault="006C4B7A" w:rsidP="00300AA2"/>
    <w:p w14:paraId="00D6E605" w14:textId="77777777" w:rsidR="006C4B7A" w:rsidRDefault="006C4B7A" w:rsidP="00300AA2"/>
    <w:p w14:paraId="4F42F0F5" w14:textId="77777777"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5622C81C" w14:textId="77777777"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14:paraId="0F63CF10" w14:textId="77777777" w:rsidR="009710DA" w:rsidRPr="006C4B7A" w:rsidRDefault="00D25439" w:rsidP="00300AA2">
      <w:pPr>
        <w:pStyle w:val="Textebrut"/>
        <w:jc w:val="left"/>
      </w:pPr>
      <w:r>
        <w:t>60480 FROISSY</w:t>
      </w:r>
    </w:p>
    <w:p w14:paraId="030B5A14" w14:textId="77777777" w:rsidR="00B96C53" w:rsidRPr="006C4B7A" w:rsidRDefault="00B96C53" w:rsidP="009710DA">
      <w:pPr>
        <w:jc w:val="both"/>
      </w:pPr>
    </w:p>
    <w:p w14:paraId="658B6CC2" w14:textId="77777777" w:rsidR="006C4B7A" w:rsidRPr="00415CE5" w:rsidRDefault="006C4B7A" w:rsidP="00300AA2"/>
    <w:p w14:paraId="30D830DC" w14:textId="77777777"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383E3673" w14:textId="77777777" w:rsidTr="00745E6E">
        <w:tc>
          <w:tcPr>
            <w:tcW w:w="1242" w:type="dxa"/>
            <w:shd w:val="clear" w:color="auto" w:fill="92D050"/>
          </w:tcPr>
          <w:p w14:paraId="70D7455B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0D8CA14F" w14:textId="77777777"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671500E1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2BCFA5E2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581BA964" w14:textId="77777777"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14:paraId="713575C9" w14:textId="77777777" w:rsidTr="00745E6E">
        <w:tc>
          <w:tcPr>
            <w:tcW w:w="1242" w:type="dxa"/>
            <w:shd w:val="clear" w:color="auto" w:fill="auto"/>
          </w:tcPr>
          <w:p w14:paraId="45BB9A71" w14:textId="33202A8C" w:rsidR="006C4B7A" w:rsidRPr="00745E6E" w:rsidRDefault="004D0477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691-0716</w:t>
            </w:r>
          </w:p>
        </w:tc>
        <w:tc>
          <w:tcPr>
            <w:tcW w:w="1418" w:type="dxa"/>
            <w:shd w:val="clear" w:color="auto" w:fill="auto"/>
          </w:tcPr>
          <w:p w14:paraId="4920B186" w14:textId="34692B7F" w:rsidR="006C4B7A" w:rsidRPr="00745E6E" w:rsidRDefault="004D0477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29.07.2016</w:t>
            </w:r>
          </w:p>
        </w:tc>
        <w:tc>
          <w:tcPr>
            <w:tcW w:w="3544" w:type="dxa"/>
            <w:shd w:val="clear" w:color="auto" w:fill="auto"/>
          </w:tcPr>
          <w:p w14:paraId="06473EAB" w14:textId="77777777"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14:paraId="763BE98E" w14:textId="0D73F70E" w:rsidR="006C4B7A" w:rsidRPr="00745E6E" w:rsidRDefault="004D047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30.08.2016</w:t>
            </w:r>
          </w:p>
        </w:tc>
        <w:tc>
          <w:tcPr>
            <w:tcW w:w="2126" w:type="dxa"/>
            <w:shd w:val="clear" w:color="auto" w:fill="auto"/>
          </w:tcPr>
          <w:p w14:paraId="737BD8B4" w14:textId="77777777"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14:paraId="2AF49EBA" w14:textId="77777777" w:rsidR="00300AA2" w:rsidRDefault="00300AA2" w:rsidP="00300AA2">
      <w:pPr>
        <w:ind w:left="-567" w:firstLine="567"/>
        <w:jc w:val="both"/>
      </w:pPr>
    </w:p>
    <w:p w14:paraId="0579FF0B" w14:textId="163E477D"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CF3FE9">
        <w:rPr>
          <w:sz w:val="20"/>
          <w:szCs w:val="20"/>
        </w:rPr>
        <w:t>SL16</w:t>
      </w:r>
      <w:r w:rsidR="004D0477">
        <w:rPr>
          <w:sz w:val="20"/>
          <w:szCs w:val="20"/>
        </w:rPr>
        <w:t>0715</w:t>
      </w:r>
    </w:p>
    <w:p w14:paraId="343A08B0" w14:textId="77777777"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14:paraId="316C0A8D" w14:textId="77777777" w:rsidR="00B96C53" w:rsidRPr="00CC6072" w:rsidRDefault="00B96C53" w:rsidP="00300AA2">
      <w:bookmarkStart w:id="0" w:name="_GoBack"/>
      <w:bookmarkEnd w:id="0"/>
    </w:p>
    <w:p w14:paraId="18DD890F" w14:textId="77777777" w:rsidR="00B96C53" w:rsidRPr="00CC6072" w:rsidRDefault="00B96C53" w:rsidP="00300AA2"/>
    <w:bookmarkStart w:id="1" w:name="_MON_1442924870"/>
    <w:bookmarkEnd w:id="1"/>
    <w:p w14:paraId="05DFC305" w14:textId="446803E7" w:rsidR="006A5904" w:rsidRPr="00640F6E" w:rsidRDefault="004D0477" w:rsidP="00640F6E">
      <w:pPr>
        <w:ind w:left="-567"/>
      </w:pPr>
      <w:r>
        <w:object w:dxaOrig="14200" w:dyaOrig="5400" w14:anchorId="599D5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8.4pt;height:228pt" o:ole="">
            <v:imagedata r:id="rId7" o:title=""/>
          </v:shape>
          <o:OLEObject Type="Embed" ProgID="Excel.Sheet.12" ShapeID="_x0000_i1025" DrawAspect="Content" ObjectID="_1531739502" r:id="rId8"/>
        </w:object>
      </w:r>
    </w:p>
    <w:p w14:paraId="74493DA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38CE26C6" w14:textId="77777777" w:rsidR="006A5904" w:rsidRDefault="0089522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SARL E. D</w:t>
      </w:r>
      <w:r w:rsidR="006A5904" w:rsidRPr="006A5904">
        <w:rPr>
          <w:rFonts w:ascii="Calibri" w:hAnsi="Calibri"/>
          <w:sz w:val="22"/>
          <w:szCs w:val="22"/>
        </w:rPr>
        <w:t xml:space="preserve">eal – 216, Rue </w:t>
      </w:r>
      <w:proofErr w:type="spellStart"/>
      <w:r w:rsidR="006A5904" w:rsidRPr="006A5904">
        <w:rPr>
          <w:rFonts w:ascii="Calibri" w:hAnsi="Calibri"/>
          <w:sz w:val="22"/>
          <w:szCs w:val="22"/>
        </w:rPr>
        <w:t>Gaulthier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="006A5904" w:rsidRPr="006A5904">
        <w:rPr>
          <w:rFonts w:ascii="Calibri" w:hAnsi="Calibri"/>
          <w:sz w:val="22"/>
          <w:szCs w:val="22"/>
        </w:rPr>
        <w:t>80000 AMIENS</w:t>
      </w:r>
    </w:p>
    <w:p w14:paraId="57B25950" w14:textId="700DE309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701934AA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12065F76" w14:textId="77777777"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1988F588" w14:textId="77777777"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364016B5" w14:textId="77777777" w:rsidR="00F74EA1" w:rsidRPr="00B838B8" w:rsidRDefault="00F74EA1" w:rsidP="00F865DA">
      <w:pPr>
        <w:ind w:left="0"/>
        <w:jc w:val="both"/>
      </w:pPr>
    </w:p>
    <w:p w14:paraId="53B3EF5A" w14:textId="77777777" w:rsidR="00F74EA1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 xml:space="preserve">En cas de retard de paiement, la société </w:t>
      </w:r>
      <w:proofErr w:type="gramStart"/>
      <w:r w:rsidRPr="00B96C53">
        <w:rPr>
          <w:rFonts w:ascii="Calibri" w:hAnsi="Calibri"/>
          <w:sz w:val="18"/>
          <w:szCs w:val="18"/>
        </w:rPr>
        <w:t>E.DEAL</w:t>
      </w:r>
      <w:proofErr w:type="gramEnd"/>
      <w:r w:rsidRPr="00B96C53">
        <w:rPr>
          <w:rFonts w:ascii="Calibri" w:hAnsi="Calibri"/>
          <w:sz w:val="18"/>
          <w:szCs w:val="18"/>
        </w:rPr>
        <w:t xml:space="preserve"> se réserve le droit de demander une indemnité forfaitaire de 40€ pour frais de recouvrement.</w:t>
      </w:r>
    </w:p>
    <w:p w14:paraId="470C5E74" w14:textId="53D4850F" w:rsidR="00CD2BB9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p w14:paraId="1F433D35" w14:textId="1B01680B" w:rsidR="00CD2BB9" w:rsidRPr="00B96C53" w:rsidRDefault="00CD2BB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3763B31F" wp14:editId="5B9CBFFB">
            <wp:simplePos x="0" y="0"/>
            <wp:positionH relativeFrom="column">
              <wp:posOffset>-822960</wp:posOffset>
            </wp:positionH>
            <wp:positionV relativeFrom="paragraph">
              <wp:posOffset>579120</wp:posOffset>
            </wp:positionV>
            <wp:extent cx="7380000" cy="507600"/>
            <wp:effectExtent l="0" t="0" r="0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ED DE PAGE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D2BB9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D40D" w14:textId="77777777" w:rsidR="00674A0F" w:rsidRDefault="00674A0F" w:rsidP="00300AA2">
      <w:r>
        <w:separator/>
      </w:r>
    </w:p>
  </w:endnote>
  <w:endnote w:type="continuationSeparator" w:id="0">
    <w:p w14:paraId="4FA95EA6" w14:textId="77777777" w:rsidR="00674A0F" w:rsidRDefault="00674A0F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02617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FB1E3" w14:textId="62955ECD"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06FE7" wp14:editId="2DF1B182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2C3391BC" wp14:editId="516A940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13D300" w14:textId="77777777" w:rsidR="00674A0F" w:rsidRDefault="00674A0F" w:rsidP="00300AA2">
      <w:r>
        <w:separator/>
      </w:r>
    </w:p>
  </w:footnote>
  <w:footnote w:type="continuationSeparator" w:id="0">
    <w:p w14:paraId="48BAC0EA" w14:textId="77777777" w:rsidR="00674A0F" w:rsidRDefault="00674A0F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CEA0C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192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CED4F4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1706F3A5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BDC8CD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BCD1B5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69FB62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81B9C58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649B787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512B4E6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9B2A2E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1FB54F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C7B5F2E" w14:textId="77777777" w:rsidR="001D6E75" w:rsidRDefault="001D6E75" w:rsidP="00300AA2"/>
  <w:p w14:paraId="53FF4C7D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17AE7"/>
    <w:rsid w:val="0005118C"/>
    <w:rsid w:val="00054AB3"/>
    <w:rsid w:val="0009370C"/>
    <w:rsid w:val="000D56B7"/>
    <w:rsid w:val="001A302F"/>
    <w:rsid w:val="001D0F2F"/>
    <w:rsid w:val="001D33C1"/>
    <w:rsid w:val="001D6E75"/>
    <w:rsid w:val="00232B7C"/>
    <w:rsid w:val="00264C0B"/>
    <w:rsid w:val="002974A1"/>
    <w:rsid w:val="002A207A"/>
    <w:rsid w:val="002B2FBD"/>
    <w:rsid w:val="002D4106"/>
    <w:rsid w:val="00300AA2"/>
    <w:rsid w:val="00301BF1"/>
    <w:rsid w:val="00341A75"/>
    <w:rsid w:val="00351DCE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C6CE2"/>
    <w:rsid w:val="004D0477"/>
    <w:rsid w:val="004D1AA5"/>
    <w:rsid w:val="00572385"/>
    <w:rsid w:val="0058213B"/>
    <w:rsid w:val="00590E93"/>
    <w:rsid w:val="005A5FCC"/>
    <w:rsid w:val="005A7F99"/>
    <w:rsid w:val="005E0381"/>
    <w:rsid w:val="005E2B2A"/>
    <w:rsid w:val="005F706C"/>
    <w:rsid w:val="0060290D"/>
    <w:rsid w:val="0060376C"/>
    <w:rsid w:val="00625F4D"/>
    <w:rsid w:val="006357F1"/>
    <w:rsid w:val="00640F6E"/>
    <w:rsid w:val="00674A0F"/>
    <w:rsid w:val="006818AE"/>
    <w:rsid w:val="006854CA"/>
    <w:rsid w:val="006A5904"/>
    <w:rsid w:val="006C4B7A"/>
    <w:rsid w:val="006F7986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95229"/>
    <w:rsid w:val="008A1C33"/>
    <w:rsid w:val="008A7374"/>
    <w:rsid w:val="008E6F69"/>
    <w:rsid w:val="008F5616"/>
    <w:rsid w:val="00901FB6"/>
    <w:rsid w:val="0090786C"/>
    <w:rsid w:val="00911093"/>
    <w:rsid w:val="00912E72"/>
    <w:rsid w:val="00926A80"/>
    <w:rsid w:val="00927B0E"/>
    <w:rsid w:val="00927E64"/>
    <w:rsid w:val="00950F25"/>
    <w:rsid w:val="009544B7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15F0F"/>
    <w:rsid w:val="00B27609"/>
    <w:rsid w:val="00B505C3"/>
    <w:rsid w:val="00B76D7F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D2BB9"/>
    <w:rsid w:val="00CE6A3E"/>
    <w:rsid w:val="00CF151D"/>
    <w:rsid w:val="00CF3FE9"/>
    <w:rsid w:val="00CF5A7F"/>
    <w:rsid w:val="00D01DFA"/>
    <w:rsid w:val="00D137EF"/>
    <w:rsid w:val="00D151E9"/>
    <w:rsid w:val="00D25439"/>
    <w:rsid w:val="00D35F8B"/>
    <w:rsid w:val="00D52D63"/>
    <w:rsid w:val="00D80524"/>
    <w:rsid w:val="00D82065"/>
    <w:rsid w:val="00D82B5B"/>
    <w:rsid w:val="00D87090"/>
    <w:rsid w:val="00D96BB5"/>
    <w:rsid w:val="00D96D3E"/>
    <w:rsid w:val="00D972E0"/>
    <w:rsid w:val="00DF1C94"/>
    <w:rsid w:val="00DF1E1A"/>
    <w:rsid w:val="00DF4D93"/>
    <w:rsid w:val="00E01A3E"/>
    <w:rsid w:val="00E330A3"/>
    <w:rsid w:val="00E3355A"/>
    <w:rsid w:val="00E43EE9"/>
    <w:rsid w:val="00E455EE"/>
    <w:rsid w:val="00E50958"/>
    <w:rsid w:val="00E52780"/>
    <w:rsid w:val="00E5324D"/>
    <w:rsid w:val="00E53C64"/>
    <w:rsid w:val="00E64C96"/>
    <w:rsid w:val="00E72F64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2E3B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emf"/><Relationship Id="rId8" Type="http://schemas.openxmlformats.org/officeDocument/2006/relationships/package" Target="embeddings/Feuille_de_calcul_Microsoft_Excel1.xlsx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DEAL\Factures\TT PLAST 16-1013.dot</Template>
  <TotalTime>2</TotalTime>
  <Pages>1</Pages>
  <Words>106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Utilisateur de Microsoft Office</cp:lastModifiedBy>
  <cp:revision>3</cp:revision>
  <cp:lastPrinted>2016-06-07T07:23:00Z</cp:lastPrinted>
  <dcterms:created xsi:type="dcterms:W3CDTF">2016-08-02T14:49:00Z</dcterms:created>
  <dcterms:modified xsi:type="dcterms:W3CDTF">2016-08-03T12:24:00Z</dcterms:modified>
</cp:coreProperties>
</file>