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47D817CA" w:rsidR="006C4B7A" w:rsidRPr="00745E6E" w:rsidRDefault="00CD2BB9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642-0516</w:t>
            </w:r>
          </w:p>
        </w:tc>
        <w:tc>
          <w:tcPr>
            <w:tcW w:w="1418" w:type="dxa"/>
            <w:shd w:val="clear" w:color="auto" w:fill="auto"/>
          </w:tcPr>
          <w:p w14:paraId="4920B186" w14:textId="79833F72" w:rsidR="006C4B7A" w:rsidRPr="00745E6E" w:rsidRDefault="00CD2BB9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31.05.2016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3BB6CC06" w:rsidR="006C4B7A" w:rsidRPr="00745E6E" w:rsidRDefault="00CD2BB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30.06.2016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0449E205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CF3FE9">
        <w:rPr>
          <w:sz w:val="20"/>
          <w:szCs w:val="20"/>
        </w:rPr>
        <w:t>SL16</w:t>
      </w:r>
      <w:r w:rsidR="00CD2BB9">
        <w:rPr>
          <w:sz w:val="20"/>
          <w:szCs w:val="20"/>
        </w:rPr>
        <w:t>0511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MON_1442924870"/>
    <w:bookmarkEnd w:id="0"/>
    <w:p w14:paraId="05DFC305" w14:textId="200439B4" w:rsidR="006A5904" w:rsidRPr="00640F6E" w:rsidRDefault="00CD2BB9" w:rsidP="00640F6E">
      <w:pPr>
        <w:ind w:left="-567"/>
      </w:pPr>
      <w:r>
        <w:object w:dxaOrig="1226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238.4pt" o:ole="">
            <v:imagedata r:id="rId7" o:title=""/>
          </v:shape>
          <o:OLEObject Type="Embed" ProgID="Excel.Sheet.12" ShapeID="_x0000_i1025" DrawAspect="Content" ObjectID="_1526796686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1764B" w14:textId="77777777" w:rsidR="006F7986" w:rsidRDefault="006F7986" w:rsidP="00300AA2">
      <w:r>
        <w:separator/>
      </w:r>
    </w:p>
  </w:endnote>
  <w:endnote w:type="continuationSeparator" w:id="0">
    <w:p w14:paraId="1F5424E0" w14:textId="77777777" w:rsidR="006F7986" w:rsidRDefault="006F7986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90F51" w14:textId="77777777" w:rsidR="006F7986" w:rsidRDefault="006F7986" w:rsidP="00300AA2">
      <w:r>
        <w:separator/>
      </w:r>
    </w:p>
  </w:footnote>
  <w:footnote w:type="continuationSeparator" w:id="0">
    <w:p w14:paraId="364317FE" w14:textId="77777777" w:rsidR="006F7986" w:rsidRDefault="006F7986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56B7"/>
    <w:rsid w:val="001A302F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F4D"/>
    <w:rsid w:val="006357F1"/>
    <w:rsid w:val="00640F6E"/>
    <w:rsid w:val="006818AE"/>
    <w:rsid w:val="006854CA"/>
    <w:rsid w:val="006A5904"/>
    <w:rsid w:val="006C4B7A"/>
    <w:rsid w:val="006F7986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4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2016-06-07T07:23:00Z</cp:lastPrinted>
  <dcterms:created xsi:type="dcterms:W3CDTF">2016-06-07T07:18:00Z</dcterms:created>
  <dcterms:modified xsi:type="dcterms:W3CDTF">2016-06-07T07:24:00Z</dcterms:modified>
</cp:coreProperties>
</file>