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6EE17" w14:textId="77777777" w:rsidR="006C4B7A" w:rsidRDefault="00895229" w:rsidP="00300AA2"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38F2221E" wp14:editId="3C13AB3F">
            <wp:simplePos x="0" y="0"/>
            <wp:positionH relativeFrom="column">
              <wp:posOffset>-883920</wp:posOffset>
            </wp:positionH>
            <wp:positionV relativeFrom="paragraph">
              <wp:posOffset>-90805</wp:posOffset>
            </wp:positionV>
            <wp:extent cx="7560310" cy="1804670"/>
            <wp:effectExtent l="0" t="0" r="0" b="5080"/>
            <wp:wrapNone/>
            <wp:docPr id="7" name="Image 7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8AC81" w14:textId="77777777" w:rsidR="006C4B7A" w:rsidRDefault="006C4B7A" w:rsidP="00300AA2"/>
    <w:p w14:paraId="727E9F46" w14:textId="77777777" w:rsidR="006C4B7A" w:rsidRDefault="006C4B7A" w:rsidP="00300AA2"/>
    <w:p w14:paraId="7EB130C8" w14:textId="77777777" w:rsidR="006C4B7A" w:rsidRDefault="006C4B7A" w:rsidP="00300AA2"/>
    <w:p w14:paraId="6EA963E9" w14:textId="77777777" w:rsidR="006C4B7A" w:rsidRDefault="006C4B7A" w:rsidP="00300AA2"/>
    <w:p w14:paraId="736ADA34" w14:textId="77777777" w:rsidR="006C4B7A" w:rsidRDefault="006C4B7A" w:rsidP="00300AA2"/>
    <w:p w14:paraId="6541E0C5" w14:textId="77777777" w:rsidR="006C4B7A" w:rsidRDefault="006C4B7A" w:rsidP="00300AA2"/>
    <w:p w14:paraId="2B58C45A" w14:textId="77777777" w:rsidR="006C4B7A" w:rsidRDefault="006C4B7A" w:rsidP="00300AA2"/>
    <w:p w14:paraId="077181EC" w14:textId="77777777" w:rsidR="006C4B7A" w:rsidRDefault="006C4B7A" w:rsidP="00300AA2"/>
    <w:p w14:paraId="2891EA51" w14:textId="77777777" w:rsidR="006C4B7A" w:rsidRDefault="006C4B7A" w:rsidP="00300AA2"/>
    <w:p w14:paraId="00D6E605" w14:textId="77777777" w:rsidR="006C4B7A" w:rsidRDefault="006C4B7A" w:rsidP="00300AA2"/>
    <w:p w14:paraId="4F42F0F5" w14:textId="77777777"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14:paraId="5622C81C" w14:textId="77777777"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14:paraId="0F63CF10" w14:textId="77777777" w:rsidR="009710DA" w:rsidRPr="006C4B7A" w:rsidRDefault="00D25439" w:rsidP="00300AA2">
      <w:pPr>
        <w:pStyle w:val="Textebrut"/>
        <w:jc w:val="left"/>
      </w:pPr>
      <w:r>
        <w:t>60480 FROISSY</w:t>
      </w:r>
    </w:p>
    <w:p w14:paraId="030B5A14" w14:textId="77777777" w:rsidR="00B96C53" w:rsidRPr="006C4B7A" w:rsidRDefault="00B96C53" w:rsidP="009710DA">
      <w:pPr>
        <w:jc w:val="both"/>
      </w:pPr>
    </w:p>
    <w:p w14:paraId="658B6CC2" w14:textId="77777777" w:rsidR="006C4B7A" w:rsidRPr="00415CE5" w:rsidRDefault="006C4B7A" w:rsidP="00300AA2"/>
    <w:p w14:paraId="30D830DC" w14:textId="77777777"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383E3673" w14:textId="77777777" w:rsidTr="00745E6E">
        <w:tc>
          <w:tcPr>
            <w:tcW w:w="1242" w:type="dxa"/>
            <w:shd w:val="clear" w:color="auto" w:fill="92D050"/>
          </w:tcPr>
          <w:p w14:paraId="70D7455B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0D8CA14F" w14:textId="77777777"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671500E1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2BCFA5E2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581BA964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14:paraId="713575C9" w14:textId="77777777" w:rsidTr="00745E6E">
        <w:tc>
          <w:tcPr>
            <w:tcW w:w="1242" w:type="dxa"/>
            <w:shd w:val="clear" w:color="auto" w:fill="auto"/>
          </w:tcPr>
          <w:p w14:paraId="45BB9A71" w14:textId="3E13BC3A" w:rsidR="006C4B7A" w:rsidRPr="00745E6E" w:rsidRDefault="003C594A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566-0216</w:t>
            </w:r>
          </w:p>
        </w:tc>
        <w:tc>
          <w:tcPr>
            <w:tcW w:w="1418" w:type="dxa"/>
            <w:shd w:val="clear" w:color="auto" w:fill="auto"/>
          </w:tcPr>
          <w:p w14:paraId="4920B186" w14:textId="353A17CE" w:rsidR="006C4B7A" w:rsidRPr="00745E6E" w:rsidRDefault="003C594A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29.02.2016</w:t>
            </w:r>
          </w:p>
        </w:tc>
        <w:tc>
          <w:tcPr>
            <w:tcW w:w="3544" w:type="dxa"/>
            <w:shd w:val="clear" w:color="auto" w:fill="auto"/>
          </w:tcPr>
          <w:p w14:paraId="06473EAB" w14:textId="77777777"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927E64">
              <w:rPr>
                <w:b w:val="0"/>
                <w:sz w:val="20"/>
                <w:szCs w:val="20"/>
              </w:rPr>
              <w:t>– 30 Jours FDM</w:t>
            </w:r>
          </w:p>
        </w:tc>
        <w:tc>
          <w:tcPr>
            <w:tcW w:w="1701" w:type="dxa"/>
            <w:shd w:val="clear" w:color="auto" w:fill="auto"/>
          </w:tcPr>
          <w:p w14:paraId="763BE98E" w14:textId="4AF307EB" w:rsidR="006C4B7A" w:rsidRPr="00745E6E" w:rsidRDefault="003C594A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31.03.2016</w:t>
            </w:r>
          </w:p>
        </w:tc>
        <w:tc>
          <w:tcPr>
            <w:tcW w:w="2126" w:type="dxa"/>
            <w:shd w:val="clear" w:color="auto" w:fill="auto"/>
          </w:tcPr>
          <w:p w14:paraId="737BD8B4" w14:textId="77777777"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14:paraId="2AF49EBA" w14:textId="77777777" w:rsidR="00300AA2" w:rsidRDefault="00300AA2" w:rsidP="00300AA2">
      <w:pPr>
        <w:ind w:left="-567" w:firstLine="567"/>
        <w:jc w:val="both"/>
      </w:pPr>
    </w:p>
    <w:p w14:paraId="0579FF0B" w14:textId="1F48700C"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3C594A">
        <w:rPr>
          <w:sz w:val="20"/>
          <w:szCs w:val="20"/>
        </w:rPr>
        <w:t>SL160217</w:t>
      </w:r>
    </w:p>
    <w:p w14:paraId="343A08B0" w14:textId="77777777"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14:paraId="316C0A8D" w14:textId="77777777" w:rsidR="00B96C53" w:rsidRPr="00CC6072" w:rsidRDefault="00B96C53" w:rsidP="00300AA2"/>
    <w:p w14:paraId="18DD890F" w14:textId="77777777" w:rsidR="00B96C53" w:rsidRPr="00CC6072" w:rsidRDefault="00B96C53" w:rsidP="00300AA2"/>
    <w:bookmarkStart w:id="0" w:name="_MON_1442924870"/>
    <w:bookmarkEnd w:id="0"/>
    <w:p w14:paraId="05DFC305" w14:textId="27F5B0FC" w:rsidR="006A5904" w:rsidRPr="00640F6E" w:rsidRDefault="003C594A" w:rsidP="00640F6E">
      <w:pPr>
        <w:ind w:left="-567"/>
      </w:pPr>
      <w:r>
        <w:object w:dxaOrig="14200" w:dyaOrig="5400" w14:anchorId="599D5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2.4pt;height:215.2pt" o:ole="">
            <v:imagedata r:id="rId7" o:title=""/>
          </v:shape>
          <o:OLEObject Type="Embed" ProgID="Excel.Sheet.12" ShapeID="_x0000_i1025" DrawAspect="Content" ObjectID="_1519213798" r:id="rId8"/>
        </w:object>
      </w:r>
    </w:p>
    <w:p w14:paraId="74493DA0" w14:textId="77777777"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14:paraId="38CE26C6" w14:textId="77777777" w:rsidR="006A5904" w:rsidRDefault="0089522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 D</w:t>
      </w:r>
      <w:r w:rsidR="006A5904"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="006A5904" w:rsidRPr="006A5904">
        <w:rPr>
          <w:rFonts w:ascii="Calibri" w:hAnsi="Calibri"/>
          <w:sz w:val="22"/>
          <w:szCs w:val="22"/>
        </w:rPr>
        <w:t>80000 AMIENS</w:t>
      </w:r>
    </w:p>
    <w:p w14:paraId="57B25950" w14:textId="700DE309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701934AA" w14:textId="77777777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14:paraId="12065F76" w14:textId="77777777"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  <w:bookmarkStart w:id="1" w:name="_GoBack"/>
      <w:bookmarkEnd w:id="1"/>
    </w:p>
    <w:p w14:paraId="1988F588" w14:textId="77777777"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14:paraId="364016B5" w14:textId="77777777" w:rsidR="00F74EA1" w:rsidRPr="00B838B8" w:rsidRDefault="00F74EA1" w:rsidP="00F865DA">
      <w:pPr>
        <w:ind w:left="0"/>
        <w:jc w:val="both"/>
      </w:pPr>
    </w:p>
    <w:p w14:paraId="53B3EF5A" w14:textId="77777777"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25439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6645C" w14:textId="77777777" w:rsidR="009069A9" w:rsidRDefault="009069A9" w:rsidP="00300AA2">
      <w:r>
        <w:separator/>
      </w:r>
    </w:p>
  </w:endnote>
  <w:endnote w:type="continuationSeparator" w:id="0">
    <w:p w14:paraId="10D48CAB" w14:textId="77777777" w:rsidR="009069A9" w:rsidRDefault="009069A9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2617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FB1E3" w14:textId="77777777"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06FE7" wp14:editId="2DF1B182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2C3391BC" wp14:editId="516A9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00BE2D10" wp14:editId="1AD361BB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0D28E" w14:textId="77777777" w:rsidR="009069A9" w:rsidRDefault="009069A9" w:rsidP="00300AA2">
      <w:r>
        <w:separator/>
      </w:r>
    </w:p>
  </w:footnote>
  <w:footnote w:type="continuationSeparator" w:id="0">
    <w:p w14:paraId="2288EA39" w14:textId="77777777" w:rsidR="009069A9" w:rsidRDefault="009069A9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EA0C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19211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5CED4F4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1706F3A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0BDC8C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BCD1B5F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69FB625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1B9C58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649B787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12B4E6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9B2A2E3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51FB54F" w14:textId="77777777"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C7B5F2E" w14:textId="77777777" w:rsidR="001D6E75" w:rsidRDefault="001D6E75" w:rsidP="00300AA2"/>
  <w:p w14:paraId="53FF4C7D" w14:textId="77777777"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09370C"/>
    <w:rsid w:val="000D56B7"/>
    <w:rsid w:val="001A302F"/>
    <w:rsid w:val="001D0F2F"/>
    <w:rsid w:val="001D33C1"/>
    <w:rsid w:val="001D6E75"/>
    <w:rsid w:val="00264C0B"/>
    <w:rsid w:val="002974A1"/>
    <w:rsid w:val="002A207A"/>
    <w:rsid w:val="002B2FBD"/>
    <w:rsid w:val="002D4106"/>
    <w:rsid w:val="00300AA2"/>
    <w:rsid w:val="00301BF1"/>
    <w:rsid w:val="00341A75"/>
    <w:rsid w:val="003B10E8"/>
    <w:rsid w:val="003B4E5D"/>
    <w:rsid w:val="003B4ED9"/>
    <w:rsid w:val="003C594A"/>
    <w:rsid w:val="003D1E6A"/>
    <w:rsid w:val="003D4152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C6CE2"/>
    <w:rsid w:val="004D1AA5"/>
    <w:rsid w:val="00572385"/>
    <w:rsid w:val="0058213B"/>
    <w:rsid w:val="00590E93"/>
    <w:rsid w:val="005A5FCC"/>
    <w:rsid w:val="005A7F99"/>
    <w:rsid w:val="005E2B2A"/>
    <w:rsid w:val="005F706C"/>
    <w:rsid w:val="0060290D"/>
    <w:rsid w:val="0060376C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50793"/>
    <w:rsid w:val="00753A78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95229"/>
    <w:rsid w:val="008A1C33"/>
    <w:rsid w:val="008A7374"/>
    <w:rsid w:val="008E6F69"/>
    <w:rsid w:val="008F5616"/>
    <w:rsid w:val="00901FB6"/>
    <w:rsid w:val="009069A9"/>
    <w:rsid w:val="0090786C"/>
    <w:rsid w:val="00926A80"/>
    <w:rsid w:val="00927B0E"/>
    <w:rsid w:val="00927E64"/>
    <w:rsid w:val="00950F25"/>
    <w:rsid w:val="009710DA"/>
    <w:rsid w:val="009A69E0"/>
    <w:rsid w:val="00A0246A"/>
    <w:rsid w:val="00A032BB"/>
    <w:rsid w:val="00A14535"/>
    <w:rsid w:val="00A1586A"/>
    <w:rsid w:val="00A172EA"/>
    <w:rsid w:val="00A80BEA"/>
    <w:rsid w:val="00AA0F9D"/>
    <w:rsid w:val="00AF4234"/>
    <w:rsid w:val="00B27609"/>
    <w:rsid w:val="00B505C3"/>
    <w:rsid w:val="00B76D7F"/>
    <w:rsid w:val="00B82D6E"/>
    <w:rsid w:val="00B838B8"/>
    <w:rsid w:val="00B8495C"/>
    <w:rsid w:val="00B96C53"/>
    <w:rsid w:val="00BC6F1F"/>
    <w:rsid w:val="00BF5077"/>
    <w:rsid w:val="00BF528C"/>
    <w:rsid w:val="00C03850"/>
    <w:rsid w:val="00C111E3"/>
    <w:rsid w:val="00C71CC6"/>
    <w:rsid w:val="00C77DFF"/>
    <w:rsid w:val="00CB78F3"/>
    <w:rsid w:val="00CC6072"/>
    <w:rsid w:val="00CD10D4"/>
    <w:rsid w:val="00CE6A3E"/>
    <w:rsid w:val="00CF151D"/>
    <w:rsid w:val="00CF5A7F"/>
    <w:rsid w:val="00D01DFA"/>
    <w:rsid w:val="00D137EF"/>
    <w:rsid w:val="00D151E9"/>
    <w:rsid w:val="00D25439"/>
    <w:rsid w:val="00D35F8B"/>
    <w:rsid w:val="00D52D63"/>
    <w:rsid w:val="00D80524"/>
    <w:rsid w:val="00D82065"/>
    <w:rsid w:val="00D82B5B"/>
    <w:rsid w:val="00D87090"/>
    <w:rsid w:val="00D96BB5"/>
    <w:rsid w:val="00D96D3E"/>
    <w:rsid w:val="00D972E0"/>
    <w:rsid w:val="00DF1C94"/>
    <w:rsid w:val="00DF1E1A"/>
    <w:rsid w:val="00DF4D93"/>
    <w:rsid w:val="00E01A3E"/>
    <w:rsid w:val="00E330A3"/>
    <w:rsid w:val="00E43EE9"/>
    <w:rsid w:val="00E455EE"/>
    <w:rsid w:val="00E50958"/>
    <w:rsid w:val="00E5324D"/>
    <w:rsid w:val="00E53C64"/>
    <w:rsid w:val="00E64C96"/>
    <w:rsid w:val="00E72F64"/>
    <w:rsid w:val="00EB4852"/>
    <w:rsid w:val="00EC464C"/>
    <w:rsid w:val="00F33372"/>
    <w:rsid w:val="00F41CB9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2E3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DEAL\Factures\TT PLAST 16-1013.dot</Template>
  <TotalTime>2</TotalTime>
  <Pages>1</Pages>
  <Words>105</Words>
  <Characters>583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2015-11-05T11:07:00Z</cp:lastPrinted>
  <dcterms:created xsi:type="dcterms:W3CDTF">2016-03-11T14:00:00Z</dcterms:created>
  <dcterms:modified xsi:type="dcterms:W3CDTF">2016-03-11T14:03:00Z</dcterms:modified>
</cp:coreProperties>
</file>