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F1F15A" w14:textId="4B813A8E" w:rsidR="006C4B7A" w:rsidRPr="00EA223F" w:rsidRDefault="00196A9D" w:rsidP="00EA223F">
      <w:r w:rsidRPr="00BC54DA">
        <w:rPr>
          <w:rFonts w:ascii="Avenir Book" w:hAnsi="Avenir Book"/>
          <w:noProof/>
          <w:lang w:eastAsia="fr-FR"/>
        </w:rPr>
        <w:drawing>
          <wp:anchor distT="0" distB="0" distL="114300" distR="114300" simplePos="0" relativeHeight="251658240" behindDoc="1" locked="0" layoutInCell="1" allowOverlap="1" wp14:anchorId="6707A5BE" wp14:editId="399B48AD">
            <wp:simplePos x="0" y="0"/>
            <wp:positionH relativeFrom="column">
              <wp:posOffset>-866775</wp:posOffset>
            </wp:positionH>
            <wp:positionV relativeFrom="paragraph">
              <wp:posOffset>-80645</wp:posOffset>
            </wp:positionV>
            <wp:extent cx="7379970" cy="1633855"/>
            <wp:effectExtent l="0" t="0" r="11430" b="0"/>
            <wp:wrapThrough wrapText="bothSides">
              <wp:wrapPolygon edited="0">
                <wp:start x="0" y="0"/>
                <wp:lineTo x="0" y="21155"/>
                <wp:lineTo x="21559" y="21155"/>
                <wp:lineTo x="2155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C4D7D9" w14:textId="33714D4A" w:rsidR="006A5904" w:rsidRPr="00CC5989" w:rsidRDefault="00D25439" w:rsidP="00300AA2">
      <w:pPr>
        <w:jc w:val="both"/>
        <w:rPr>
          <w:rFonts w:ascii="Avenir Next" w:hAnsi="Avenir Next"/>
        </w:rPr>
      </w:pPr>
      <w:r w:rsidRPr="00CC5989">
        <w:rPr>
          <w:rFonts w:ascii="Avenir Next" w:hAnsi="Avenir Next"/>
          <w:b w:val="0"/>
        </w:rPr>
        <w:t>Société PMG</w:t>
      </w:r>
      <w:r w:rsidR="0040434A" w:rsidRPr="00EA4E33">
        <w:rPr>
          <w:rFonts w:ascii="Avenir Next" w:hAnsi="Avenir Next"/>
          <w:b w:val="0"/>
          <w:bCs/>
        </w:rPr>
        <w:tab/>
      </w:r>
      <w:r w:rsidR="00EA4E33" w:rsidRPr="00EA4E33">
        <w:rPr>
          <w:rFonts w:ascii="Avenir Next" w:hAnsi="Avenir Next"/>
          <w:b w:val="0"/>
          <w:bCs/>
        </w:rPr>
        <w:t xml:space="preserve"> VEOLIA</w:t>
      </w:r>
      <w:r w:rsidR="0040434A" w:rsidRPr="00EA4E33">
        <w:rPr>
          <w:rFonts w:ascii="Avenir Next" w:hAnsi="Avenir Next"/>
          <w:b w:val="0"/>
          <w:bCs/>
        </w:rPr>
        <w:tab/>
      </w:r>
      <w:r w:rsidR="00415CE5" w:rsidRPr="00CC5989">
        <w:rPr>
          <w:rFonts w:ascii="Avenir Next" w:hAnsi="Avenir Next"/>
        </w:rPr>
        <w:t xml:space="preserve">      </w:t>
      </w:r>
      <w:r w:rsidR="00415CE5" w:rsidRPr="00CC5989">
        <w:rPr>
          <w:rFonts w:ascii="Avenir Next" w:hAnsi="Avenir Next"/>
        </w:rPr>
        <w:tab/>
      </w:r>
      <w:r w:rsidR="00415CE5" w:rsidRPr="00CC5989">
        <w:rPr>
          <w:rFonts w:ascii="Avenir Next" w:hAnsi="Avenir Next"/>
        </w:rPr>
        <w:tab/>
      </w:r>
      <w:r w:rsidR="006C4B7A" w:rsidRPr="00CC5989">
        <w:rPr>
          <w:rFonts w:ascii="Avenir Next" w:hAnsi="Avenir Next"/>
        </w:rPr>
        <w:tab/>
      </w:r>
      <w:r w:rsidRPr="00CC5989">
        <w:rPr>
          <w:rFonts w:ascii="Avenir Next" w:hAnsi="Avenir Next"/>
        </w:rPr>
        <w:tab/>
      </w:r>
      <w:r w:rsidRPr="00CC5989">
        <w:rPr>
          <w:rFonts w:ascii="Avenir Next" w:hAnsi="Avenir Next"/>
        </w:rPr>
        <w:tab/>
      </w:r>
      <w:r w:rsidR="009E5048">
        <w:rPr>
          <w:rFonts w:ascii="Avenir Next" w:hAnsi="Avenir Next"/>
          <w:sz w:val="28"/>
          <w:szCs w:val="28"/>
        </w:rPr>
        <w:t>AVOIR</w:t>
      </w:r>
      <w:r w:rsidR="00415CE5" w:rsidRPr="00CC5989">
        <w:rPr>
          <w:rFonts w:ascii="Avenir Next" w:hAnsi="Avenir Next"/>
        </w:rPr>
        <w:tab/>
      </w:r>
    </w:p>
    <w:p w14:paraId="5D99649D" w14:textId="77777777" w:rsidR="009A69E0" w:rsidRPr="00CC5989" w:rsidRDefault="00D25439" w:rsidP="00300AA2">
      <w:pPr>
        <w:pStyle w:val="Textebrut"/>
        <w:jc w:val="left"/>
        <w:rPr>
          <w:rFonts w:ascii="Avenir Next" w:hAnsi="Avenir Next"/>
        </w:rPr>
      </w:pPr>
      <w:r w:rsidRPr="00CC5989">
        <w:rPr>
          <w:rFonts w:ascii="Avenir Next" w:hAnsi="Avenir Next"/>
        </w:rPr>
        <w:t xml:space="preserve">4 Rue Petit </w:t>
      </w:r>
      <w:proofErr w:type="spellStart"/>
      <w:r w:rsidRPr="00CC5989">
        <w:rPr>
          <w:rFonts w:ascii="Avenir Next" w:hAnsi="Avenir Next"/>
        </w:rPr>
        <w:t>Sorri</w:t>
      </w:r>
      <w:proofErr w:type="spellEnd"/>
    </w:p>
    <w:p w14:paraId="60B5D17F" w14:textId="77777777" w:rsidR="009710DA" w:rsidRPr="00CC5989" w:rsidRDefault="00D25439" w:rsidP="00300AA2">
      <w:pPr>
        <w:pStyle w:val="Textebrut"/>
        <w:jc w:val="left"/>
        <w:rPr>
          <w:rFonts w:ascii="Avenir Next" w:hAnsi="Avenir Next"/>
        </w:rPr>
      </w:pPr>
      <w:r w:rsidRPr="00CC5989">
        <w:rPr>
          <w:rFonts w:ascii="Avenir Next" w:hAnsi="Avenir Next"/>
        </w:rPr>
        <w:t>60480 FROISSY</w:t>
      </w:r>
    </w:p>
    <w:p w14:paraId="2F88716F" w14:textId="77777777" w:rsidR="00CC6072" w:rsidRDefault="00CC6072" w:rsidP="00300AA2"/>
    <w:tbl>
      <w:tblPr>
        <w:tblW w:w="10031"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3"/>
        <w:gridCol w:w="3544"/>
        <w:gridCol w:w="1701"/>
        <w:gridCol w:w="2126"/>
      </w:tblGrid>
      <w:tr w:rsidR="006C4B7A" w:rsidRPr="00BC54DA" w14:paraId="19D7C3A9" w14:textId="77777777" w:rsidTr="003B409C">
        <w:trPr>
          <w:trHeight w:val="656"/>
        </w:trPr>
        <w:tc>
          <w:tcPr>
            <w:tcW w:w="1287" w:type="dxa"/>
            <w:shd w:val="clear" w:color="auto" w:fill="92D050"/>
          </w:tcPr>
          <w:p w14:paraId="2074788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Numéro</w:t>
            </w:r>
          </w:p>
        </w:tc>
        <w:tc>
          <w:tcPr>
            <w:tcW w:w="1373" w:type="dxa"/>
            <w:shd w:val="clear" w:color="auto" w:fill="92D050"/>
          </w:tcPr>
          <w:p w14:paraId="2F40BEA4" w14:textId="77777777" w:rsidR="00300AA2" w:rsidRPr="00BC54DA" w:rsidRDefault="00300AA2" w:rsidP="00300AA2">
            <w:pPr>
              <w:rPr>
                <w:rFonts w:ascii="Avenir Book" w:hAnsi="Avenir Book"/>
                <w:b w:val="0"/>
                <w:color w:val="FFFFFF"/>
              </w:rPr>
            </w:pPr>
            <w:r w:rsidRPr="00BC54DA">
              <w:rPr>
                <w:rFonts w:ascii="Avenir Book" w:hAnsi="Avenir Book"/>
                <w:b w:val="0"/>
                <w:color w:val="FFFFFF"/>
              </w:rPr>
              <w:t>Date</w:t>
            </w:r>
          </w:p>
        </w:tc>
        <w:tc>
          <w:tcPr>
            <w:tcW w:w="3544" w:type="dxa"/>
            <w:shd w:val="clear" w:color="auto" w:fill="92D050"/>
          </w:tcPr>
          <w:p w14:paraId="61DE6D1F"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Mode et conditions de règlement</w:t>
            </w:r>
          </w:p>
        </w:tc>
        <w:tc>
          <w:tcPr>
            <w:tcW w:w="1701" w:type="dxa"/>
            <w:shd w:val="clear" w:color="auto" w:fill="92D050"/>
          </w:tcPr>
          <w:p w14:paraId="2D0D2C68" w14:textId="77777777" w:rsidR="006C4B7A" w:rsidRPr="00BC54DA" w:rsidRDefault="006C4B7A" w:rsidP="00300AA2">
            <w:pPr>
              <w:rPr>
                <w:rFonts w:ascii="Avenir Book" w:hAnsi="Avenir Book"/>
                <w:b w:val="0"/>
                <w:color w:val="FFFFFF"/>
              </w:rPr>
            </w:pPr>
            <w:proofErr w:type="spellStart"/>
            <w:r w:rsidRPr="00BC54DA">
              <w:rPr>
                <w:rFonts w:ascii="Avenir Book" w:hAnsi="Avenir Book"/>
                <w:b w:val="0"/>
                <w:color w:val="FFFFFF"/>
              </w:rPr>
              <w:t>Echéance</w:t>
            </w:r>
            <w:proofErr w:type="spellEnd"/>
          </w:p>
        </w:tc>
        <w:tc>
          <w:tcPr>
            <w:tcW w:w="2126" w:type="dxa"/>
            <w:shd w:val="clear" w:color="auto" w:fill="92D050"/>
          </w:tcPr>
          <w:p w14:paraId="6D6D6C11"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Votre n° de TVA</w:t>
            </w:r>
          </w:p>
        </w:tc>
      </w:tr>
      <w:tr w:rsidR="006C4B7A" w:rsidRPr="00BC54DA" w14:paraId="20FE1FFD" w14:textId="77777777" w:rsidTr="00FA1AD8">
        <w:tc>
          <w:tcPr>
            <w:tcW w:w="1287" w:type="dxa"/>
            <w:shd w:val="clear" w:color="auto" w:fill="auto"/>
          </w:tcPr>
          <w:p w14:paraId="0579EB10" w14:textId="6B9371E9" w:rsidR="006C4B7A" w:rsidRPr="00BC54DA" w:rsidRDefault="009E5048" w:rsidP="00713803">
            <w:pPr>
              <w:ind w:left="0"/>
              <w:jc w:val="both"/>
              <w:rPr>
                <w:rFonts w:ascii="Avenir Book" w:hAnsi="Avenir Book"/>
                <w:b w:val="0"/>
                <w:sz w:val="20"/>
                <w:szCs w:val="20"/>
              </w:rPr>
            </w:pPr>
            <w:r>
              <w:rPr>
                <w:rFonts w:ascii="Avenir Book" w:hAnsi="Avenir Book"/>
                <w:b w:val="0"/>
                <w:sz w:val="20"/>
                <w:szCs w:val="20"/>
              </w:rPr>
              <w:t>3639-1124</w:t>
            </w:r>
          </w:p>
        </w:tc>
        <w:tc>
          <w:tcPr>
            <w:tcW w:w="1373" w:type="dxa"/>
            <w:shd w:val="clear" w:color="auto" w:fill="auto"/>
          </w:tcPr>
          <w:p w14:paraId="313B6EEC" w14:textId="0335CDED" w:rsidR="006C4B7A" w:rsidRPr="00BC54DA" w:rsidRDefault="009E5048" w:rsidP="003B409C">
            <w:pPr>
              <w:ind w:left="0"/>
              <w:jc w:val="both"/>
              <w:rPr>
                <w:rFonts w:ascii="Avenir Book" w:hAnsi="Avenir Book"/>
                <w:b w:val="0"/>
                <w:sz w:val="20"/>
                <w:szCs w:val="20"/>
              </w:rPr>
            </w:pPr>
            <w:r>
              <w:rPr>
                <w:rFonts w:ascii="Avenir Book" w:hAnsi="Avenir Book"/>
                <w:b w:val="0"/>
                <w:sz w:val="20"/>
                <w:szCs w:val="20"/>
              </w:rPr>
              <w:t>30.11.2024</w:t>
            </w:r>
          </w:p>
        </w:tc>
        <w:tc>
          <w:tcPr>
            <w:tcW w:w="3544" w:type="dxa"/>
            <w:shd w:val="clear" w:color="auto" w:fill="auto"/>
          </w:tcPr>
          <w:p w14:paraId="501B30B8" w14:textId="77777777" w:rsidR="006C4B7A" w:rsidRPr="00BC54DA" w:rsidRDefault="00753A78" w:rsidP="00753A78">
            <w:pPr>
              <w:rPr>
                <w:rFonts w:ascii="Avenir Book" w:hAnsi="Avenir Book"/>
                <w:b w:val="0"/>
                <w:sz w:val="20"/>
                <w:szCs w:val="20"/>
              </w:rPr>
            </w:pPr>
            <w:r w:rsidRPr="00BC54DA">
              <w:rPr>
                <w:rFonts w:ascii="Avenir Book" w:hAnsi="Avenir Book"/>
                <w:b w:val="0"/>
                <w:sz w:val="20"/>
                <w:szCs w:val="20"/>
              </w:rPr>
              <w:t xml:space="preserve">Virement bancaire </w:t>
            </w:r>
            <w:r w:rsidR="00927E64" w:rsidRPr="00BC54DA">
              <w:rPr>
                <w:rFonts w:ascii="Avenir Book" w:hAnsi="Avenir Book"/>
                <w:b w:val="0"/>
                <w:sz w:val="20"/>
                <w:szCs w:val="20"/>
              </w:rPr>
              <w:t>– 30 Jours FDM</w:t>
            </w:r>
          </w:p>
        </w:tc>
        <w:tc>
          <w:tcPr>
            <w:tcW w:w="1701" w:type="dxa"/>
            <w:shd w:val="clear" w:color="auto" w:fill="auto"/>
          </w:tcPr>
          <w:p w14:paraId="3E28ECA5" w14:textId="5A3F3F5C" w:rsidR="006C4B7A" w:rsidRPr="00BC54DA" w:rsidRDefault="009E5048" w:rsidP="00300AA2">
            <w:pPr>
              <w:rPr>
                <w:rFonts w:ascii="Avenir Book" w:hAnsi="Avenir Book"/>
                <w:b w:val="0"/>
                <w:sz w:val="20"/>
                <w:szCs w:val="20"/>
              </w:rPr>
            </w:pPr>
            <w:r>
              <w:rPr>
                <w:rFonts w:ascii="Avenir Book" w:hAnsi="Avenir Book"/>
                <w:b w:val="0"/>
                <w:sz w:val="20"/>
                <w:szCs w:val="20"/>
              </w:rPr>
              <w:t>30.12.2024</w:t>
            </w:r>
          </w:p>
        </w:tc>
        <w:tc>
          <w:tcPr>
            <w:tcW w:w="2126" w:type="dxa"/>
            <w:shd w:val="clear" w:color="auto" w:fill="auto"/>
          </w:tcPr>
          <w:p w14:paraId="430B3BB3" w14:textId="77777777" w:rsidR="006C4B7A" w:rsidRPr="00BC54DA" w:rsidRDefault="00D25439" w:rsidP="009A69E0">
            <w:pPr>
              <w:rPr>
                <w:rFonts w:ascii="Avenir Book" w:hAnsi="Avenir Book"/>
                <w:b w:val="0"/>
                <w:sz w:val="20"/>
                <w:szCs w:val="20"/>
              </w:rPr>
            </w:pPr>
            <w:r w:rsidRPr="00BC54DA">
              <w:rPr>
                <w:rFonts w:ascii="Avenir Book" w:hAnsi="Avenir Book"/>
                <w:b w:val="0"/>
              </w:rPr>
              <w:t>FR60 393 992 870</w:t>
            </w:r>
          </w:p>
        </w:tc>
      </w:tr>
    </w:tbl>
    <w:p w14:paraId="501DFE35" w14:textId="77777777" w:rsidR="00300AA2" w:rsidRPr="00BC54DA" w:rsidRDefault="00300AA2" w:rsidP="00300AA2">
      <w:pPr>
        <w:ind w:left="-567" w:firstLine="567"/>
        <w:jc w:val="both"/>
        <w:rPr>
          <w:rFonts w:ascii="Avenir Book" w:hAnsi="Avenir Book"/>
        </w:rPr>
      </w:pPr>
    </w:p>
    <w:p w14:paraId="29AE142B" w14:textId="4AA81D6C" w:rsidR="00300AA2" w:rsidRPr="00BC54DA" w:rsidRDefault="00054AB3" w:rsidP="00860D60">
      <w:pPr>
        <w:ind w:left="-426"/>
        <w:jc w:val="both"/>
        <w:rPr>
          <w:rFonts w:ascii="Avenir Book" w:hAnsi="Avenir Book"/>
          <w:sz w:val="20"/>
          <w:szCs w:val="20"/>
        </w:rPr>
      </w:pPr>
      <w:r w:rsidRPr="00BC54DA">
        <w:rPr>
          <w:rFonts w:ascii="Avenir Book" w:hAnsi="Avenir Book"/>
          <w:sz w:val="20"/>
          <w:szCs w:val="20"/>
        </w:rPr>
        <w:t>Référence Dossier</w:t>
      </w:r>
      <w:r w:rsidR="00B82D6E" w:rsidRPr="00BC54DA">
        <w:rPr>
          <w:rFonts w:ascii="Avenir Book" w:hAnsi="Avenir Book"/>
          <w:sz w:val="20"/>
          <w:szCs w:val="20"/>
        </w:rPr>
        <w:t xml:space="preserve"> </w:t>
      </w:r>
      <w:r w:rsidR="003E0064" w:rsidRPr="00BC54DA">
        <w:rPr>
          <w:rFonts w:ascii="Avenir Book" w:hAnsi="Avenir Book"/>
          <w:sz w:val="20"/>
          <w:szCs w:val="20"/>
        </w:rPr>
        <w:t>:</w:t>
      </w:r>
      <w:r w:rsidR="006854CA" w:rsidRPr="00BC54DA">
        <w:rPr>
          <w:rFonts w:ascii="Avenir Book" w:hAnsi="Avenir Book"/>
          <w:sz w:val="20"/>
          <w:szCs w:val="20"/>
        </w:rPr>
        <w:t xml:space="preserve"> </w:t>
      </w:r>
      <w:r w:rsidR="00160C83">
        <w:rPr>
          <w:rFonts w:ascii="Avenir Book" w:hAnsi="Avenir Book"/>
          <w:sz w:val="20"/>
          <w:szCs w:val="20"/>
        </w:rPr>
        <w:t>SL23</w:t>
      </w:r>
      <w:r w:rsidR="00384960">
        <w:rPr>
          <w:rFonts w:ascii="Avenir Book" w:hAnsi="Avenir Book"/>
          <w:sz w:val="20"/>
          <w:szCs w:val="20"/>
        </w:rPr>
        <w:t>0305</w:t>
      </w:r>
    </w:p>
    <w:p w14:paraId="2961FCFF" w14:textId="77777777" w:rsidR="00EA223F" w:rsidRDefault="00300AA2" w:rsidP="00860D60">
      <w:pPr>
        <w:ind w:left="-426"/>
        <w:jc w:val="both"/>
        <w:rPr>
          <w:rFonts w:ascii="Avenir Book" w:hAnsi="Avenir Book"/>
          <w:sz w:val="20"/>
          <w:szCs w:val="20"/>
        </w:rPr>
      </w:pPr>
      <w:r w:rsidRPr="00BC54DA">
        <w:rPr>
          <w:rFonts w:ascii="Avenir Book" w:hAnsi="Avenir Book"/>
          <w:sz w:val="20"/>
          <w:szCs w:val="20"/>
        </w:rPr>
        <w:t>R</w:t>
      </w:r>
      <w:r w:rsidR="00054AB3" w:rsidRPr="00BC54DA">
        <w:rPr>
          <w:rFonts w:ascii="Avenir Book" w:hAnsi="Avenir Book"/>
          <w:sz w:val="20"/>
          <w:szCs w:val="20"/>
        </w:rPr>
        <w:t>éférence client</w:t>
      </w:r>
      <w:r w:rsidR="00F74EA1" w:rsidRPr="00BC54DA">
        <w:rPr>
          <w:rFonts w:ascii="Avenir Book" w:hAnsi="Avenir Book"/>
          <w:sz w:val="20"/>
          <w:szCs w:val="20"/>
        </w:rPr>
        <w:t> :</w:t>
      </w:r>
      <w:r w:rsidR="00CC6072" w:rsidRPr="00BC54DA">
        <w:rPr>
          <w:rFonts w:ascii="Avenir Book" w:hAnsi="Avenir Book"/>
          <w:sz w:val="20"/>
          <w:szCs w:val="20"/>
        </w:rPr>
        <w:t xml:space="preserve"> </w:t>
      </w:r>
      <w:r w:rsidR="009A69E0" w:rsidRPr="00BC54DA">
        <w:rPr>
          <w:rFonts w:ascii="Avenir Book" w:hAnsi="Avenir Book"/>
          <w:sz w:val="20"/>
          <w:szCs w:val="20"/>
        </w:rPr>
        <w:t>P</w:t>
      </w:r>
      <w:r w:rsidR="00D25439" w:rsidRPr="00BC54DA">
        <w:rPr>
          <w:rFonts w:ascii="Avenir Book" w:hAnsi="Avenir Book"/>
          <w:sz w:val="20"/>
          <w:szCs w:val="20"/>
        </w:rPr>
        <w:t>MG001</w:t>
      </w:r>
      <w:r w:rsidR="006854CA" w:rsidRPr="00BC54DA">
        <w:rPr>
          <w:rFonts w:ascii="Avenir Book" w:hAnsi="Avenir Book"/>
          <w:sz w:val="20"/>
          <w:szCs w:val="20"/>
        </w:rPr>
        <w:tab/>
      </w:r>
      <w:r w:rsidR="006854CA" w:rsidRPr="00BC54DA">
        <w:rPr>
          <w:rFonts w:ascii="Avenir Book" w:hAnsi="Avenir Book"/>
          <w:sz w:val="20"/>
          <w:szCs w:val="20"/>
        </w:rPr>
        <w:tab/>
      </w:r>
    </w:p>
    <w:p w14:paraId="16487217" w14:textId="0414B49F" w:rsidR="00F74EA1" w:rsidRPr="00BC54DA" w:rsidRDefault="006854CA" w:rsidP="00300AA2">
      <w:pPr>
        <w:ind w:left="-567"/>
        <w:jc w:val="both"/>
        <w:rPr>
          <w:rFonts w:ascii="Avenir Book" w:hAnsi="Avenir Book"/>
          <w:sz w:val="20"/>
          <w:szCs w:val="20"/>
        </w:rPr>
      </w:pPr>
      <w:r w:rsidRPr="00BC54DA">
        <w:rPr>
          <w:rFonts w:ascii="Avenir Book" w:hAnsi="Avenir Book"/>
          <w:sz w:val="20"/>
          <w:szCs w:val="20"/>
        </w:rPr>
        <w:tab/>
      </w:r>
      <w:r w:rsidRPr="00BC54DA">
        <w:rPr>
          <w:rFonts w:ascii="Avenir Book" w:hAnsi="Avenir Book"/>
          <w:sz w:val="20"/>
          <w:szCs w:val="20"/>
        </w:rPr>
        <w:tab/>
      </w:r>
    </w:p>
    <w:p w14:paraId="2F13697F" w14:textId="77D7CDA6" w:rsidR="006A5904" w:rsidRPr="00640F6E" w:rsidRDefault="001C1F7D" w:rsidP="00185C7C">
      <w:pPr>
        <w:ind w:left="-426"/>
        <w:jc w:val="left"/>
        <w:rPr>
          <w:noProof/>
        </w:rPr>
      </w:pPr>
      <w:r>
        <w:rPr>
          <w:noProof/>
        </w:rPr>
        <w:object w:dxaOrig="10380" w:dyaOrig="6080" w14:anchorId="15A14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8.75pt;height:303.95pt;mso-width-percent:0;mso-height-percent:0;mso-width-percent:0;mso-height-percent:0" o:ole="">
            <v:imagedata r:id="rId8" o:title=""/>
          </v:shape>
          <o:OLEObject Type="Embed" ProgID="Excel.Sheet.12" ShapeID="_x0000_i1025" DrawAspect="Content" ObjectID="_1795936789" r:id="rId9"/>
        </w:object>
      </w:r>
    </w:p>
    <w:p w14:paraId="16C2FF43" w14:textId="77777777" w:rsidR="006A5904" w:rsidRP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 xml:space="preserve">Merci d’adresser votre paiement à l’adresse ci-dessous: </w:t>
      </w:r>
    </w:p>
    <w:p w14:paraId="51C763D0" w14:textId="77777777" w:rsidR="006A5904" w:rsidRDefault="0089522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Pr>
          <w:rFonts w:ascii="Calibri" w:hAnsi="Calibri"/>
          <w:sz w:val="22"/>
          <w:szCs w:val="22"/>
        </w:rPr>
        <w:t>SARL E. D</w:t>
      </w:r>
      <w:r w:rsidR="006A5904" w:rsidRPr="006A5904">
        <w:rPr>
          <w:rFonts w:ascii="Calibri" w:hAnsi="Calibri"/>
          <w:sz w:val="22"/>
          <w:szCs w:val="22"/>
        </w:rPr>
        <w:t xml:space="preserve">eal – </w:t>
      </w:r>
      <w:r w:rsidR="001C39CB">
        <w:rPr>
          <w:rFonts w:ascii="Calibri" w:hAnsi="Calibri"/>
          <w:sz w:val="22"/>
          <w:szCs w:val="22"/>
        </w:rPr>
        <w:t>51 Rue de L’</w:t>
      </w:r>
      <w:proofErr w:type="spellStart"/>
      <w:r w:rsidR="001C39CB">
        <w:rPr>
          <w:rFonts w:ascii="Calibri" w:hAnsi="Calibri"/>
          <w:sz w:val="22"/>
          <w:szCs w:val="22"/>
        </w:rPr>
        <w:t>Eventail</w:t>
      </w:r>
      <w:proofErr w:type="spellEnd"/>
      <w:r w:rsidR="001C39CB">
        <w:rPr>
          <w:rFonts w:ascii="Calibri" w:hAnsi="Calibri"/>
          <w:sz w:val="22"/>
          <w:szCs w:val="22"/>
        </w:rPr>
        <w:t xml:space="preserve"> – 72000 LE MANS</w:t>
      </w:r>
    </w:p>
    <w:p w14:paraId="694CFE6C"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p>
    <w:p w14:paraId="49C96999"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Coordonnées bancaires :</w:t>
      </w:r>
    </w:p>
    <w:p w14:paraId="4EE4EFCB" w14:textId="77777777" w:rsidR="00F865DA" w:rsidRPr="00F865DA" w:rsidRDefault="00F865DA"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0"/>
        </w:rPr>
      </w:pPr>
      <w:r w:rsidRPr="00F865DA">
        <w:rPr>
          <w:rFonts w:ascii="Calibri" w:hAnsi="Calibri"/>
          <w:sz w:val="20"/>
        </w:rPr>
        <w:t>Crédit Mutuel Loué</w:t>
      </w:r>
    </w:p>
    <w:p w14:paraId="2D1286C1" w14:textId="55AF8003" w:rsidR="00F74EA1" w:rsidRPr="00574988" w:rsidRDefault="00F865DA" w:rsidP="0057498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sidRPr="006A5904">
        <w:rPr>
          <w:rFonts w:ascii="Calibri" w:hAnsi="Calibri"/>
          <w:sz w:val="22"/>
          <w:szCs w:val="22"/>
        </w:rPr>
        <w:t>IBAN : FR76</w:t>
      </w:r>
      <w:r>
        <w:rPr>
          <w:rFonts w:ascii="Calibri" w:hAnsi="Calibri"/>
          <w:sz w:val="22"/>
          <w:szCs w:val="22"/>
        </w:rPr>
        <w:t>15489048190008095430194</w:t>
      </w:r>
      <w:r w:rsidRPr="006A5904">
        <w:rPr>
          <w:rFonts w:ascii="Calibri" w:hAnsi="Calibri"/>
          <w:sz w:val="22"/>
          <w:szCs w:val="22"/>
        </w:rPr>
        <w:tab/>
        <w:t>BIC : CMC</w:t>
      </w:r>
      <w:r>
        <w:rPr>
          <w:rFonts w:ascii="Calibri" w:hAnsi="Calibri"/>
          <w:sz w:val="22"/>
          <w:szCs w:val="22"/>
        </w:rPr>
        <w:t>IFR2A</w:t>
      </w:r>
    </w:p>
    <w:p w14:paraId="6553D34B" w14:textId="14EB6CAE" w:rsidR="00EA223F" w:rsidRDefault="00EA223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321EA27A" w14:textId="26B51A24" w:rsidR="00CD2BB9" w:rsidRDefault="00185C7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Pr>
          <w:rFonts w:ascii="Calibri" w:hAnsi="Calibri"/>
          <w:noProof/>
          <w:sz w:val="18"/>
          <w:szCs w:val="18"/>
        </w:rPr>
        <w:drawing>
          <wp:anchor distT="0" distB="0" distL="114300" distR="114300" simplePos="0" relativeHeight="251659264" behindDoc="1" locked="0" layoutInCell="1" allowOverlap="1" wp14:anchorId="738CD6CD" wp14:editId="26378A6F">
            <wp:simplePos x="0" y="0"/>
            <wp:positionH relativeFrom="column">
              <wp:posOffset>-689952</wp:posOffset>
            </wp:positionH>
            <wp:positionV relativeFrom="paragraph">
              <wp:posOffset>417195</wp:posOffset>
            </wp:positionV>
            <wp:extent cx="7200265" cy="553720"/>
            <wp:effectExtent l="0" t="0" r="0" b="5080"/>
            <wp:wrapThrough wrapText="bothSides">
              <wp:wrapPolygon edited="0">
                <wp:start x="0" y="0"/>
                <wp:lineTo x="0" y="20807"/>
                <wp:lineTo x="21488" y="20807"/>
                <wp:lineTo x="21488"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B96C53">
        <w:rPr>
          <w:rFonts w:ascii="Calibri" w:hAnsi="Calibri"/>
          <w:sz w:val="18"/>
          <w:szCs w:val="18"/>
        </w:rPr>
        <w:t>En cas de retard de paiement, la société E.DEAL se réserve le droit de demander une indemnité forfaitaire de 40€ pour frais de recouvrement.</w:t>
      </w:r>
    </w:p>
    <w:p w14:paraId="7DD06B4A" w14:textId="320A6817" w:rsidR="00CC5989" w:rsidRDefault="00CC598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3197D3B7" w14:textId="39F86154"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7EC9F0B0" w14:textId="55C30428"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E9F363" w14:textId="5432E374" w:rsidR="007702DA" w:rsidRPr="00533FCF" w:rsidRDefault="007702DA" w:rsidP="007702DA">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B2B0258" w14:textId="32EE4290" w:rsidR="007702DA" w:rsidRDefault="007702DA" w:rsidP="007702DA">
      <w:pPr>
        <w:widowControl w:val="0"/>
        <w:autoSpaceDE w:val="0"/>
        <w:autoSpaceDN w:val="0"/>
        <w:adjustRightInd w:val="0"/>
        <w:ind w:left="-454" w:right="-794"/>
        <w:rPr>
          <w:rFonts w:ascii="Verdana" w:hAnsi="Verdana"/>
          <w:b w:val="0"/>
          <w:i/>
          <w:color w:val="3E3535"/>
          <w:sz w:val="16"/>
          <w:szCs w:val="16"/>
        </w:rPr>
      </w:pPr>
    </w:p>
    <w:p w14:paraId="7C05BA97" w14:textId="196876AC" w:rsidR="007702DA" w:rsidRPr="00533FCF" w:rsidRDefault="007702DA" w:rsidP="007702DA">
      <w:pPr>
        <w:widowControl w:val="0"/>
        <w:autoSpaceDE w:val="0"/>
        <w:autoSpaceDN w:val="0"/>
        <w:adjustRightInd w:val="0"/>
        <w:ind w:left="-454" w:right="-794"/>
        <w:rPr>
          <w:rFonts w:ascii="Verdana" w:hAnsi="Verdana"/>
          <w:b w:val="0"/>
          <w:i/>
          <w:color w:val="3E3535"/>
          <w:sz w:val="16"/>
          <w:szCs w:val="16"/>
        </w:rPr>
      </w:pPr>
    </w:p>
    <w:p w14:paraId="02D41DC8" w14:textId="70CDB928"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E873CED"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5391D93"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B307A3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p>
    <w:p w14:paraId="4DCCE2A6"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81FD84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8B87A01"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282D2EEA"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686D8379" w14:textId="77777777" w:rsidR="007702DA" w:rsidRPr="0089532A" w:rsidRDefault="007702DA" w:rsidP="007702DA">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4C59A933"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26BCE71D"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37FB18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36E2263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CE0C694"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762ED0E3"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7D108C59"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EE5242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37A89C59"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5A82D461"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81A631B"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758E2C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08015360"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35E8443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2A8EEB79" w14:textId="77777777" w:rsidR="007702DA" w:rsidRPr="00533FCF" w:rsidRDefault="007702DA" w:rsidP="007702DA">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47EC387B" w14:textId="77777777" w:rsidR="007702DA" w:rsidRPr="00533FCF" w:rsidRDefault="007702DA" w:rsidP="007702DA">
      <w:pPr>
        <w:widowControl w:val="0"/>
        <w:autoSpaceDE w:val="0"/>
        <w:autoSpaceDN w:val="0"/>
        <w:adjustRightInd w:val="0"/>
        <w:ind w:left="-454" w:right="-794"/>
        <w:jc w:val="left"/>
        <w:rPr>
          <w:rFonts w:ascii="Verdana" w:hAnsi="Verdana"/>
          <w:b w:val="0"/>
          <w:i/>
          <w:iCs/>
          <w:color w:val="1A1A1A"/>
          <w:sz w:val="16"/>
          <w:szCs w:val="16"/>
        </w:rPr>
      </w:pPr>
    </w:p>
    <w:p w14:paraId="4C3F9103"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3DAB011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456E4B7"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7491343E"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018E20B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489DF6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784D35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504EAC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8AFC4E8"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3A21F8B6"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44F1E5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2A4B6FE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2B10E6A2"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426C960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5AC4D88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4CB34CD1" w14:textId="77777777" w:rsidR="007702DA" w:rsidRPr="0089532A" w:rsidRDefault="007702DA" w:rsidP="007702DA">
      <w:pPr>
        <w:widowControl w:val="0"/>
        <w:autoSpaceDE w:val="0"/>
        <w:autoSpaceDN w:val="0"/>
        <w:adjustRightInd w:val="0"/>
        <w:ind w:left="-454" w:right="-794"/>
        <w:jc w:val="left"/>
        <w:rPr>
          <w:rFonts w:ascii="Verdana" w:hAnsi="Verdana"/>
          <w:color w:val="3E3535"/>
          <w:sz w:val="16"/>
          <w:szCs w:val="16"/>
        </w:rPr>
      </w:pPr>
    </w:p>
    <w:p w14:paraId="1596DA5A"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57435BC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4E25AEA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16A9F4B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5C4BE7C7" w14:textId="35821E94" w:rsidR="00CD2BB9" w:rsidRPr="00313A42" w:rsidRDefault="007702DA" w:rsidP="00313A42">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(72000).</w:t>
      </w:r>
    </w:p>
    <w:sectPr w:rsidR="00CD2BB9" w:rsidRPr="00313A42" w:rsidSect="00185C7C">
      <w:headerReference w:type="even" r:id="rId11"/>
      <w:headerReference w:type="default" r:id="rId12"/>
      <w:footerReference w:type="even" r:id="rId13"/>
      <w:footerReference w:type="default" r:id="rId14"/>
      <w:pgSz w:w="11901" w:h="16817" w:code="9"/>
      <w:pgMar w:top="-159" w:right="1361" w:bottom="153" w:left="1418" w:header="0" w:footer="7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897329" w14:textId="77777777" w:rsidR="001C1F7D" w:rsidRDefault="001C1F7D" w:rsidP="00300AA2">
      <w:r>
        <w:separator/>
      </w:r>
    </w:p>
  </w:endnote>
  <w:endnote w:type="continuationSeparator" w:id="0">
    <w:p w14:paraId="31E55D62" w14:textId="77777777" w:rsidR="001C1F7D" w:rsidRDefault="001C1F7D"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Avenir Next">
    <w:panose1 w:val="020B0503020202020204"/>
    <w:charset w:val="00"/>
    <w:family w:val="swiss"/>
    <w:pitch w:val="variable"/>
    <w:sig w:usb0="8000002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E3F9C"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7D0C1" w14:textId="77777777" w:rsidR="001D6E75" w:rsidRPr="00882239" w:rsidRDefault="00EB4852" w:rsidP="00882239">
    <w:pPr>
      <w:pStyle w:val="Pieddepage"/>
      <w:ind w:left="-1134"/>
    </w:pPr>
    <w:r>
      <w:rPr>
        <w:noProof/>
        <w:lang w:eastAsia="fr-FR"/>
      </w:rPr>
      <w:drawing>
        <wp:anchor distT="0" distB="0" distL="114300" distR="114300" simplePos="0" relativeHeight="251658240" behindDoc="0" locked="0" layoutInCell="1" allowOverlap="1" wp14:anchorId="5522127D" wp14:editId="172C3641">
          <wp:simplePos x="0" y="0"/>
          <wp:positionH relativeFrom="column">
            <wp:posOffset>142875</wp:posOffset>
          </wp:positionH>
          <wp:positionV relativeFrom="paragraph">
            <wp:posOffset>9964420</wp:posOffset>
          </wp:positionV>
          <wp:extent cx="7226300" cy="525145"/>
          <wp:effectExtent l="0" t="0" r="0" b="8255"/>
          <wp:wrapNone/>
          <wp:docPr id="3" name="Image 10"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162A2439" wp14:editId="69BC528E">
          <wp:simplePos x="0" y="0"/>
          <wp:positionH relativeFrom="column">
            <wp:posOffset>142875</wp:posOffset>
          </wp:positionH>
          <wp:positionV relativeFrom="paragraph">
            <wp:posOffset>9964420</wp:posOffset>
          </wp:positionV>
          <wp:extent cx="7226300" cy="525145"/>
          <wp:effectExtent l="0" t="0" r="0" b="8255"/>
          <wp:wrapNone/>
          <wp:docPr id="1" name="Image 9"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B78051" w14:textId="77777777" w:rsidR="001C1F7D" w:rsidRDefault="001C1F7D" w:rsidP="00300AA2">
      <w:r>
        <w:separator/>
      </w:r>
    </w:p>
  </w:footnote>
  <w:footnote w:type="continuationSeparator" w:id="0">
    <w:p w14:paraId="27D0FC73" w14:textId="77777777" w:rsidR="001C1F7D" w:rsidRDefault="001C1F7D"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C0A8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6BB61"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55CF3A8C"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0A06038D"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C2E0E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3B165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D4332A"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EBB90E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CB29BB4"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B0BFB32"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5B0667B"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B587B2A"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79C51C" w14:textId="77777777" w:rsidR="001D6E75" w:rsidRDefault="001D6E75" w:rsidP="00300AA2"/>
  <w:p w14:paraId="768BAE9E"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9338294">
    <w:abstractNumId w:val="1"/>
  </w:num>
  <w:num w:numId="2" w16cid:durableId="337732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embedSystemFonts/>
  <w:bordersDoNotSurroundHeader/>
  <w:bordersDoNotSurroundFooter/>
  <w:proofState w:spelling="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52"/>
    <w:rsid w:val="00004E59"/>
    <w:rsid w:val="00006400"/>
    <w:rsid w:val="00010EE2"/>
    <w:rsid w:val="00011345"/>
    <w:rsid w:val="00011AF8"/>
    <w:rsid w:val="00014659"/>
    <w:rsid w:val="00015AD2"/>
    <w:rsid w:val="00016A52"/>
    <w:rsid w:val="00017AE7"/>
    <w:rsid w:val="0005118C"/>
    <w:rsid w:val="00054AB3"/>
    <w:rsid w:val="00073EE2"/>
    <w:rsid w:val="0009370C"/>
    <w:rsid w:val="000B3698"/>
    <w:rsid w:val="000B52D3"/>
    <w:rsid w:val="000C3BE0"/>
    <w:rsid w:val="000D099D"/>
    <w:rsid w:val="000D493F"/>
    <w:rsid w:val="000D56B7"/>
    <w:rsid w:val="000E66D5"/>
    <w:rsid w:val="00105592"/>
    <w:rsid w:val="00117374"/>
    <w:rsid w:val="001317ED"/>
    <w:rsid w:val="00133E66"/>
    <w:rsid w:val="00154349"/>
    <w:rsid w:val="00156E4A"/>
    <w:rsid w:val="00160C83"/>
    <w:rsid w:val="00163C56"/>
    <w:rsid w:val="001768FB"/>
    <w:rsid w:val="001808A3"/>
    <w:rsid w:val="00185C7C"/>
    <w:rsid w:val="00196A9D"/>
    <w:rsid w:val="001A302F"/>
    <w:rsid w:val="001B41FB"/>
    <w:rsid w:val="001B7B82"/>
    <w:rsid w:val="001C1F7D"/>
    <w:rsid w:val="001C39CB"/>
    <w:rsid w:val="001C71D7"/>
    <w:rsid w:val="001D0F2F"/>
    <w:rsid w:val="001D33C1"/>
    <w:rsid w:val="001D6E75"/>
    <w:rsid w:val="001F6652"/>
    <w:rsid w:val="002161F3"/>
    <w:rsid w:val="00232B7C"/>
    <w:rsid w:val="00233CF0"/>
    <w:rsid w:val="00234A17"/>
    <w:rsid w:val="002371F2"/>
    <w:rsid w:val="002418F1"/>
    <w:rsid w:val="0026086D"/>
    <w:rsid w:val="00264C0B"/>
    <w:rsid w:val="00264CA1"/>
    <w:rsid w:val="002974A1"/>
    <w:rsid w:val="002A207A"/>
    <w:rsid w:val="002B2FBD"/>
    <w:rsid w:val="002B5F80"/>
    <w:rsid w:val="002C359F"/>
    <w:rsid w:val="002D4106"/>
    <w:rsid w:val="002E289A"/>
    <w:rsid w:val="002E2BDC"/>
    <w:rsid w:val="002E668D"/>
    <w:rsid w:val="00300AA2"/>
    <w:rsid w:val="00301814"/>
    <w:rsid w:val="00301BF1"/>
    <w:rsid w:val="00313A42"/>
    <w:rsid w:val="00321890"/>
    <w:rsid w:val="00324D86"/>
    <w:rsid w:val="00326372"/>
    <w:rsid w:val="00330761"/>
    <w:rsid w:val="00331E37"/>
    <w:rsid w:val="003326B9"/>
    <w:rsid w:val="00341A75"/>
    <w:rsid w:val="00351DCE"/>
    <w:rsid w:val="00352055"/>
    <w:rsid w:val="00362EC2"/>
    <w:rsid w:val="00384960"/>
    <w:rsid w:val="003B10E8"/>
    <w:rsid w:val="003B409C"/>
    <w:rsid w:val="003B4E5D"/>
    <w:rsid w:val="003B4ED9"/>
    <w:rsid w:val="003C433C"/>
    <w:rsid w:val="003D1E6A"/>
    <w:rsid w:val="003D2294"/>
    <w:rsid w:val="003D4117"/>
    <w:rsid w:val="003D4152"/>
    <w:rsid w:val="003D533D"/>
    <w:rsid w:val="003E0064"/>
    <w:rsid w:val="0040434A"/>
    <w:rsid w:val="004058B7"/>
    <w:rsid w:val="004120E2"/>
    <w:rsid w:val="00415CE5"/>
    <w:rsid w:val="0041664E"/>
    <w:rsid w:val="00432293"/>
    <w:rsid w:val="00434929"/>
    <w:rsid w:val="0043536B"/>
    <w:rsid w:val="00450ABE"/>
    <w:rsid w:val="00474D2E"/>
    <w:rsid w:val="00487CD0"/>
    <w:rsid w:val="00490636"/>
    <w:rsid w:val="004A0991"/>
    <w:rsid w:val="004B5B40"/>
    <w:rsid w:val="004C0C22"/>
    <w:rsid w:val="004C37EB"/>
    <w:rsid w:val="004C6CE2"/>
    <w:rsid w:val="004D0477"/>
    <w:rsid w:val="004D1AA5"/>
    <w:rsid w:val="004D529A"/>
    <w:rsid w:val="004D5336"/>
    <w:rsid w:val="00500967"/>
    <w:rsid w:val="0050399A"/>
    <w:rsid w:val="00505D1B"/>
    <w:rsid w:val="00570C7F"/>
    <w:rsid w:val="00572385"/>
    <w:rsid w:val="00574988"/>
    <w:rsid w:val="0058213B"/>
    <w:rsid w:val="00590E93"/>
    <w:rsid w:val="005A5FCC"/>
    <w:rsid w:val="005A7F99"/>
    <w:rsid w:val="005E0381"/>
    <w:rsid w:val="005E2B2A"/>
    <w:rsid w:val="005E2ED3"/>
    <w:rsid w:val="005F706C"/>
    <w:rsid w:val="005F7D12"/>
    <w:rsid w:val="0060290D"/>
    <w:rsid w:val="0060376C"/>
    <w:rsid w:val="006258E0"/>
    <w:rsid w:val="00625F4D"/>
    <w:rsid w:val="006357F1"/>
    <w:rsid w:val="00640F6E"/>
    <w:rsid w:val="006469B2"/>
    <w:rsid w:val="00646F1B"/>
    <w:rsid w:val="00653D3D"/>
    <w:rsid w:val="00664B73"/>
    <w:rsid w:val="00674A0F"/>
    <w:rsid w:val="00675835"/>
    <w:rsid w:val="006818AE"/>
    <w:rsid w:val="006854CA"/>
    <w:rsid w:val="00694662"/>
    <w:rsid w:val="006A1BB4"/>
    <w:rsid w:val="006A5904"/>
    <w:rsid w:val="006C4B7A"/>
    <w:rsid w:val="006E0DCB"/>
    <w:rsid w:val="006F26CA"/>
    <w:rsid w:val="006F7986"/>
    <w:rsid w:val="00702EB3"/>
    <w:rsid w:val="0071010A"/>
    <w:rsid w:val="00713803"/>
    <w:rsid w:val="00727E7A"/>
    <w:rsid w:val="00743906"/>
    <w:rsid w:val="00744725"/>
    <w:rsid w:val="007453F1"/>
    <w:rsid w:val="00745E6E"/>
    <w:rsid w:val="00750793"/>
    <w:rsid w:val="00753A78"/>
    <w:rsid w:val="00755C02"/>
    <w:rsid w:val="007702DA"/>
    <w:rsid w:val="0078425E"/>
    <w:rsid w:val="00787C18"/>
    <w:rsid w:val="00791F27"/>
    <w:rsid w:val="007928BB"/>
    <w:rsid w:val="007A09D4"/>
    <w:rsid w:val="007A59C8"/>
    <w:rsid w:val="007A61DD"/>
    <w:rsid w:val="007C3135"/>
    <w:rsid w:val="007D757E"/>
    <w:rsid w:val="007E2FB1"/>
    <w:rsid w:val="007E42E0"/>
    <w:rsid w:val="007E4645"/>
    <w:rsid w:val="007E5948"/>
    <w:rsid w:val="0081082B"/>
    <w:rsid w:val="008127A0"/>
    <w:rsid w:val="00834E49"/>
    <w:rsid w:val="00840995"/>
    <w:rsid w:val="0084336F"/>
    <w:rsid w:val="00843559"/>
    <w:rsid w:val="00843BF0"/>
    <w:rsid w:val="00847B13"/>
    <w:rsid w:val="00850339"/>
    <w:rsid w:val="00851919"/>
    <w:rsid w:val="00860D60"/>
    <w:rsid w:val="00875A7D"/>
    <w:rsid w:val="00882239"/>
    <w:rsid w:val="00884EDF"/>
    <w:rsid w:val="00895229"/>
    <w:rsid w:val="008A1C33"/>
    <w:rsid w:val="008A586D"/>
    <w:rsid w:val="008A7374"/>
    <w:rsid w:val="008B605F"/>
    <w:rsid w:val="008C68FB"/>
    <w:rsid w:val="008E27B9"/>
    <w:rsid w:val="008E6F69"/>
    <w:rsid w:val="008F201D"/>
    <w:rsid w:val="008F5616"/>
    <w:rsid w:val="00901FB6"/>
    <w:rsid w:val="0090277D"/>
    <w:rsid w:val="00902E73"/>
    <w:rsid w:val="0090786C"/>
    <w:rsid w:val="00911093"/>
    <w:rsid w:val="00912E72"/>
    <w:rsid w:val="0091711F"/>
    <w:rsid w:val="00926A80"/>
    <w:rsid w:val="00927B0E"/>
    <w:rsid w:val="00927E64"/>
    <w:rsid w:val="00935506"/>
    <w:rsid w:val="009424DE"/>
    <w:rsid w:val="00945147"/>
    <w:rsid w:val="00947BC5"/>
    <w:rsid w:val="00950F25"/>
    <w:rsid w:val="00953DCB"/>
    <w:rsid w:val="009544B7"/>
    <w:rsid w:val="0096606C"/>
    <w:rsid w:val="009710DA"/>
    <w:rsid w:val="00990067"/>
    <w:rsid w:val="00995D2E"/>
    <w:rsid w:val="009A69E0"/>
    <w:rsid w:val="009A7D58"/>
    <w:rsid w:val="009D2DB2"/>
    <w:rsid w:val="009E5048"/>
    <w:rsid w:val="00A0246A"/>
    <w:rsid w:val="00A032BB"/>
    <w:rsid w:val="00A14535"/>
    <w:rsid w:val="00A1586A"/>
    <w:rsid w:val="00A172EA"/>
    <w:rsid w:val="00A20EA7"/>
    <w:rsid w:val="00A356C0"/>
    <w:rsid w:val="00A531A4"/>
    <w:rsid w:val="00A63983"/>
    <w:rsid w:val="00A80BEA"/>
    <w:rsid w:val="00AA0F9D"/>
    <w:rsid w:val="00AB2211"/>
    <w:rsid w:val="00AC6596"/>
    <w:rsid w:val="00AF4234"/>
    <w:rsid w:val="00B15F0F"/>
    <w:rsid w:val="00B27609"/>
    <w:rsid w:val="00B33FC6"/>
    <w:rsid w:val="00B4628B"/>
    <w:rsid w:val="00B505C3"/>
    <w:rsid w:val="00B76D7F"/>
    <w:rsid w:val="00B82D6E"/>
    <w:rsid w:val="00B838B8"/>
    <w:rsid w:val="00B8495C"/>
    <w:rsid w:val="00B8674D"/>
    <w:rsid w:val="00B96C53"/>
    <w:rsid w:val="00B97EAF"/>
    <w:rsid w:val="00BA2C8C"/>
    <w:rsid w:val="00BC54DA"/>
    <w:rsid w:val="00BD3B71"/>
    <w:rsid w:val="00BD6804"/>
    <w:rsid w:val="00BF1DD6"/>
    <w:rsid w:val="00BF5077"/>
    <w:rsid w:val="00BF528C"/>
    <w:rsid w:val="00C01A24"/>
    <w:rsid w:val="00C03850"/>
    <w:rsid w:val="00C111E3"/>
    <w:rsid w:val="00C657A1"/>
    <w:rsid w:val="00C71CC6"/>
    <w:rsid w:val="00C77DFF"/>
    <w:rsid w:val="00C90F86"/>
    <w:rsid w:val="00C92726"/>
    <w:rsid w:val="00CA0E4B"/>
    <w:rsid w:val="00CA1A4B"/>
    <w:rsid w:val="00CA4217"/>
    <w:rsid w:val="00CB78F3"/>
    <w:rsid w:val="00CC5989"/>
    <w:rsid w:val="00CC6072"/>
    <w:rsid w:val="00CD10D4"/>
    <w:rsid w:val="00CD2BB9"/>
    <w:rsid w:val="00CE01A5"/>
    <w:rsid w:val="00CE6A3E"/>
    <w:rsid w:val="00CF151D"/>
    <w:rsid w:val="00CF3592"/>
    <w:rsid w:val="00CF3FE9"/>
    <w:rsid w:val="00CF5A7F"/>
    <w:rsid w:val="00D01DFA"/>
    <w:rsid w:val="00D137EF"/>
    <w:rsid w:val="00D151E9"/>
    <w:rsid w:val="00D2234A"/>
    <w:rsid w:val="00D25439"/>
    <w:rsid w:val="00D35F8B"/>
    <w:rsid w:val="00D366A8"/>
    <w:rsid w:val="00D45906"/>
    <w:rsid w:val="00D52D63"/>
    <w:rsid w:val="00D60C3A"/>
    <w:rsid w:val="00D67687"/>
    <w:rsid w:val="00D72552"/>
    <w:rsid w:val="00D74BE1"/>
    <w:rsid w:val="00D80524"/>
    <w:rsid w:val="00D82065"/>
    <w:rsid w:val="00D82B5B"/>
    <w:rsid w:val="00D87090"/>
    <w:rsid w:val="00D96BB5"/>
    <w:rsid w:val="00D96D3E"/>
    <w:rsid w:val="00D972E0"/>
    <w:rsid w:val="00D97CD6"/>
    <w:rsid w:val="00DA1493"/>
    <w:rsid w:val="00DA24B4"/>
    <w:rsid w:val="00DB5E82"/>
    <w:rsid w:val="00DD071B"/>
    <w:rsid w:val="00DF1C94"/>
    <w:rsid w:val="00DF1E1A"/>
    <w:rsid w:val="00DF4D93"/>
    <w:rsid w:val="00E01A3E"/>
    <w:rsid w:val="00E02C41"/>
    <w:rsid w:val="00E148ED"/>
    <w:rsid w:val="00E14937"/>
    <w:rsid w:val="00E329A7"/>
    <w:rsid w:val="00E330A3"/>
    <w:rsid w:val="00E3355A"/>
    <w:rsid w:val="00E43EE9"/>
    <w:rsid w:val="00E455EE"/>
    <w:rsid w:val="00E50958"/>
    <w:rsid w:val="00E52780"/>
    <w:rsid w:val="00E5324D"/>
    <w:rsid w:val="00E53C64"/>
    <w:rsid w:val="00E64C96"/>
    <w:rsid w:val="00E666BC"/>
    <w:rsid w:val="00E72F64"/>
    <w:rsid w:val="00EA223F"/>
    <w:rsid w:val="00EA4E33"/>
    <w:rsid w:val="00EB4852"/>
    <w:rsid w:val="00EC464C"/>
    <w:rsid w:val="00ED1D83"/>
    <w:rsid w:val="00EF45F1"/>
    <w:rsid w:val="00F00E77"/>
    <w:rsid w:val="00F074D5"/>
    <w:rsid w:val="00F22E72"/>
    <w:rsid w:val="00F30923"/>
    <w:rsid w:val="00F30CE3"/>
    <w:rsid w:val="00F33372"/>
    <w:rsid w:val="00F41CB9"/>
    <w:rsid w:val="00F43008"/>
    <w:rsid w:val="00F74EA1"/>
    <w:rsid w:val="00F76C14"/>
    <w:rsid w:val="00F84520"/>
    <w:rsid w:val="00F865DA"/>
    <w:rsid w:val="00F918D9"/>
    <w:rsid w:val="00F93F5B"/>
    <w:rsid w:val="00F9458D"/>
    <w:rsid w:val="00FA0414"/>
    <w:rsid w:val="00FA0A04"/>
    <w:rsid w:val="00FA1AD8"/>
    <w:rsid w:val="00FA7000"/>
    <w:rsid w:val="00FC4B3C"/>
    <w:rsid w:val="00FC5D2E"/>
    <w:rsid w:val="00FC78D9"/>
    <w:rsid w:val="00FD19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6CED8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Factures\TT%20PLAST%2016-101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DEAL\Factures\TT PLAST 16-1013.dot</Template>
  <TotalTime>0</TotalTime>
  <Pages>2</Pages>
  <Words>913</Words>
  <Characters>5023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Séverine LEFFRAY</cp:lastModifiedBy>
  <cp:revision>2</cp:revision>
  <cp:lastPrinted>2024-12-17T08:56:00Z</cp:lastPrinted>
  <dcterms:created xsi:type="dcterms:W3CDTF">2024-12-17T09:33:00Z</dcterms:created>
  <dcterms:modified xsi:type="dcterms:W3CDTF">2024-12-17T09:33:00Z</dcterms:modified>
</cp:coreProperties>
</file>