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16C2A872" w:rsidR="006A5904" w:rsidRPr="00CC5989" w:rsidRDefault="00D25439" w:rsidP="00300AA2">
      <w:pPr>
        <w:jc w:val="both"/>
        <w:rPr>
          <w:rFonts w:ascii="Avenir Next" w:hAnsi="Avenir Next"/>
        </w:rPr>
      </w:pPr>
      <w:r w:rsidRPr="00CC5989">
        <w:rPr>
          <w:rFonts w:ascii="Avenir Next" w:hAnsi="Avenir Next"/>
          <w:b w:val="0"/>
        </w:rPr>
        <w:t>Société PMG</w:t>
      </w:r>
      <w:r w:rsidR="0040434A" w:rsidRPr="00EA4E33">
        <w:rPr>
          <w:rFonts w:ascii="Avenir Next" w:hAnsi="Avenir Next"/>
          <w:b w:val="0"/>
          <w:bCs/>
        </w:rPr>
        <w:tab/>
      </w:r>
      <w:r w:rsidR="00EA4E33" w:rsidRPr="00EA4E33">
        <w:rPr>
          <w:rFonts w:ascii="Avenir Next" w:hAnsi="Avenir Next"/>
          <w:b w:val="0"/>
          <w:bCs/>
        </w:rPr>
        <w:t xml:space="preserve"> VEOLIA</w:t>
      </w:r>
      <w:r w:rsidR="0040434A" w:rsidRPr="00EA4E33">
        <w:rPr>
          <w:rFonts w:ascii="Avenir Next" w:hAnsi="Avenir Next"/>
          <w:b w:val="0"/>
          <w:bCs/>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4 Rue Petit Sorri</w:t>
      </w:r>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Echéance</w:t>
            </w:r>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6AE0996B" w:rsidR="006C4B7A" w:rsidRPr="00BC54DA" w:rsidRDefault="006E5990" w:rsidP="00713803">
            <w:pPr>
              <w:ind w:left="0"/>
              <w:jc w:val="both"/>
              <w:rPr>
                <w:rFonts w:ascii="Avenir Book" w:hAnsi="Avenir Book"/>
                <w:b w:val="0"/>
                <w:sz w:val="20"/>
                <w:szCs w:val="20"/>
              </w:rPr>
            </w:pPr>
            <w:r>
              <w:rPr>
                <w:rFonts w:ascii="Avenir Book" w:hAnsi="Avenir Book"/>
                <w:b w:val="0"/>
                <w:sz w:val="20"/>
                <w:szCs w:val="20"/>
              </w:rPr>
              <w:t>34</w:t>
            </w:r>
            <w:r w:rsidR="00C803CA">
              <w:rPr>
                <w:rFonts w:ascii="Avenir Book" w:hAnsi="Avenir Book"/>
                <w:b w:val="0"/>
                <w:sz w:val="20"/>
                <w:szCs w:val="20"/>
              </w:rPr>
              <w:t>16</w:t>
            </w:r>
            <w:r>
              <w:rPr>
                <w:rFonts w:ascii="Avenir Book" w:hAnsi="Avenir Book"/>
                <w:b w:val="0"/>
                <w:sz w:val="20"/>
                <w:szCs w:val="20"/>
              </w:rPr>
              <w:t>-1223</w:t>
            </w:r>
          </w:p>
        </w:tc>
        <w:tc>
          <w:tcPr>
            <w:tcW w:w="1373" w:type="dxa"/>
            <w:shd w:val="clear" w:color="auto" w:fill="auto"/>
          </w:tcPr>
          <w:p w14:paraId="313B6EEC" w14:textId="5A5108B8" w:rsidR="006C4B7A" w:rsidRPr="00BC54DA" w:rsidRDefault="00C803CA" w:rsidP="003B409C">
            <w:pPr>
              <w:ind w:left="0"/>
              <w:jc w:val="both"/>
              <w:rPr>
                <w:rFonts w:ascii="Avenir Book" w:hAnsi="Avenir Book"/>
                <w:b w:val="0"/>
                <w:sz w:val="20"/>
                <w:szCs w:val="20"/>
              </w:rPr>
            </w:pPr>
            <w:r>
              <w:rPr>
                <w:rFonts w:ascii="Avenir Book" w:hAnsi="Avenir Book"/>
                <w:b w:val="0"/>
                <w:sz w:val="20"/>
                <w:szCs w:val="20"/>
              </w:rPr>
              <w:t>31.12.2023</w:t>
            </w:r>
          </w:p>
        </w:tc>
        <w:tc>
          <w:tcPr>
            <w:tcW w:w="3544" w:type="dxa"/>
            <w:shd w:val="clear" w:color="auto" w:fill="auto"/>
          </w:tcPr>
          <w:p w14:paraId="501B30B8" w14:textId="64ECF963"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xml:space="preserve">– </w:t>
            </w:r>
            <w:r w:rsidR="00D03FB6">
              <w:rPr>
                <w:rFonts w:ascii="Avenir Book" w:hAnsi="Avenir Book"/>
                <w:b w:val="0"/>
                <w:sz w:val="20"/>
                <w:szCs w:val="20"/>
              </w:rPr>
              <w:t>30 Jours FDM</w:t>
            </w:r>
          </w:p>
        </w:tc>
        <w:tc>
          <w:tcPr>
            <w:tcW w:w="1701" w:type="dxa"/>
            <w:shd w:val="clear" w:color="auto" w:fill="auto"/>
          </w:tcPr>
          <w:p w14:paraId="3E28ECA5" w14:textId="60C1BEBD" w:rsidR="006C4B7A" w:rsidRPr="00BC54DA" w:rsidRDefault="006E5990" w:rsidP="00300AA2">
            <w:pPr>
              <w:rPr>
                <w:rFonts w:ascii="Avenir Book" w:hAnsi="Avenir Book"/>
                <w:b w:val="0"/>
                <w:sz w:val="20"/>
                <w:szCs w:val="20"/>
              </w:rPr>
            </w:pPr>
            <w:r>
              <w:rPr>
                <w:rFonts w:ascii="Avenir Book" w:hAnsi="Avenir Book"/>
                <w:b w:val="0"/>
                <w:sz w:val="20"/>
                <w:szCs w:val="20"/>
              </w:rPr>
              <w:t>30.01.2024</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2D375950"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C803CA">
        <w:rPr>
          <w:rFonts w:ascii="Avenir Book" w:hAnsi="Avenir Book"/>
          <w:sz w:val="20"/>
          <w:szCs w:val="20"/>
        </w:rPr>
        <w:t>JPC231206</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2F13697F" w14:textId="13AC3FA1" w:rsidR="006A5904" w:rsidRPr="00640F6E" w:rsidRDefault="00FD4883" w:rsidP="00185C7C">
      <w:pPr>
        <w:ind w:left="-426"/>
        <w:jc w:val="left"/>
        <w:rPr>
          <w:noProof/>
        </w:rPr>
      </w:pPr>
      <w:r>
        <w:rPr>
          <w:noProof/>
        </w:rPr>
        <w:object w:dxaOrig="10380" w:dyaOrig="5500" w14:anchorId="15A14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9.2pt;height:274.8pt;mso-width-percent:0;mso-height-percent:0;mso-width-percent:0;mso-height-percent:0" o:ole="">
            <v:imagedata r:id="rId8" o:title=""/>
          </v:shape>
          <o:OLEObject Type="Embed" ProgID="Excel.Sheet.12" ShapeID="_x0000_i1025" DrawAspect="Content" ObjectID="_1767097614" r:id="rId9"/>
        </w:object>
      </w: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L’Eventail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6553D34B" w14:textId="10AF8F9A" w:rsidR="00EA223F" w:rsidRPr="006A7976" w:rsidRDefault="00F865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321EA27A" w14:textId="26B51A24" w:rsidR="00CD2BB9" w:rsidRDefault="00185C7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493658B0">
            <wp:simplePos x="0" y="0"/>
            <wp:positionH relativeFrom="column">
              <wp:posOffset>-690775</wp:posOffset>
            </wp:positionH>
            <wp:positionV relativeFrom="paragraph">
              <wp:posOffset>354979</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B96C53">
        <w:rPr>
          <w:rFonts w:ascii="Calibri" w:hAnsi="Calibri"/>
          <w:sz w:val="18"/>
          <w:szCs w:val="18"/>
        </w:rPr>
        <w:t>En cas de retard de paiement, la société E.DEAL se réserve le droit de demander une indemnité forfaitaire de 40€ pour frais de recouvrement.</w:t>
      </w:r>
    </w:p>
    <w:p w14:paraId="7DD06B4A" w14:textId="320A6817"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FD4883">
      <w:headerReference w:type="even" r:id="rId11"/>
      <w:headerReference w:type="default" r:id="rId12"/>
      <w:footerReference w:type="even" r:id="rId13"/>
      <w:footerReference w:type="default" r:id="rId14"/>
      <w:pgSz w:w="11901" w:h="16817" w:code="9"/>
      <w:pgMar w:top="-159" w:right="1361" w:bottom="153"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FC952" w14:textId="77777777" w:rsidR="00FD4883" w:rsidRDefault="00FD4883" w:rsidP="00300AA2">
      <w:r>
        <w:separator/>
      </w:r>
    </w:p>
  </w:endnote>
  <w:endnote w:type="continuationSeparator" w:id="0">
    <w:p w14:paraId="30CD57E8" w14:textId="77777777" w:rsidR="00FD4883" w:rsidRDefault="00FD4883"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CC"/>
    <w:family w:val="swiss"/>
    <w:pitch w:val="variable"/>
    <w:sig w:usb0="E0007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4FCCD" w14:textId="77777777" w:rsidR="00FD4883" w:rsidRDefault="00FD4883" w:rsidP="00300AA2">
      <w:r>
        <w:separator/>
      </w:r>
    </w:p>
  </w:footnote>
  <w:footnote w:type="continuationSeparator" w:id="0">
    <w:p w14:paraId="0E42383F" w14:textId="77777777" w:rsidR="00FD4883" w:rsidRDefault="00FD4883"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1096158">
    <w:abstractNumId w:val="1"/>
  </w:num>
  <w:num w:numId="2" w16cid:durableId="1234852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embedSystemFonts/>
  <w:bordersDoNotSurroundHeader/>
  <w:bordersDoNotSurroundFooter/>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4659"/>
    <w:rsid w:val="00015AD2"/>
    <w:rsid w:val="00016A52"/>
    <w:rsid w:val="00017AE7"/>
    <w:rsid w:val="0003242F"/>
    <w:rsid w:val="00043DFB"/>
    <w:rsid w:val="0005118C"/>
    <w:rsid w:val="00054AB3"/>
    <w:rsid w:val="00073EE2"/>
    <w:rsid w:val="0009370C"/>
    <w:rsid w:val="000B3698"/>
    <w:rsid w:val="000B52D3"/>
    <w:rsid w:val="000C3BE0"/>
    <w:rsid w:val="000D099D"/>
    <w:rsid w:val="000D493F"/>
    <w:rsid w:val="000D56B7"/>
    <w:rsid w:val="000E66D5"/>
    <w:rsid w:val="00105592"/>
    <w:rsid w:val="00117374"/>
    <w:rsid w:val="001317ED"/>
    <w:rsid w:val="00133E66"/>
    <w:rsid w:val="00154349"/>
    <w:rsid w:val="00156E4A"/>
    <w:rsid w:val="00160C83"/>
    <w:rsid w:val="00163C56"/>
    <w:rsid w:val="001768FB"/>
    <w:rsid w:val="001808A3"/>
    <w:rsid w:val="00185C7C"/>
    <w:rsid w:val="00196A9D"/>
    <w:rsid w:val="001A302F"/>
    <w:rsid w:val="001B41FB"/>
    <w:rsid w:val="001B7B82"/>
    <w:rsid w:val="001C39CB"/>
    <w:rsid w:val="001C71D7"/>
    <w:rsid w:val="001C7E2A"/>
    <w:rsid w:val="001D0F2F"/>
    <w:rsid w:val="001D33C1"/>
    <w:rsid w:val="001D6E75"/>
    <w:rsid w:val="001F6652"/>
    <w:rsid w:val="002161F3"/>
    <w:rsid w:val="00232B7C"/>
    <w:rsid w:val="00233CF0"/>
    <w:rsid w:val="00234A17"/>
    <w:rsid w:val="002371F2"/>
    <w:rsid w:val="002418F1"/>
    <w:rsid w:val="0026086D"/>
    <w:rsid w:val="00264C0B"/>
    <w:rsid w:val="00264CA1"/>
    <w:rsid w:val="002974A1"/>
    <w:rsid w:val="002A207A"/>
    <w:rsid w:val="002B2FBD"/>
    <w:rsid w:val="002B5F80"/>
    <w:rsid w:val="002C359F"/>
    <w:rsid w:val="002D4106"/>
    <w:rsid w:val="002E289A"/>
    <w:rsid w:val="002E2BDC"/>
    <w:rsid w:val="002E668D"/>
    <w:rsid w:val="00300AA2"/>
    <w:rsid w:val="00301814"/>
    <w:rsid w:val="00301BF1"/>
    <w:rsid w:val="00313A42"/>
    <w:rsid w:val="00321890"/>
    <w:rsid w:val="00324D86"/>
    <w:rsid w:val="00326372"/>
    <w:rsid w:val="00330761"/>
    <w:rsid w:val="00331E37"/>
    <w:rsid w:val="003326B9"/>
    <w:rsid w:val="00341A75"/>
    <w:rsid w:val="00351DCE"/>
    <w:rsid w:val="00352055"/>
    <w:rsid w:val="00362EC2"/>
    <w:rsid w:val="00384960"/>
    <w:rsid w:val="003B10E8"/>
    <w:rsid w:val="003B409C"/>
    <w:rsid w:val="003B4E5D"/>
    <w:rsid w:val="003B4ED9"/>
    <w:rsid w:val="003C433C"/>
    <w:rsid w:val="003D1E6A"/>
    <w:rsid w:val="003D2294"/>
    <w:rsid w:val="003D4117"/>
    <w:rsid w:val="003D4152"/>
    <w:rsid w:val="003D533D"/>
    <w:rsid w:val="003E0064"/>
    <w:rsid w:val="0040434A"/>
    <w:rsid w:val="004058B7"/>
    <w:rsid w:val="004120E2"/>
    <w:rsid w:val="00415CE5"/>
    <w:rsid w:val="0041664E"/>
    <w:rsid w:val="00432293"/>
    <w:rsid w:val="00434929"/>
    <w:rsid w:val="0043536B"/>
    <w:rsid w:val="00450ABE"/>
    <w:rsid w:val="00463611"/>
    <w:rsid w:val="00474D2E"/>
    <w:rsid w:val="00487CD0"/>
    <w:rsid w:val="00490636"/>
    <w:rsid w:val="004A0991"/>
    <w:rsid w:val="004B5B40"/>
    <w:rsid w:val="004C0C22"/>
    <w:rsid w:val="004C37EB"/>
    <w:rsid w:val="004C6CE2"/>
    <w:rsid w:val="004D0477"/>
    <w:rsid w:val="004D1AA5"/>
    <w:rsid w:val="004D529A"/>
    <w:rsid w:val="004D5336"/>
    <w:rsid w:val="00500967"/>
    <w:rsid w:val="0050399A"/>
    <w:rsid w:val="00505D1B"/>
    <w:rsid w:val="00563DA3"/>
    <w:rsid w:val="00570C7F"/>
    <w:rsid w:val="00572385"/>
    <w:rsid w:val="00574988"/>
    <w:rsid w:val="0058213B"/>
    <w:rsid w:val="005830F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64B73"/>
    <w:rsid w:val="00666C41"/>
    <w:rsid w:val="00674A0F"/>
    <w:rsid w:val="00675835"/>
    <w:rsid w:val="006818AE"/>
    <w:rsid w:val="006854CA"/>
    <w:rsid w:val="00694662"/>
    <w:rsid w:val="006A1BB4"/>
    <w:rsid w:val="006A5904"/>
    <w:rsid w:val="006A7976"/>
    <w:rsid w:val="006C4B7A"/>
    <w:rsid w:val="006E5990"/>
    <w:rsid w:val="006F26CA"/>
    <w:rsid w:val="006F7986"/>
    <w:rsid w:val="00702EB3"/>
    <w:rsid w:val="0071010A"/>
    <w:rsid w:val="00713803"/>
    <w:rsid w:val="0071575C"/>
    <w:rsid w:val="00727E7A"/>
    <w:rsid w:val="00743906"/>
    <w:rsid w:val="00744725"/>
    <w:rsid w:val="00745E6E"/>
    <w:rsid w:val="00750793"/>
    <w:rsid w:val="00753A78"/>
    <w:rsid w:val="00755C02"/>
    <w:rsid w:val="007702DA"/>
    <w:rsid w:val="0078425E"/>
    <w:rsid w:val="00787C18"/>
    <w:rsid w:val="00791F27"/>
    <w:rsid w:val="007928BB"/>
    <w:rsid w:val="007A09D4"/>
    <w:rsid w:val="007A59C8"/>
    <w:rsid w:val="007A61DD"/>
    <w:rsid w:val="007C3135"/>
    <w:rsid w:val="007D757E"/>
    <w:rsid w:val="007E2FB1"/>
    <w:rsid w:val="007E42E0"/>
    <w:rsid w:val="007E4645"/>
    <w:rsid w:val="007E5948"/>
    <w:rsid w:val="007E74ED"/>
    <w:rsid w:val="0081082B"/>
    <w:rsid w:val="008127A0"/>
    <w:rsid w:val="00834E49"/>
    <w:rsid w:val="00840995"/>
    <w:rsid w:val="0084336F"/>
    <w:rsid w:val="00843559"/>
    <w:rsid w:val="00843BF0"/>
    <w:rsid w:val="00847B13"/>
    <w:rsid w:val="00850339"/>
    <w:rsid w:val="00851919"/>
    <w:rsid w:val="00860D60"/>
    <w:rsid w:val="00875A7D"/>
    <w:rsid w:val="00882239"/>
    <w:rsid w:val="00884EDF"/>
    <w:rsid w:val="00895229"/>
    <w:rsid w:val="008A1C33"/>
    <w:rsid w:val="008A586D"/>
    <w:rsid w:val="008A6FEB"/>
    <w:rsid w:val="008A7374"/>
    <w:rsid w:val="008B605F"/>
    <w:rsid w:val="008E27B9"/>
    <w:rsid w:val="008E6F69"/>
    <w:rsid w:val="008F201D"/>
    <w:rsid w:val="008F5616"/>
    <w:rsid w:val="00901FB6"/>
    <w:rsid w:val="0090277D"/>
    <w:rsid w:val="00902E73"/>
    <w:rsid w:val="0090786C"/>
    <w:rsid w:val="00911093"/>
    <w:rsid w:val="00912E72"/>
    <w:rsid w:val="0091711F"/>
    <w:rsid w:val="00926A80"/>
    <w:rsid w:val="00927B0E"/>
    <w:rsid w:val="00927E64"/>
    <w:rsid w:val="00935506"/>
    <w:rsid w:val="009424DE"/>
    <w:rsid w:val="00945147"/>
    <w:rsid w:val="00947BC5"/>
    <w:rsid w:val="00950F25"/>
    <w:rsid w:val="00953DCB"/>
    <w:rsid w:val="009544B7"/>
    <w:rsid w:val="0096606C"/>
    <w:rsid w:val="009710DA"/>
    <w:rsid w:val="00990067"/>
    <w:rsid w:val="00995D2E"/>
    <w:rsid w:val="009A69E0"/>
    <w:rsid w:val="009A707B"/>
    <w:rsid w:val="009A7D58"/>
    <w:rsid w:val="009D2DB2"/>
    <w:rsid w:val="00A0246A"/>
    <w:rsid w:val="00A032BB"/>
    <w:rsid w:val="00A14535"/>
    <w:rsid w:val="00A1586A"/>
    <w:rsid w:val="00A172EA"/>
    <w:rsid w:val="00A20EA7"/>
    <w:rsid w:val="00A356C0"/>
    <w:rsid w:val="00A531A4"/>
    <w:rsid w:val="00A63983"/>
    <w:rsid w:val="00A80BEA"/>
    <w:rsid w:val="00AA0F9D"/>
    <w:rsid w:val="00AB2211"/>
    <w:rsid w:val="00AC6596"/>
    <w:rsid w:val="00AF4234"/>
    <w:rsid w:val="00B15F0F"/>
    <w:rsid w:val="00B171E0"/>
    <w:rsid w:val="00B27609"/>
    <w:rsid w:val="00B33FC6"/>
    <w:rsid w:val="00B4628B"/>
    <w:rsid w:val="00B505C3"/>
    <w:rsid w:val="00B5435D"/>
    <w:rsid w:val="00B76D7F"/>
    <w:rsid w:val="00B82D6E"/>
    <w:rsid w:val="00B838B8"/>
    <w:rsid w:val="00B8495C"/>
    <w:rsid w:val="00B8674D"/>
    <w:rsid w:val="00B96C53"/>
    <w:rsid w:val="00B97EAF"/>
    <w:rsid w:val="00BA2C8C"/>
    <w:rsid w:val="00BC54DA"/>
    <w:rsid w:val="00BD3B71"/>
    <w:rsid w:val="00BD6804"/>
    <w:rsid w:val="00BF1DD6"/>
    <w:rsid w:val="00BF5077"/>
    <w:rsid w:val="00BF528C"/>
    <w:rsid w:val="00BF7205"/>
    <w:rsid w:val="00C01A24"/>
    <w:rsid w:val="00C03850"/>
    <w:rsid w:val="00C111E3"/>
    <w:rsid w:val="00C657A1"/>
    <w:rsid w:val="00C71CC6"/>
    <w:rsid w:val="00C77DFF"/>
    <w:rsid w:val="00C803CA"/>
    <w:rsid w:val="00C90F86"/>
    <w:rsid w:val="00C910F9"/>
    <w:rsid w:val="00C92726"/>
    <w:rsid w:val="00CA0E4B"/>
    <w:rsid w:val="00CA1A4B"/>
    <w:rsid w:val="00CA4217"/>
    <w:rsid w:val="00CB78F3"/>
    <w:rsid w:val="00CC5989"/>
    <w:rsid w:val="00CC6072"/>
    <w:rsid w:val="00CD10D4"/>
    <w:rsid w:val="00CD2BB9"/>
    <w:rsid w:val="00CE01A5"/>
    <w:rsid w:val="00CE6A3E"/>
    <w:rsid w:val="00CF151D"/>
    <w:rsid w:val="00CF3592"/>
    <w:rsid w:val="00CF3FE9"/>
    <w:rsid w:val="00CF5A7F"/>
    <w:rsid w:val="00D01DFA"/>
    <w:rsid w:val="00D03FB6"/>
    <w:rsid w:val="00D137EF"/>
    <w:rsid w:val="00D151E9"/>
    <w:rsid w:val="00D2234A"/>
    <w:rsid w:val="00D25439"/>
    <w:rsid w:val="00D35F8B"/>
    <w:rsid w:val="00D366A8"/>
    <w:rsid w:val="00D45906"/>
    <w:rsid w:val="00D52D63"/>
    <w:rsid w:val="00D56B0A"/>
    <w:rsid w:val="00D60C3A"/>
    <w:rsid w:val="00D67687"/>
    <w:rsid w:val="00D72552"/>
    <w:rsid w:val="00D74BE1"/>
    <w:rsid w:val="00D80524"/>
    <w:rsid w:val="00D82065"/>
    <w:rsid w:val="00D82B5B"/>
    <w:rsid w:val="00D87090"/>
    <w:rsid w:val="00D96BB5"/>
    <w:rsid w:val="00D96D3E"/>
    <w:rsid w:val="00D972E0"/>
    <w:rsid w:val="00D97CD6"/>
    <w:rsid w:val="00DA1493"/>
    <w:rsid w:val="00DA24B4"/>
    <w:rsid w:val="00DD071B"/>
    <w:rsid w:val="00DF1C94"/>
    <w:rsid w:val="00DF1E1A"/>
    <w:rsid w:val="00DF4D93"/>
    <w:rsid w:val="00E01A3E"/>
    <w:rsid w:val="00E02C41"/>
    <w:rsid w:val="00E148ED"/>
    <w:rsid w:val="00E14937"/>
    <w:rsid w:val="00E329A7"/>
    <w:rsid w:val="00E330A3"/>
    <w:rsid w:val="00E3355A"/>
    <w:rsid w:val="00E43EE9"/>
    <w:rsid w:val="00E455EE"/>
    <w:rsid w:val="00E50958"/>
    <w:rsid w:val="00E52780"/>
    <w:rsid w:val="00E5324D"/>
    <w:rsid w:val="00E53C64"/>
    <w:rsid w:val="00E64C96"/>
    <w:rsid w:val="00E666BC"/>
    <w:rsid w:val="00E72F64"/>
    <w:rsid w:val="00E76D34"/>
    <w:rsid w:val="00EA223F"/>
    <w:rsid w:val="00EA4E33"/>
    <w:rsid w:val="00EB4852"/>
    <w:rsid w:val="00EC464C"/>
    <w:rsid w:val="00ED1D83"/>
    <w:rsid w:val="00EF45F1"/>
    <w:rsid w:val="00F00E77"/>
    <w:rsid w:val="00F074D5"/>
    <w:rsid w:val="00F22E72"/>
    <w:rsid w:val="00F30CE3"/>
    <w:rsid w:val="00F33372"/>
    <w:rsid w:val="00F41CB9"/>
    <w:rsid w:val="00F52726"/>
    <w:rsid w:val="00F70B0D"/>
    <w:rsid w:val="00F74EA1"/>
    <w:rsid w:val="00F76C14"/>
    <w:rsid w:val="00F84520"/>
    <w:rsid w:val="00F865DA"/>
    <w:rsid w:val="00F918D9"/>
    <w:rsid w:val="00F93F5B"/>
    <w:rsid w:val="00F9458D"/>
    <w:rsid w:val="00FA0414"/>
    <w:rsid w:val="00FA0A04"/>
    <w:rsid w:val="00FA1AD8"/>
    <w:rsid w:val="00FA7000"/>
    <w:rsid w:val="00FC4B3C"/>
    <w:rsid w:val="00FC5D2E"/>
    <w:rsid w:val="00FC78D9"/>
    <w:rsid w:val="00FD19E7"/>
    <w:rsid w:val="00FD4883"/>
    <w:rsid w:val="00FF67EF"/>
    <w:rsid w:val="00FF75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3</TotalTime>
  <Pages>2</Pages>
  <Words>915</Words>
  <Characters>5036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2023-11-21T14:12:00Z</cp:lastPrinted>
  <dcterms:created xsi:type="dcterms:W3CDTF">2024-01-18T12:34:00Z</dcterms:created>
  <dcterms:modified xsi:type="dcterms:W3CDTF">2024-01-18T14:40:00Z</dcterms:modified>
</cp:coreProperties>
</file>