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2C96961" w:rsidR="006C4B7A" w:rsidRPr="00BC54DA" w:rsidRDefault="006E5990" w:rsidP="00713803">
            <w:pPr>
              <w:ind w:left="0"/>
              <w:jc w:val="both"/>
              <w:rPr>
                <w:rFonts w:ascii="Avenir Book" w:hAnsi="Avenir Book"/>
                <w:b w:val="0"/>
                <w:sz w:val="20"/>
                <w:szCs w:val="20"/>
              </w:rPr>
            </w:pPr>
            <w:r>
              <w:rPr>
                <w:rFonts w:ascii="Avenir Book" w:hAnsi="Avenir Book"/>
                <w:b w:val="0"/>
                <w:sz w:val="20"/>
                <w:szCs w:val="20"/>
              </w:rPr>
              <w:t>3401-1223</w:t>
            </w:r>
          </w:p>
        </w:tc>
        <w:tc>
          <w:tcPr>
            <w:tcW w:w="1373" w:type="dxa"/>
            <w:shd w:val="clear" w:color="auto" w:fill="auto"/>
          </w:tcPr>
          <w:p w14:paraId="313B6EEC" w14:textId="2881CCA2" w:rsidR="006C4B7A" w:rsidRPr="00BC54DA" w:rsidRDefault="006E5990" w:rsidP="003B409C">
            <w:pPr>
              <w:ind w:left="0"/>
              <w:jc w:val="both"/>
              <w:rPr>
                <w:rFonts w:ascii="Avenir Book" w:hAnsi="Avenir Book"/>
                <w:b w:val="0"/>
                <w:sz w:val="20"/>
                <w:szCs w:val="20"/>
              </w:rPr>
            </w:pPr>
            <w:r>
              <w:rPr>
                <w:rFonts w:ascii="Avenir Book" w:hAnsi="Avenir Book"/>
                <w:b w:val="0"/>
                <w:sz w:val="20"/>
                <w:szCs w:val="20"/>
              </w:rPr>
              <w:t>12.12.2023</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60C1BEBD" w:rsidR="006C4B7A" w:rsidRPr="00BC54DA" w:rsidRDefault="006E5990" w:rsidP="00300AA2">
            <w:pPr>
              <w:rPr>
                <w:rFonts w:ascii="Avenir Book" w:hAnsi="Avenir Book"/>
                <w:b w:val="0"/>
                <w:sz w:val="20"/>
                <w:szCs w:val="20"/>
              </w:rPr>
            </w:pPr>
            <w:r>
              <w:rPr>
                <w:rFonts w:ascii="Avenir Book" w:hAnsi="Avenir Book"/>
                <w:b w:val="0"/>
                <w:sz w:val="20"/>
                <w:szCs w:val="20"/>
              </w:rPr>
              <w:t>30.01.2024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531CADA6"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FF67EF">
        <w:rPr>
          <w:rFonts w:ascii="Avenir Book" w:hAnsi="Avenir Book"/>
          <w:sz w:val="20"/>
          <w:szCs w:val="20"/>
        </w:rPr>
        <w:t>11</w:t>
      </w:r>
      <w:r w:rsidR="006E5990">
        <w:rPr>
          <w:rFonts w:ascii="Avenir Book" w:hAnsi="Avenir Book"/>
          <w:sz w:val="20"/>
          <w:szCs w:val="20"/>
        </w:rPr>
        <w:t>09</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7CF991E1" w:rsidR="006A5904" w:rsidRPr="00640F6E" w:rsidRDefault="00F70B0D" w:rsidP="00185C7C">
      <w:pPr>
        <w:ind w:left="-426"/>
        <w:jc w:val="left"/>
        <w:rPr>
          <w:noProof/>
        </w:rPr>
      </w:pPr>
      <w:r>
        <w:rPr>
          <w:noProof/>
        </w:rPr>
        <w:object w:dxaOrig="10400" w:dyaOrig="59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9pt;height:294.7pt;mso-width-percent:0;mso-height-percent:0;mso-width-percent:0;mso-height-percent:0" o:ole="">
            <v:imagedata r:id="rId8" o:title=""/>
          </v:shape>
          <o:OLEObject Type="Embed" ProgID="Excel.Sheet.12" ShapeID="_x0000_i1025" DrawAspect="Content" ObjectID="_1763973977"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D6A07" w14:textId="77777777" w:rsidR="00F70B0D" w:rsidRDefault="00F70B0D" w:rsidP="00300AA2">
      <w:r>
        <w:separator/>
      </w:r>
    </w:p>
  </w:endnote>
  <w:endnote w:type="continuationSeparator" w:id="0">
    <w:p w14:paraId="67853FF6" w14:textId="77777777" w:rsidR="00F70B0D" w:rsidRDefault="00F70B0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6BDF" w14:textId="77777777" w:rsidR="00F70B0D" w:rsidRDefault="00F70B0D" w:rsidP="00300AA2">
      <w:r>
        <w:separator/>
      </w:r>
    </w:p>
  </w:footnote>
  <w:footnote w:type="continuationSeparator" w:id="0">
    <w:p w14:paraId="359CEB47" w14:textId="77777777" w:rsidR="00F70B0D" w:rsidRDefault="00F70B0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096158">
    <w:abstractNumId w:val="1"/>
  </w:num>
  <w:num w:numId="2" w16cid:durableId="12348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66C41"/>
    <w:rsid w:val="00674A0F"/>
    <w:rsid w:val="00675835"/>
    <w:rsid w:val="006818AE"/>
    <w:rsid w:val="006854CA"/>
    <w:rsid w:val="00694662"/>
    <w:rsid w:val="006A1BB4"/>
    <w:rsid w:val="006A5904"/>
    <w:rsid w:val="006A7976"/>
    <w:rsid w:val="006C4B7A"/>
    <w:rsid w:val="006E5990"/>
    <w:rsid w:val="006F26CA"/>
    <w:rsid w:val="006F7986"/>
    <w:rsid w:val="00702EB3"/>
    <w:rsid w:val="0071010A"/>
    <w:rsid w:val="00713803"/>
    <w:rsid w:val="0071575C"/>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5435D"/>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52726"/>
    <w:rsid w:val="00F70B0D"/>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67EF"/>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2023-11-21T14:12:00Z</cp:lastPrinted>
  <dcterms:created xsi:type="dcterms:W3CDTF">2023-12-13T10:59:00Z</dcterms:created>
  <dcterms:modified xsi:type="dcterms:W3CDTF">2023-12-13T11:00:00Z</dcterms:modified>
</cp:coreProperties>
</file>