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77777777" w:rsidR="006A5904" w:rsidRPr="00CC5989" w:rsidRDefault="00D25439" w:rsidP="00300AA2">
      <w:pPr>
        <w:jc w:val="both"/>
        <w:rPr>
          <w:rFonts w:ascii="Avenir Next" w:hAnsi="Avenir Next"/>
        </w:rPr>
      </w:pPr>
      <w:r w:rsidRPr="00CC5989">
        <w:rPr>
          <w:rFonts w:ascii="Avenir Next" w:hAnsi="Avenir Next"/>
          <w:b w:val="0"/>
        </w:rPr>
        <w:t>Société PMG</w:t>
      </w:r>
      <w:r w:rsidR="0040434A" w:rsidRPr="00CC5989">
        <w:rPr>
          <w:rFonts w:ascii="Avenir Next" w:hAnsi="Avenir Next"/>
        </w:rPr>
        <w:tab/>
      </w:r>
      <w:r w:rsidR="0040434A" w:rsidRPr="00CC5989">
        <w:rPr>
          <w:rFonts w:ascii="Avenir Next" w:hAnsi="Avenir Next"/>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proofErr w:type="spellStart"/>
            <w:r w:rsidRPr="00BC54DA">
              <w:rPr>
                <w:rFonts w:ascii="Avenir Book" w:hAnsi="Avenir Book"/>
                <w:b w:val="0"/>
                <w:color w:val="FFFFFF"/>
              </w:rPr>
              <w:t>Echéance</w:t>
            </w:r>
            <w:proofErr w:type="spellEnd"/>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6FA9BD41" w:rsidR="006C4B7A" w:rsidRPr="00BC54DA" w:rsidRDefault="00D67687" w:rsidP="00713803">
            <w:pPr>
              <w:ind w:left="0"/>
              <w:jc w:val="both"/>
              <w:rPr>
                <w:rFonts w:ascii="Avenir Book" w:hAnsi="Avenir Book"/>
                <w:b w:val="0"/>
                <w:sz w:val="20"/>
                <w:szCs w:val="20"/>
              </w:rPr>
            </w:pPr>
            <w:r>
              <w:rPr>
                <w:rFonts w:ascii="Avenir Book" w:hAnsi="Avenir Book"/>
                <w:b w:val="0"/>
                <w:sz w:val="20"/>
                <w:szCs w:val="20"/>
              </w:rPr>
              <w:t>3011-0522</w:t>
            </w:r>
          </w:p>
        </w:tc>
        <w:tc>
          <w:tcPr>
            <w:tcW w:w="1373" w:type="dxa"/>
            <w:shd w:val="clear" w:color="auto" w:fill="auto"/>
          </w:tcPr>
          <w:p w14:paraId="313B6EEC" w14:textId="1F0634B2" w:rsidR="006C4B7A" w:rsidRPr="00BC54DA" w:rsidRDefault="00D67687" w:rsidP="003B409C">
            <w:pPr>
              <w:ind w:left="0"/>
              <w:jc w:val="both"/>
              <w:rPr>
                <w:rFonts w:ascii="Avenir Book" w:hAnsi="Avenir Book"/>
                <w:b w:val="0"/>
                <w:sz w:val="20"/>
                <w:szCs w:val="20"/>
              </w:rPr>
            </w:pPr>
            <w:r>
              <w:rPr>
                <w:rFonts w:ascii="Avenir Book" w:hAnsi="Avenir Book"/>
                <w:b w:val="0"/>
                <w:sz w:val="20"/>
                <w:szCs w:val="20"/>
              </w:rPr>
              <w:t>30.05.2022</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7C9C34F1" w:rsidR="006C4B7A" w:rsidRPr="00BC54DA" w:rsidRDefault="00D67687" w:rsidP="00300AA2">
            <w:pPr>
              <w:rPr>
                <w:rFonts w:ascii="Avenir Book" w:hAnsi="Avenir Book"/>
                <w:b w:val="0"/>
                <w:sz w:val="20"/>
                <w:szCs w:val="20"/>
              </w:rPr>
            </w:pPr>
            <w:r>
              <w:rPr>
                <w:rFonts w:ascii="Avenir Book" w:hAnsi="Avenir Book"/>
                <w:b w:val="0"/>
                <w:sz w:val="20"/>
                <w:szCs w:val="20"/>
              </w:rPr>
              <w:t>30.06.2022</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64C2BE78"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434929">
        <w:rPr>
          <w:rFonts w:ascii="Avenir Book" w:hAnsi="Avenir Book"/>
          <w:sz w:val="20"/>
          <w:szCs w:val="20"/>
        </w:rPr>
        <w:t>SL22</w:t>
      </w:r>
      <w:r w:rsidR="00D67687">
        <w:rPr>
          <w:rFonts w:ascii="Avenir Book" w:hAnsi="Avenir Book"/>
          <w:sz w:val="20"/>
          <w:szCs w:val="20"/>
        </w:rPr>
        <w:t>0510</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33C02946" w14:textId="77777777" w:rsidR="003D2294" w:rsidRDefault="003D2294" w:rsidP="00EA223F">
      <w:pPr>
        <w:ind w:left="-426"/>
        <w:jc w:val="left"/>
        <w:rPr>
          <w:noProof/>
        </w:rPr>
      </w:pPr>
    </w:p>
    <w:p w14:paraId="744DA63B" w14:textId="28B7E637" w:rsidR="00B96C53" w:rsidRPr="00CC6072" w:rsidRDefault="0081082B" w:rsidP="00EA223F">
      <w:pPr>
        <w:ind w:left="-426"/>
        <w:jc w:val="left"/>
      </w:pPr>
      <w:r>
        <w:rPr>
          <w:noProof/>
        </w:rPr>
        <w:object w:dxaOrig="10200" w:dyaOrig="4620" w14:anchorId="58B3E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0pt;height:231pt;mso-width-percent:0;mso-height-percent:0;mso-width-percent:0;mso-height-percent:0" o:ole="">
            <v:imagedata r:id="rId8" o:title=""/>
          </v:shape>
          <o:OLEObject Type="Embed" ProgID="Excel.Sheet.12" ShapeID="_x0000_i1025" DrawAspect="Content" ObjectID="_1715695773" r:id="rId9"/>
        </w:object>
      </w:r>
    </w:p>
    <w:p w14:paraId="61EF2961" w14:textId="37BC3D1C" w:rsidR="00B96C53" w:rsidRPr="00CC6072" w:rsidRDefault="00B96C53" w:rsidP="00574988">
      <w:pPr>
        <w:ind w:left="-426"/>
        <w:jc w:val="left"/>
      </w:pPr>
    </w:p>
    <w:p w14:paraId="2F13697F" w14:textId="690F10B4" w:rsidR="006A5904" w:rsidRPr="00640F6E" w:rsidRDefault="006A5904" w:rsidP="00640F6E">
      <w:pPr>
        <w:ind w:left="-567"/>
      </w:pP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w:t>
      </w:r>
      <w:proofErr w:type="spellStart"/>
      <w:r w:rsidR="001C39CB">
        <w:rPr>
          <w:rFonts w:ascii="Calibri" w:hAnsi="Calibri"/>
          <w:sz w:val="22"/>
          <w:szCs w:val="22"/>
        </w:rPr>
        <w:t>Eventail</w:t>
      </w:r>
      <w:proofErr w:type="spellEnd"/>
      <w:r w:rsidR="001C39CB">
        <w:rPr>
          <w:rFonts w:ascii="Calibri" w:hAnsi="Calibri"/>
          <w:sz w:val="22"/>
          <w:szCs w:val="22"/>
        </w:rPr>
        <w:t xml:space="preserve">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1325221A"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77777777"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60CCBD91" w:rsidR="00CD2BB9"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sidRPr="00B96C53">
        <w:rPr>
          <w:rFonts w:ascii="Calibri" w:hAnsi="Calibri"/>
          <w:sz w:val="18"/>
          <w:szCs w:val="18"/>
        </w:rPr>
        <w:t>En cas de retard de paiement, la société E.DEAL se réserve le droit de demander une indemnité forfaitaire de 40€ pour frais de recouvrement.</w:t>
      </w:r>
    </w:p>
    <w:p w14:paraId="7DD06B4A" w14:textId="44A3FA9B"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1D1F2BC" w14:textId="4E59FBC0"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D1BCC57" w14:textId="3F4CBF58"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6B01C47E">
            <wp:simplePos x="0" y="0"/>
            <wp:positionH relativeFrom="column">
              <wp:posOffset>-739970</wp:posOffset>
            </wp:positionH>
            <wp:positionV relativeFrom="paragraph">
              <wp:posOffset>221713</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EA223F">
      <w:headerReference w:type="even" r:id="rId11"/>
      <w:headerReference w:type="default" r:id="rId12"/>
      <w:footerReference w:type="even" r:id="rId13"/>
      <w:footerReference w:type="default" r:id="rId14"/>
      <w:pgSz w:w="11901" w:h="16817" w:code="9"/>
      <w:pgMar w:top="-159" w:right="1361" w:bottom="781"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A3FE5" w14:textId="77777777" w:rsidR="0081082B" w:rsidRDefault="0081082B" w:rsidP="00300AA2">
      <w:r>
        <w:separator/>
      </w:r>
    </w:p>
  </w:endnote>
  <w:endnote w:type="continuationSeparator" w:id="0">
    <w:p w14:paraId="459C475E" w14:textId="77777777" w:rsidR="0081082B" w:rsidRDefault="0081082B"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578B2" w14:textId="77777777" w:rsidR="0081082B" w:rsidRDefault="0081082B" w:rsidP="00300AA2">
      <w:r>
        <w:separator/>
      </w:r>
    </w:p>
  </w:footnote>
  <w:footnote w:type="continuationSeparator" w:id="0">
    <w:p w14:paraId="384DC4EC" w14:textId="77777777" w:rsidR="0081082B" w:rsidRDefault="0081082B"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4659"/>
    <w:rsid w:val="00015AD2"/>
    <w:rsid w:val="00017AE7"/>
    <w:rsid w:val="0005118C"/>
    <w:rsid w:val="00054AB3"/>
    <w:rsid w:val="00073EE2"/>
    <w:rsid w:val="0009370C"/>
    <w:rsid w:val="000B52D3"/>
    <w:rsid w:val="000C3BE0"/>
    <w:rsid w:val="000D493F"/>
    <w:rsid w:val="000D56B7"/>
    <w:rsid w:val="000E66D5"/>
    <w:rsid w:val="00105592"/>
    <w:rsid w:val="00117374"/>
    <w:rsid w:val="001317ED"/>
    <w:rsid w:val="00133E66"/>
    <w:rsid w:val="00163C56"/>
    <w:rsid w:val="001768FB"/>
    <w:rsid w:val="00196A9D"/>
    <w:rsid w:val="001A302F"/>
    <w:rsid w:val="001B41FB"/>
    <w:rsid w:val="001B7B82"/>
    <w:rsid w:val="001C39CB"/>
    <w:rsid w:val="001C71D7"/>
    <w:rsid w:val="001D0F2F"/>
    <w:rsid w:val="001D33C1"/>
    <w:rsid w:val="001D6E75"/>
    <w:rsid w:val="002161F3"/>
    <w:rsid w:val="00232B7C"/>
    <w:rsid w:val="00233CF0"/>
    <w:rsid w:val="00234A17"/>
    <w:rsid w:val="002371F2"/>
    <w:rsid w:val="002418F1"/>
    <w:rsid w:val="0026086D"/>
    <w:rsid w:val="00264C0B"/>
    <w:rsid w:val="00264CA1"/>
    <w:rsid w:val="002974A1"/>
    <w:rsid w:val="002A207A"/>
    <w:rsid w:val="002B2FBD"/>
    <w:rsid w:val="002B5F80"/>
    <w:rsid w:val="002C359F"/>
    <w:rsid w:val="002D4106"/>
    <w:rsid w:val="002E289A"/>
    <w:rsid w:val="002E2BDC"/>
    <w:rsid w:val="002E668D"/>
    <w:rsid w:val="00300AA2"/>
    <w:rsid w:val="00301814"/>
    <w:rsid w:val="00301BF1"/>
    <w:rsid w:val="00313A42"/>
    <w:rsid w:val="00324D86"/>
    <w:rsid w:val="00326372"/>
    <w:rsid w:val="00330761"/>
    <w:rsid w:val="00331E37"/>
    <w:rsid w:val="00341A75"/>
    <w:rsid w:val="00351DCE"/>
    <w:rsid w:val="00352055"/>
    <w:rsid w:val="00362EC2"/>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2293"/>
    <w:rsid w:val="00434929"/>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70C7F"/>
    <w:rsid w:val="00572385"/>
    <w:rsid w:val="00574988"/>
    <w:rsid w:val="0058213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74A0F"/>
    <w:rsid w:val="00675835"/>
    <w:rsid w:val="006818AE"/>
    <w:rsid w:val="006854CA"/>
    <w:rsid w:val="00694662"/>
    <w:rsid w:val="006A5904"/>
    <w:rsid w:val="006C4B7A"/>
    <w:rsid w:val="006F26CA"/>
    <w:rsid w:val="006F7986"/>
    <w:rsid w:val="00702EB3"/>
    <w:rsid w:val="0071010A"/>
    <w:rsid w:val="00713803"/>
    <w:rsid w:val="00727E7A"/>
    <w:rsid w:val="00743906"/>
    <w:rsid w:val="00744725"/>
    <w:rsid w:val="00745E6E"/>
    <w:rsid w:val="00750793"/>
    <w:rsid w:val="00753A78"/>
    <w:rsid w:val="00755C02"/>
    <w:rsid w:val="007702DA"/>
    <w:rsid w:val="0078425E"/>
    <w:rsid w:val="00787C18"/>
    <w:rsid w:val="00791F27"/>
    <w:rsid w:val="007928BB"/>
    <w:rsid w:val="007A09D4"/>
    <w:rsid w:val="007A59C8"/>
    <w:rsid w:val="007A61DD"/>
    <w:rsid w:val="007C3135"/>
    <w:rsid w:val="007D757E"/>
    <w:rsid w:val="007E2FB1"/>
    <w:rsid w:val="007E42E0"/>
    <w:rsid w:val="007E4645"/>
    <w:rsid w:val="007E5948"/>
    <w:rsid w:val="0081082B"/>
    <w:rsid w:val="008127A0"/>
    <w:rsid w:val="00834E49"/>
    <w:rsid w:val="00840995"/>
    <w:rsid w:val="0084336F"/>
    <w:rsid w:val="00843559"/>
    <w:rsid w:val="00847B13"/>
    <w:rsid w:val="00850339"/>
    <w:rsid w:val="00851919"/>
    <w:rsid w:val="00860D60"/>
    <w:rsid w:val="00875A7D"/>
    <w:rsid w:val="00882239"/>
    <w:rsid w:val="00884EDF"/>
    <w:rsid w:val="00895229"/>
    <w:rsid w:val="008A1C33"/>
    <w:rsid w:val="008A586D"/>
    <w:rsid w:val="008A7374"/>
    <w:rsid w:val="008B605F"/>
    <w:rsid w:val="008E6F69"/>
    <w:rsid w:val="008F201D"/>
    <w:rsid w:val="008F5616"/>
    <w:rsid w:val="00901FB6"/>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0067"/>
    <w:rsid w:val="00995D2E"/>
    <w:rsid w:val="009A69E0"/>
    <w:rsid w:val="009A7D58"/>
    <w:rsid w:val="009D2DB2"/>
    <w:rsid w:val="00A0246A"/>
    <w:rsid w:val="00A032BB"/>
    <w:rsid w:val="00A14535"/>
    <w:rsid w:val="00A1586A"/>
    <w:rsid w:val="00A172EA"/>
    <w:rsid w:val="00A20EA7"/>
    <w:rsid w:val="00A356C0"/>
    <w:rsid w:val="00A531A4"/>
    <w:rsid w:val="00A63983"/>
    <w:rsid w:val="00A80BEA"/>
    <w:rsid w:val="00AA0F9D"/>
    <w:rsid w:val="00AB2211"/>
    <w:rsid w:val="00AC6596"/>
    <w:rsid w:val="00AF4234"/>
    <w:rsid w:val="00B15F0F"/>
    <w:rsid w:val="00B27609"/>
    <w:rsid w:val="00B33FC6"/>
    <w:rsid w:val="00B4628B"/>
    <w:rsid w:val="00B505C3"/>
    <w:rsid w:val="00B76D7F"/>
    <w:rsid w:val="00B82D6E"/>
    <w:rsid w:val="00B838B8"/>
    <w:rsid w:val="00B8495C"/>
    <w:rsid w:val="00B8674D"/>
    <w:rsid w:val="00B96C53"/>
    <w:rsid w:val="00B97EAF"/>
    <w:rsid w:val="00BA2C8C"/>
    <w:rsid w:val="00BC54DA"/>
    <w:rsid w:val="00BD3B71"/>
    <w:rsid w:val="00BD6804"/>
    <w:rsid w:val="00BF1DD6"/>
    <w:rsid w:val="00BF5077"/>
    <w:rsid w:val="00BF528C"/>
    <w:rsid w:val="00C01A24"/>
    <w:rsid w:val="00C03850"/>
    <w:rsid w:val="00C111E3"/>
    <w:rsid w:val="00C657A1"/>
    <w:rsid w:val="00C71CC6"/>
    <w:rsid w:val="00C77DFF"/>
    <w:rsid w:val="00C92726"/>
    <w:rsid w:val="00CA0E4B"/>
    <w:rsid w:val="00CA1A4B"/>
    <w:rsid w:val="00CB78F3"/>
    <w:rsid w:val="00CC5989"/>
    <w:rsid w:val="00CC6072"/>
    <w:rsid w:val="00CD10D4"/>
    <w:rsid w:val="00CD2BB9"/>
    <w:rsid w:val="00CE01A5"/>
    <w:rsid w:val="00CE6A3E"/>
    <w:rsid w:val="00CF151D"/>
    <w:rsid w:val="00CF3FE9"/>
    <w:rsid w:val="00CF5A7F"/>
    <w:rsid w:val="00D01DFA"/>
    <w:rsid w:val="00D137EF"/>
    <w:rsid w:val="00D151E9"/>
    <w:rsid w:val="00D2234A"/>
    <w:rsid w:val="00D25439"/>
    <w:rsid w:val="00D35F8B"/>
    <w:rsid w:val="00D366A8"/>
    <w:rsid w:val="00D45906"/>
    <w:rsid w:val="00D52D63"/>
    <w:rsid w:val="00D60C3A"/>
    <w:rsid w:val="00D67687"/>
    <w:rsid w:val="00D72552"/>
    <w:rsid w:val="00D74BE1"/>
    <w:rsid w:val="00D80524"/>
    <w:rsid w:val="00D82065"/>
    <w:rsid w:val="00D82B5B"/>
    <w:rsid w:val="00D87090"/>
    <w:rsid w:val="00D96BB5"/>
    <w:rsid w:val="00D96D3E"/>
    <w:rsid w:val="00D972E0"/>
    <w:rsid w:val="00DA1493"/>
    <w:rsid w:val="00DA24B4"/>
    <w:rsid w:val="00DD071B"/>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A223F"/>
    <w:rsid w:val="00EB4852"/>
    <w:rsid w:val="00EC464C"/>
    <w:rsid w:val="00ED1D83"/>
    <w:rsid w:val="00EF45F1"/>
    <w:rsid w:val="00F00E77"/>
    <w:rsid w:val="00F074D5"/>
    <w:rsid w:val="00F30CE3"/>
    <w:rsid w:val="00F33372"/>
    <w:rsid w:val="00F41CB9"/>
    <w:rsid w:val="00F74EA1"/>
    <w:rsid w:val="00F76C14"/>
    <w:rsid w:val="00F865DA"/>
    <w:rsid w:val="00F918D9"/>
    <w:rsid w:val="00F93F5B"/>
    <w:rsid w:val="00F9458D"/>
    <w:rsid w:val="00FA0414"/>
    <w:rsid w:val="00FA0A04"/>
    <w:rsid w:val="00FA1AD8"/>
    <w:rsid w:val="00FA7000"/>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1</TotalTime>
  <Pages>2</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2022-01-21T12:40:00Z</cp:lastPrinted>
  <dcterms:created xsi:type="dcterms:W3CDTF">2022-06-02T15:22:00Z</dcterms:created>
  <dcterms:modified xsi:type="dcterms:W3CDTF">2022-06-02T15:23:00Z</dcterms:modified>
</cp:coreProperties>
</file>