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558005F4" w:rsidR="006C4B7A" w:rsidRPr="00BC54DA" w:rsidRDefault="001317ED" w:rsidP="00713803">
            <w:pPr>
              <w:ind w:left="0"/>
              <w:jc w:val="both"/>
              <w:rPr>
                <w:rFonts w:ascii="Avenir Book" w:hAnsi="Avenir Book"/>
                <w:b w:val="0"/>
                <w:sz w:val="20"/>
                <w:szCs w:val="20"/>
              </w:rPr>
            </w:pPr>
            <w:r>
              <w:rPr>
                <w:rFonts w:ascii="Avenir Book" w:hAnsi="Avenir Book"/>
                <w:b w:val="0"/>
                <w:sz w:val="20"/>
                <w:szCs w:val="20"/>
              </w:rPr>
              <w:t>2781-0721</w:t>
            </w:r>
          </w:p>
        </w:tc>
        <w:tc>
          <w:tcPr>
            <w:tcW w:w="1373" w:type="dxa"/>
            <w:shd w:val="clear" w:color="auto" w:fill="auto"/>
          </w:tcPr>
          <w:p w14:paraId="313B6EEC" w14:textId="2F881ADB" w:rsidR="006C4B7A" w:rsidRPr="00BC54DA" w:rsidRDefault="001317ED" w:rsidP="003B409C">
            <w:pPr>
              <w:ind w:left="0"/>
              <w:jc w:val="both"/>
              <w:rPr>
                <w:rFonts w:ascii="Avenir Book" w:hAnsi="Avenir Book"/>
                <w:b w:val="0"/>
                <w:sz w:val="20"/>
                <w:szCs w:val="20"/>
              </w:rPr>
            </w:pPr>
            <w:r>
              <w:rPr>
                <w:rFonts w:ascii="Avenir Book" w:hAnsi="Avenir Book"/>
                <w:b w:val="0"/>
                <w:sz w:val="20"/>
                <w:szCs w:val="20"/>
              </w:rPr>
              <w:t>01.07.2021</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480782F6" w:rsidR="006C4B7A" w:rsidRPr="00BC54DA" w:rsidRDefault="001317ED" w:rsidP="00300AA2">
            <w:pPr>
              <w:rPr>
                <w:rFonts w:ascii="Avenir Book" w:hAnsi="Avenir Book"/>
                <w:b w:val="0"/>
                <w:sz w:val="20"/>
                <w:szCs w:val="20"/>
              </w:rPr>
            </w:pPr>
            <w:r>
              <w:rPr>
                <w:rFonts w:ascii="Avenir Book" w:hAnsi="Avenir Book"/>
                <w:b w:val="0"/>
                <w:sz w:val="20"/>
                <w:szCs w:val="20"/>
              </w:rPr>
              <w:t>31.08.2021</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148CDE94"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3D2294">
        <w:rPr>
          <w:rFonts w:ascii="Avenir Book" w:hAnsi="Avenir Book"/>
          <w:sz w:val="20"/>
          <w:szCs w:val="20"/>
        </w:rPr>
        <w:t>SL21</w:t>
      </w:r>
      <w:r w:rsidR="0041664E">
        <w:rPr>
          <w:rFonts w:ascii="Avenir Book" w:hAnsi="Avenir Book"/>
          <w:sz w:val="20"/>
          <w:szCs w:val="20"/>
        </w:rPr>
        <w:t>0</w:t>
      </w:r>
      <w:r w:rsidR="00E666BC">
        <w:rPr>
          <w:rFonts w:ascii="Avenir Book" w:hAnsi="Avenir Book"/>
          <w:sz w:val="20"/>
          <w:szCs w:val="20"/>
        </w:rPr>
        <w:t>6</w:t>
      </w:r>
      <w:r w:rsidR="001317ED">
        <w:rPr>
          <w:rFonts w:ascii="Avenir Book" w:hAnsi="Avenir Book"/>
          <w:sz w:val="20"/>
          <w:szCs w:val="20"/>
        </w:rPr>
        <w:t>19</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465CB407" w:rsidR="00B96C53" w:rsidRPr="00CC6072" w:rsidRDefault="00FA7000" w:rsidP="00EA223F">
      <w:pPr>
        <w:ind w:left="-426"/>
        <w:jc w:val="left"/>
      </w:pPr>
      <w:r>
        <w:rPr>
          <w:noProof/>
        </w:rPr>
        <w:object w:dxaOrig="10060" w:dyaOrig="4620" w14:anchorId="58B3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3pt;height:231pt;mso-width-percent:0;mso-height-percent:0;mso-width-percent:0;mso-height-percent:0" o:ole="">
            <v:imagedata r:id="rId8" o:title=""/>
          </v:shape>
          <o:OLEObject Type="Embed" ProgID="Excel.Sheet.12" ShapeID="_x0000_i1025" DrawAspect="Content" ObjectID="_1688890091"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C2A4F" w14:textId="77777777" w:rsidR="00FA7000" w:rsidRDefault="00FA7000" w:rsidP="00300AA2">
      <w:r>
        <w:separator/>
      </w:r>
    </w:p>
  </w:endnote>
  <w:endnote w:type="continuationSeparator" w:id="0">
    <w:p w14:paraId="07F734FD" w14:textId="77777777" w:rsidR="00FA7000" w:rsidRDefault="00FA7000"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Avenir Book"/>
    <w:panose1 w:val="02000503020000020003"/>
    <w:charset w:val="00"/>
    <w:family w:val="auto"/>
    <w:pitch w:val="variable"/>
    <w:sig w:usb0="800000A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6B1CA" w14:textId="77777777" w:rsidR="00FA7000" w:rsidRDefault="00FA7000" w:rsidP="00300AA2">
      <w:r>
        <w:separator/>
      </w:r>
    </w:p>
  </w:footnote>
  <w:footnote w:type="continuationSeparator" w:id="0">
    <w:p w14:paraId="3AF45B6A" w14:textId="77777777" w:rsidR="00FA7000" w:rsidRDefault="00FA7000"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5AD2"/>
    <w:rsid w:val="00017AE7"/>
    <w:rsid w:val="0005118C"/>
    <w:rsid w:val="00054AB3"/>
    <w:rsid w:val="00073EE2"/>
    <w:rsid w:val="0009370C"/>
    <w:rsid w:val="000D493F"/>
    <w:rsid w:val="000D56B7"/>
    <w:rsid w:val="00105592"/>
    <w:rsid w:val="00117374"/>
    <w:rsid w:val="001317ED"/>
    <w:rsid w:val="00133E66"/>
    <w:rsid w:val="001768FB"/>
    <w:rsid w:val="00196A9D"/>
    <w:rsid w:val="001A302F"/>
    <w:rsid w:val="001B41FB"/>
    <w:rsid w:val="001B7B82"/>
    <w:rsid w:val="001C39CB"/>
    <w:rsid w:val="001C71D7"/>
    <w:rsid w:val="001D0F2F"/>
    <w:rsid w:val="001D33C1"/>
    <w:rsid w:val="001D6E75"/>
    <w:rsid w:val="002161F3"/>
    <w:rsid w:val="00232B7C"/>
    <w:rsid w:val="00233CF0"/>
    <w:rsid w:val="00234A17"/>
    <w:rsid w:val="002418F1"/>
    <w:rsid w:val="0026086D"/>
    <w:rsid w:val="00264C0B"/>
    <w:rsid w:val="00264CA1"/>
    <w:rsid w:val="002974A1"/>
    <w:rsid w:val="002A207A"/>
    <w:rsid w:val="002B2FBD"/>
    <w:rsid w:val="002B5F80"/>
    <w:rsid w:val="002D4106"/>
    <w:rsid w:val="002E289A"/>
    <w:rsid w:val="002E668D"/>
    <w:rsid w:val="00300AA2"/>
    <w:rsid w:val="00301814"/>
    <w:rsid w:val="00301BF1"/>
    <w:rsid w:val="00313A42"/>
    <w:rsid w:val="00326372"/>
    <w:rsid w:val="00330761"/>
    <w:rsid w:val="00331E37"/>
    <w:rsid w:val="00341A75"/>
    <w:rsid w:val="00351DCE"/>
    <w:rsid w:val="00352055"/>
    <w:rsid w:val="003B10E8"/>
    <w:rsid w:val="003B409C"/>
    <w:rsid w:val="003B4E5D"/>
    <w:rsid w:val="003B4ED9"/>
    <w:rsid w:val="003C433C"/>
    <w:rsid w:val="003D1E6A"/>
    <w:rsid w:val="003D2294"/>
    <w:rsid w:val="003D4117"/>
    <w:rsid w:val="003D4152"/>
    <w:rsid w:val="003D533D"/>
    <w:rsid w:val="003E0064"/>
    <w:rsid w:val="0040434A"/>
    <w:rsid w:val="004058B7"/>
    <w:rsid w:val="00415CE5"/>
    <w:rsid w:val="0041664E"/>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702DA"/>
    <w:rsid w:val="00787C18"/>
    <w:rsid w:val="00791F27"/>
    <w:rsid w:val="007928BB"/>
    <w:rsid w:val="007A09D4"/>
    <w:rsid w:val="007A59C8"/>
    <w:rsid w:val="007A61DD"/>
    <w:rsid w:val="007C3135"/>
    <w:rsid w:val="007D757E"/>
    <w:rsid w:val="007E2FB1"/>
    <w:rsid w:val="007E42E0"/>
    <w:rsid w:val="007E4645"/>
    <w:rsid w:val="007E5948"/>
    <w:rsid w:val="008127A0"/>
    <w:rsid w:val="00834E49"/>
    <w:rsid w:val="00840995"/>
    <w:rsid w:val="0084336F"/>
    <w:rsid w:val="00847B13"/>
    <w:rsid w:val="00850339"/>
    <w:rsid w:val="00851919"/>
    <w:rsid w:val="00860D60"/>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1711F"/>
    <w:rsid w:val="00926A80"/>
    <w:rsid w:val="00927B0E"/>
    <w:rsid w:val="00927E64"/>
    <w:rsid w:val="00935506"/>
    <w:rsid w:val="009424DE"/>
    <w:rsid w:val="00945147"/>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80BEA"/>
    <w:rsid w:val="00AA0F9D"/>
    <w:rsid w:val="00AC6596"/>
    <w:rsid w:val="00AF4234"/>
    <w:rsid w:val="00B15F0F"/>
    <w:rsid w:val="00B27609"/>
    <w:rsid w:val="00B33FC6"/>
    <w:rsid w:val="00B4628B"/>
    <w:rsid w:val="00B505C3"/>
    <w:rsid w:val="00B76D7F"/>
    <w:rsid w:val="00B82D6E"/>
    <w:rsid w:val="00B838B8"/>
    <w:rsid w:val="00B8495C"/>
    <w:rsid w:val="00B96C53"/>
    <w:rsid w:val="00B97EAF"/>
    <w:rsid w:val="00BA2C8C"/>
    <w:rsid w:val="00BC54DA"/>
    <w:rsid w:val="00BD6804"/>
    <w:rsid w:val="00BF1DD6"/>
    <w:rsid w:val="00BF5077"/>
    <w:rsid w:val="00BF528C"/>
    <w:rsid w:val="00C03850"/>
    <w:rsid w:val="00C111E3"/>
    <w:rsid w:val="00C657A1"/>
    <w:rsid w:val="00C71CC6"/>
    <w:rsid w:val="00C77DFF"/>
    <w:rsid w:val="00C92726"/>
    <w:rsid w:val="00CA0E4B"/>
    <w:rsid w:val="00CA1A4B"/>
    <w:rsid w:val="00CB78F3"/>
    <w:rsid w:val="00CC5989"/>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52D63"/>
    <w:rsid w:val="00D60C3A"/>
    <w:rsid w:val="00D72552"/>
    <w:rsid w:val="00D80524"/>
    <w:rsid w:val="00D82065"/>
    <w:rsid w:val="00D82B5B"/>
    <w:rsid w:val="00D87090"/>
    <w:rsid w:val="00D96BB5"/>
    <w:rsid w:val="00D96D3E"/>
    <w:rsid w:val="00D972E0"/>
    <w:rsid w:val="00DA1493"/>
    <w:rsid w:val="00DA24B4"/>
    <w:rsid w:val="00DD071B"/>
    <w:rsid w:val="00DF1C94"/>
    <w:rsid w:val="00DF1E1A"/>
    <w:rsid w:val="00DF4D93"/>
    <w:rsid w:val="00E01A3E"/>
    <w:rsid w:val="00E02C41"/>
    <w:rsid w:val="00E148ED"/>
    <w:rsid w:val="00E329A7"/>
    <w:rsid w:val="00E330A3"/>
    <w:rsid w:val="00E3355A"/>
    <w:rsid w:val="00E43EE9"/>
    <w:rsid w:val="00E455EE"/>
    <w:rsid w:val="00E50958"/>
    <w:rsid w:val="00E52780"/>
    <w:rsid w:val="00E5324D"/>
    <w:rsid w:val="00E53C64"/>
    <w:rsid w:val="00E64C96"/>
    <w:rsid w:val="00E666BC"/>
    <w:rsid w:val="00E72F64"/>
    <w:rsid w:val="00EA223F"/>
    <w:rsid w:val="00EB4852"/>
    <w:rsid w:val="00EC464C"/>
    <w:rsid w:val="00ED1D83"/>
    <w:rsid w:val="00EF45F1"/>
    <w:rsid w:val="00F00E77"/>
    <w:rsid w:val="00F074D5"/>
    <w:rsid w:val="00F30CE3"/>
    <w:rsid w:val="00F33372"/>
    <w:rsid w:val="00F41CB9"/>
    <w:rsid w:val="00F74EA1"/>
    <w:rsid w:val="00F76C14"/>
    <w:rsid w:val="00F865DA"/>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0</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2021-07-27T09:21:00Z</cp:lastPrinted>
  <dcterms:created xsi:type="dcterms:W3CDTF">2021-07-27T09:21:00Z</dcterms:created>
  <dcterms:modified xsi:type="dcterms:W3CDTF">2021-07-27T09:21:00Z</dcterms:modified>
</cp:coreProperties>
</file>