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5B1B1DA3" w:rsidR="006C4B7A" w:rsidRPr="00BC54DA" w:rsidRDefault="003D2294" w:rsidP="00713803">
            <w:pPr>
              <w:ind w:left="0"/>
              <w:jc w:val="both"/>
              <w:rPr>
                <w:rFonts w:ascii="Avenir Book" w:hAnsi="Avenir Book"/>
                <w:b w:val="0"/>
                <w:sz w:val="20"/>
                <w:szCs w:val="20"/>
              </w:rPr>
            </w:pPr>
            <w:r>
              <w:rPr>
                <w:rFonts w:ascii="Avenir Book" w:hAnsi="Avenir Book"/>
                <w:b w:val="0"/>
                <w:sz w:val="20"/>
                <w:szCs w:val="20"/>
              </w:rPr>
              <w:t>2730-0421</w:t>
            </w:r>
          </w:p>
        </w:tc>
        <w:tc>
          <w:tcPr>
            <w:tcW w:w="1373" w:type="dxa"/>
            <w:shd w:val="clear" w:color="auto" w:fill="auto"/>
          </w:tcPr>
          <w:p w14:paraId="313B6EEC" w14:textId="532E5F74" w:rsidR="006C4B7A" w:rsidRPr="00BC54DA" w:rsidRDefault="003D2294" w:rsidP="003B409C">
            <w:pPr>
              <w:ind w:left="0"/>
              <w:jc w:val="both"/>
              <w:rPr>
                <w:rFonts w:ascii="Avenir Book" w:hAnsi="Avenir Book"/>
                <w:b w:val="0"/>
                <w:sz w:val="20"/>
                <w:szCs w:val="20"/>
              </w:rPr>
            </w:pPr>
            <w:r>
              <w:rPr>
                <w:rFonts w:ascii="Avenir Book" w:hAnsi="Avenir Book"/>
                <w:b w:val="0"/>
                <w:sz w:val="20"/>
                <w:szCs w:val="20"/>
              </w:rPr>
              <w:t>30.04.2021</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623B89A9" w:rsidR="006C4B7A" w:rsidRPr="00BC54DA" w:rsidRDefault="00694662" w:rsidP="00300AA2">
            <w:pPr>
              <w:rPr>
                <w:rFonts w:ascii="Avenir Book" w:hAnsi="Avenir Book"/>
                <w:b w:val="0"/>
                <w:sz w:val="20"/>
                <w:szCs w:val="20"/>
              </w:rPr>
            </w:pPr>
            <w:r>
              <w:rPr>
                <w:rFonts w:ascii="Avenir Book" w:hAnsi="Avenir Book"/>
                <w:b w:val="0"/>
                <w:sz w:val="20"/>
                <w:szCs w:val="20"/>
              </w:rPr>
              <w:t>30.0</w:t>
            </w:r>
            <w:r w:rsidR="003D2294">
              <w:rPr>
                <w:rFonts w:ascii="Avenir Book" w:hAnsi="Avenir Book"/>
                <w:b w:val="0"/>
                <w:sz w:val="20"/>
                <w:szCs w:val="20"/>
              </w:rPr>
              <w:t>5</w:t>
            </w:r>
            <w:r>
              <w:rPr>
                <w:rFonts w:ascii="Avenir Book" w:hAnsi="Avenir Book"/>
                <w:b w:val="0"/>
                <w:sz w:val="20"/>
                <w:szCs w:val="20"/>
              </w:rPr>
              <w:t>.2021</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453C037C"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SL210418</w:t>
      </w:r>
    </w:p>
    <w:p w14:paraId="2961FCFF" w14:textId="77777777" w:rsidR="00EA223F"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709F8BB9" w:rsidR="00B96C53" w:rsidRPr="00CC6072" w:rsidRDefault="00DD071B" w:rsidP="00EA223F">
      <w:pPr>
        <w:ind w:left="-426"/>
        <w:jc w:val="left"/>
      </w:pPr>
      <w:r>
        <w:rPr>
          <w:noProof/>
        </w:rPr>
        <w:pict w14:anchorId="70A99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3.85pt;height:230.75pt;mso-width-percent:0;mso-height-percent:0;mso-width-percent:0;mso-height-percent:0" o:ole="">
            <v:imagedata r:id="rId8" o:title=""/>
          </v:shape>
        </w:pi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0"/>
      <w:headerReference w:type="default" r:id="rId11"/>
      <w:footerReference w:type="even" r:id="rId12"/>
      <w:footerReference w:type="default" r:id="rId13"/>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81794" w14:textId="77777777" w:rsidR="00DD071B" w:rsidRDefault="00DD071B" w:rsidP="00300AA2">
      <w:r>
        <w:separator/>
      </w:r>
    </w:p>
  </w:endnote>
  <w:endnote w:type="continuationSeparator" w:id="0">
    <w:p w14:paraId="67D29D88" w14:textId="77777777" w:rsidR="00DD071B" w:rsidRDefault="00DD071B"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2740B" w14:textId="77777777" w:rsidR="00DD071B" w:rsidRDefault="00DD071B" w:rsidP="00300AA2">
      <w:r>
        <w:separator/>
      </w:r>
    </w:p>
  </w:footnote>
  <w:footnote w:type="continuationSeparator" w:id="0">
    <w:p w14:paraId="03B40BFD" w14:textId="77777777" w:rsidR="00DD071B" w:rsidRDefault="00DD071B"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D493F"/>
    <w:rsid w:val="000D56B7"/>
    <w:rsid w:val="00105592"/>
    <w:rsid w:val="00117374"/>
    <w:rsid w:val="00133E66"/>
    <w:rsid w:val="00196A9D"/>
    <w:rsid w:val="001A302F"/>
    <w:rsid w:val="001B41FB"/>
    <w:rsid w:val="001B7B82"/>
    <w:rsid w:val="001C39CB"/>
    <w:rsid w:val="001C71D7"/>
    <w:rsid w:val="001D0F2F"/>
    <w:rsid w:val="001D33C1"/>
    <w:rsid w:val="001D6E75"/>
    <w:rsid w:val="002161F3"/>
    <w:rsid w:val="00232B7C"/>
    <w:rsid w:val="00233CF0"/>
    <w:rsid w:val="00234A17"/>
    <w:rsid w:val="002418F1"/>
    <w:rsid w:val="0026086D"/>
    <w:rsid w:val="00264C0B"/>
    <w:rsid w:val="00264CA1"/>
    <w:rsid w:val="002974A1"/>
    <w:rsid w:val="002A207A"/>
    <w:rsid w:val="002B2FBD"/>
    <w:rsid w:val="002B5F80"/>
    <w:rsid w:val="002D4106"/>
    <w:rsid w:val="002E289A"/>
    <w:rsid w:val="002E668D"/>
    <w:rsid w:val="00300AA2"/>
    <w:rsid w:val="00301814"/>
    <w:rsid w:val="00301BF1"/>
    <w:rsid w:val="00313A42"/>
    <w:rsid w:val="00326372"/>
    <w:rsid w:val="00330761"/>
    <w:rsid w:val="00331E37"/>
    <w:rsid w:val="00341A75"/>
    <w:rsid w:val="00351DCE"/>
    <w:rsid w:val="00352055"/>
    <w:rsid w:val="003B10E8"/>
    <w:rsid w:val="003B409C"/>
    <w:rsid w:val="003B4E5D"/>
    <w:rsid w:val="003B4ED9"/>
    <w:rsid w:val="003C433C"/>
    <w:rsid w:val="003D1E6A"/>
    <w:rsid w:val="003D2294"/>
    <w:rsid w:val="003D4117"/>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74A0F"/>
    <w:rsid w:val="00675835"/>
    <w:rsid w:val="006818AE"/>
    <w:rsid w:val="006854CA"/>
    <w:rsid w:val="00694662"/>
    <w:rsid w:val="006A5904"/>
    <w:rsid w:val="006C4B7A"/>
    <w:rsid w:val="006F26CA"/>
    <w:rsid w:val="006F7986"/>
    <w:rsid w:val="00702EB3"/>
    <w:rsid w:val="0071010A"/>
    <w:rsid w:val="00713803"/>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2E0"/>
    <w:rsid w:val="007E4645"/>
    <w:rsid w:val="007E5948"/>
    <w:rsid w:val="008127A0"/>
    <w:rsid w:val="00834E49"/>
    <w:rsid w:val="00840995"/>
    <w:rsid w:val="0084336F"/>
    <w:rsid w:val="00847B13"/>
    <w:rsid w:val="00850339"/>
    <w:rsid w:val="00851919"/>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C6596"/>
    <w:rsid w:val="00AF4234"/>
    <w:rsid w:val="00B15F0F"/>
    <w:rsid w:val="00B27609"/>
    <w:rsid w:val="00B33FC6"/>
    <w:rsid w:val="00B4628B"/>
    <w:rsid w:val="00B505C3"/>
    <w:rsid w:val="00B76D7F"/>
    <w:rsid w:val="00B82D6E"/>
    <w:rsid w:val="00B838B8"/>
    <w:rsid w:val="00B8495C"/>
    <w:rsid w:val="00B96C53"/>
    <w:rsid w:val="00B97EAF"/>
    <w:rsid w:val="00BA2C8C"/>
    <w:rsid w:val="00BC54DA"/>
    <w:rsid w:val="00BD6804"/>
    <w:rsid w:val="00BF1DD6"/>
    <w:rsid w:val="00BF5077"/>
    <w:rsid w:val="00BF528C"/>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52D63"/>
    <w:rsid w:val="00D60C3A"/>
    <w:rsid w:val="00D72552"/>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329A7"/>
    <w:rsid w:val="00E330A3"/>
    <w:rsid w:val="00E3355A"/>
    <w:rsid w:val="00E43EE9"/>
    <w:rsid w:val="00E455EE"/>
    <w:rsid w:val="00E50958"/>
    <w:rsid w:val="00E52780"/>
    <w:rsid w:val="00E5324D"/>
    <w:rsid w:val="00E53C64"/>
    <w:rsid w:val="00E64C96"/>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3F5B"/>
    <w:rsid w:val="00F9458D"/>
    <w:rsid w:val="00FA0414"/>
    <w:rsid w:val="00FA0A04"/>
    <w:rsid w:val="00FA1AD8"/>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2</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2021-03-10T09:02:00Z</cp:lastPrinted>
  <dcterms:created xsi:type="dcterms:W3CDTF">2021-05-05T05:47:00Z</dcterms:created>
  <dcterms:modified xsi:type="dcterms:W3CDTF">2021-05-05T05:49:00Z</dcterms:modified>
</cp:coreProperties>
</file>