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0D8F60ED" w:rsidR="006C4B7A" w:rsidRPr="00BC54DA" w:rsidRDefault="00CC5989" w:rsidP="00713803">
            <w:pPr>
              <w:ind w:left="0"/>
              <w:jc w:val="both"/>
              <w:rPr>
                <w:rFonts w:ascii="Avenir Book" w:hAnsi="Avenir Book"/>
                <w:b w:val="0"/>
                <w:sz w:val="20"/>
                <w:szCs w:val="20"/>
              </w:rPr>
            </w:pPr>
            <w:r>
              <w:rPr>
                <w:rFonts w:ascii="Avenir Book" w:hAnsi="Avenir Book"/>
                <w:b w:val="0"/>
                <w:sz w:val="20"/>
                <w:szCs w:val="20"/>
              </w:rPr>
              <w:t>2334-0619</w:t>
            </w:r>
          </w:p>
        </w:tc>
        <w:tc>
          <w:tcPr>
            <w:tcW w:w="1373" w:type="dxa"/>
            <w:shd w:val="clear" w:color="auto" w:fill="auto"/>
          </w:tcPr>
          <w:p w14:paraId="313B6EEC" w14:textId="6F805232" w:rsidR="006C4B7A" w:rsidRPr="00BC54DA" w:rsidRDefault="00CC5989" w:rsidP="003B409C">
            <w:pPr>
              <w:ind w:left="0"/>
              <w:jc w:val="both"/>
              <w:rPr>
                <w:rFonts w:ascii="Avenir Book" w:hAnsi="Avenir Book"/>
                <w:b w:val="0"/>
                <w:sz w:val="20"/>
                <w:szCs w:val="20"/>
              </w:rPr>
            </w:pPr>
            <w:r>
              <w:rPr>
                <w:rFonts w:ascii="Avenir Book" w:hAnsi="Avenir Book"/>
                <w:b w:val="0"/>
                <w:sz w:val="20"/>
                <w:szCs w:val="20"/>
              </w:rPr>
              <w:t>26.06.2019</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05549BF9" w:rsidR="006C4B7A" w:rsidRPr="00BC54DA" w:rsidRDefault="00CC5989" w:rsidP="00300AA2">
            <w:pPr>
              <w:rPr>
                <w:rFonts w:ascii="Avenir Book" w:hAnsi="Avenir Book"/>
                <w:b w:val="0"/>
                <w:sz w:val="20"/>
                <w:szCs w:val="20"/>
              </w:rPr>
            </w:pPr>
            <w:r>
              <w:rPr>
                <w:rFonts w:ascii="Avenir Book" w:hAnsi="Avenir Book"/>
                <w:b w:val="0"/>
                <w:sz w:val="20"/>
                <w:szCs w:val="20"/>
              </w:rPr>
              <w:t>30.07.2019</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164C44D"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713803">
        <w:rPr>
          <w:rFonts w:ascii="Avenir Book" w:hAnsi="Avenir Book"/>
          <w:sz w:val="20"/>
          <w:szCs w:val="20"/>
        </w:rPr>
        <w:t>SL1</w:t>
      </w:r>
      <w:r w:rsidR="00CC5989">
        <w:rPr>
          <w:rFonts w:ascii="Avenir Book" w:hAnsi="Avenir Book"/>
          <w:sz w:val="20"/>
          <w:szCs w:val="20"/>
        </w:rPr>
        <w:t>81203/SL190409</w:t>
      </w:r>
    </w:p>
    <w:p w14:paraId="2961FCFF" w14:textId="77777777" w:rsidR="00EA223F"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744DA63B" w14:textId="7CE5794D" w:rsidR="00B96C53" w:rsidRPr="00CC6072" w:rsidRDefault="00BF1DD6" w:rsidP="00EA223F">
      <w:pPr>
        <w:ind w:left="-426"/>
        <w:jc w:val="left"/>
      </w:pPr>
      <w:r>
        <w:rPr>
          <w:noProof/>
        </w:rPr>
        <w:object w:dxaOrig="9880" w:dyaOrig="5580" w14:anchorId="70A99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4pt;height:279pt;mso-width-percent:0;mso-height-percent:0;mso-width-percent:0;mso-height-percent:0" o:ole="">
            <v:imagedata r:id="rId8" o:title=""/>
          </v:shape>
          <o:OLEObject Type="Embed" ProgID="Excel.Sheet.12" ShapeID="_x0000_i1025" DrawAspect="Content" ObjectID="_1623055403"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4C3D628C" w:rsidR="00CD2BB9"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1BBD3FD">
            <wp:simplePos x="0" y="0"/>
            <wp:positionH relativeFrom="column">
              <wp:posOffset>-681355</wp:posOffset>
            </wp:positionH>
            <wp:positionV relativeFrom="paragraph">
              <wp:posOffset>340360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A7418E3"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bookmarkStart w:id="0" w:name="_GoBack"/>
      <w:bookmarkEnd w:id="0"/>
    </w:p>
    <w:p w14:paraId="7EC9F0B0" w14:textId="7E2FABD2"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3F06831B"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B22C" w14:textId="77777777" w:rsidR="00BF1DD6" w:rsidRDefault="00BF1DD6" w:rsidP="00300AA2">
      <w:r>
        <w:separator/>
      </w:r>
    </w:p>
  </w:endnote>
  <w:endnote w:type="continuationSeparator" w:id="0">
    <w:p w14:paraId="65467865" w14:textId="77777777" w:rsidR="00BF1DD6" w:rsidRDefault="00BF1DD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51297" w14:textId="77777777" w:rsidR="00BF1DD6" w:rsidRDefault="00BF1DD6" w:rsidP="00300AA2">
      <w:r>
        <w:separator/>
      </w:r>
    </w:p>
  </w:footnote>
  <w:footnote w:type="continuationSeparator" w:id="0">
    <w:p w14:paraId="65A8AB87" w14:textId="77777777" w:rsidR="00BF1DD6" w:rsidRDefault="00BF1DD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1010A"/>
    <w:rsid w:val="00713803"/>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72F64"/>
    <w:rsid w:val="00EA223F"/>
    <w:rsid w:val="00EB4852"/>
    <w:rsid w:val="00EC464C"/>
    <w:rsid w:val="00ED1D83"/>
    <w:rsid w:val="00EF45F1"/>
    <w:rsid w:val="00F00E77"/>
    <w:rsid w:val="00F074D5"/>
    <w:rsid w:val="00F33372"/>
    <w:rsid w:val="00F41CB9"/>
    <w:rsid w:val="00F74EA1"/>
    <w:rsid w:val="00F76C14"/>
    <w:rsid w:val="00F865DA"/>
    <w:rsid w:val="00F93F5B"/>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4</TotalTime>
  <Pages>2</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Microsoft Office User</cp:lastModifiedBy>
  <cp:revision>4</cp:revision>
  <cp:lastPrinted>2019-06-26T09:55:00Z</cp:lastPrinted>
  <dcterms:created xsi:type="dcterms:W3CDTF">2019-06-26T09:30:00Z</dcterms:created>
  <dcterms:modified xsi:type="dcterms:W3CDTF">2019-06-26T09:57:00Z</dcterms:modified>
</cp:coreProperties>
</file>