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A70D" w14:textId="046DEBA3" w:rsidR="006C4B7A" w:rsidRDefault="00196A9D" w:rsidP="00300AA2">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1F15A" w14:textId="77777777" w:rsidR="006C4B7A" w:rsidRPr="00BC54DA" w:rsidRDefault="006C4B7A" w:rsidP="00574988">
      <w:pPr>
        <w:ind w:left="0"/>
        <w:jc w:val="both"/>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787289C3" w:rsidR="006C4B7A" w:rsidRPr="00BC54DA" w:rsidRDefault="00E148ED" w:rsidP="00713803">
            <w:pPr>
              <w:ind w:left="0"/>
              <w:jc w:val="both"/>
              <w:rPr>
                <w:rFonts w:ascii="Avenir Book" w:hAnsi="Avenir Book"/>
                <w:b w:val="0"/>
                <w:sz w:val="20"/>
                <w:szCs w:val="20"/>
              </w:rPr>
            </w:pPr>
            <w:r>
              <w:rPr>
                <w:rFonts w:ascii="Avenir Book" w:hAnsi="Avenir Book"/>
                <w:b w:val="0"/>
                <w:sz w:val="20"/>
                <w:szCs w:val="20"/>
              </w:rPr>
              <w:t>2237-0219</w:t>
            </w:r>
          </w:p>
        </w:tc>
        <w:tc>
          <w:tcPr>
            <w:tcW w:w="1373" w:type="dxa"/>
            <w:shd w:val="clear" w:color="auto" w:fill="auto"/>
          </w:tcPr>
          <w:p w14:paraId="313B6EEC" w14:textId="1ABCB700" w:rsidR="006C4B7A" w:rsidRPr="00BC54DA" w:rsidRDefault="00E148ED" w:rsidP="003B409C">
            <w:pPr>
              <w:ind w:left="0"/>
              <w:jc w:val="both"/>
              <w:rPr>
                <w:rFonts w:ascii="Avenir Book" w:hAnsi="Avenir Book"/>
                <w:b w:val="0"/>
                <w:sz w:val="20"/>
                <w:szCs w:val="20"/>
              </w:rPr>
            </w:pPr>
            <w:r>
              <w:rPr>
                <w:rFonts w:ascii="Avenir Book" w:hAnsi="Avenir Book"/>
                <w:b w:val="0"/>
                <w:sz w:val="20"/>
                <w:szCs w:val="20"/>
              </w:rPr>
              <w:t>28.02.2019</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6F9F57E2" w:rsidR="006C4B7A" w:rsidRPr="00BC54DA" w:rsidRDefault="00E148ED" w:rsidP="00300AA2">
            <w:pPr>
              <w:rPr>
                <w:rFonts w:ascii="Avenir Book" w:hAnsi="Avenir Book"/>
                <w:b w:val="0"/>
                <w:sz w:val="20"/>
                <w:szCs w:val="20"/>
              </w:rPr>
            </w:pPr>
            <w:r>
              <w:rPr>
                <w:rFonts w:ascii="Avenir Book" w:hAnsi="Avenir Book"/>
                <w:b w:val="0"/>
                <w:sz w:val="20"/>
                <w:szCs w:val="20"/>
              </w:rPr>
              <w:t>31.03.2019</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2BBE367D"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713803">
        <w:rPr>
          <w:rFonts w:ascii="Avenir Book" w:hAnsi="Avenir Book"/>
          <w:sz w:val="20"/>
          <w:szCs w:val="20"/>
        </w:rPr>
        <w:t>SL19</w:t>
      </w:r>
      <w:r w:rsidR="00E148ED">
        <w:rPr>
          <w:rFonts w:ascii="Avenir Book" w:hAnsi="Avenir Book"/>
          <w:sz w:val="20"/>
          <w:szCs w:val="20"/>
        </w:rPr>
        <w:t>0217</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58C2AEC7" w:rsidR="00B96C53" w:rsidRPr="00CC6072" w:rsidRDefault="00B33FC6" w:rsidP="00574988">
      <w:pPr>
        <w:ind w:left="-426"/>
        <w:jc w:val="left"/>
      </w:pPr>
      <w:r>
        <w:rPr>
          <w:noProof/>
        </w:rPr>
        <w:object w:dxaOrig="9560" w:dyaOrig="4300" w14:anchorId="3FB7F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pt;height:215pt;mso-width-percent:0;mso-height-percent:0;mso-width-percent:0;mso-height-percent:0" o:ole="">
            <v:imagedata r:id="rId8" o:title=""/>
          </v:shape>
          <o:OLEObject Type="Embed" ProgID="Excel.Sheet.12" ShapeID="_x0000_i1025" DrawAspect="Content" ObjectID="_1612856155" r:id="rId9"/>
        </w:object>
      </w: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7132A5A2"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152761A8"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42EFA641" w14:textId="237E1BC5" w:rsidR="007702DA" w:rsidRDefault="00F93F5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0C6D885A">
            <wp:simplePos x="0" y="0"/>
            <wp:positionH relativeFrom="column">
              <wp:posOffset>-683260</wp:posOffset>
            </wp:positionH>
            <wp:positionV relativeFrom="paragraph">
              <wp:posOffset>232410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BFA0C" w14:textId="5D8A7382" w:rsidR="00574988" w:rsidRDefault="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2CB15C7D"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3F06831B"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bookmarkStart w:id="0" w:name="_GoBack"/>
      <w:bookmarkEnd w:id="0"/>
    </w:p>
    <w:sectPr w:rsidR="00CD2BB9" w:rsidRPr="00313A42" w:rsidSect="00F93F5B">
      <w:headerReference w:type="even" r:id="rId11"/>
      <w:headerReference w:type="default" r:id="rId12"/>
      <w:footerReference w:type="even" r:id="rId13"/>
      <w:footerReference w:type="default" r:id="rId14"/>
      <w:pgSz w:w="11901" w:h="16817" w:code="9"/>
      <w:pgMar w:top="-159" w:right="1361" w:bottom="1634"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0D7D" w14:textId="77777777" w:rsidR="00B33FC6" w:rsidRDefault="00B33FC6" w:rsidP="00300AA2">
      <w:r>
        <w:separator/>
      </w:r>
    </w:p>
  </w:endnote>
  <w:endnote w:type="continuationSeparator" w:id="0">
    <w:p w14:paraId="72B0BCDA" w14:textId="77777777" w:rsidR="00B33FC6" w:rsidRDefault="00B33FC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33C09" w14:textId="77777777" w:rsidR="00B33FC6" w:rsidRDefault="00B33FC6" w:rsidP="00300AA2">
      <w:r>
        <w:separator/>
      </w:r>
    </w:p>
  </w:footnote>
  <w:footnote w:type="continuationSeparator" w:id="0">
    <w:p w14:paraId="5A24042F" w14:textId="77777777" w:rsidR="00B33FC6" w:rsidRDefault="00B33FC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1010A"/>
    <w:rsid w:val="00713803"/>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0995"/>
    <w:rsid w:val="0084336F"/>
    <w:rsid w:val="00847B13"/>
    <w:rsid w:val="00850339"/>
    <w:rsid w:val="00851919"/>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657A1"/>
    <w:rsid w:val="00C71CC6"/>
    <w:rsid w:val="00C77DFF"/>
    <w:rsid w:val="00C92726"/>
    <w:rsid w:val="00CA1A4B"/>
    <w:rsid w:val="00CB78F3"/>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72552"/>
    <w:rsid w:val="00D80524"/>
    <w:rsid w:val="00D82065"/>
    <w:rsid w:val="00D82B5B"/>
    <w:rsid w:val="00D87090"/>
    <w:rsid w:val="00D96BB5"/>
    <w:rsid w:val="00D96D3E"/>
    <w:rsid w:val="00D972E0"/>
    <w:rsid w:val="00DA1493"/>
    <w:rsid w:val="00DA24B4"/>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074D5"/>
    <w:rsid w:val="00F33372"/>
    <w:rsid w:val="00F41CB9"/>
    <w:rsid w:val="00F74EA1"/>
    <w:rsid w:val="00F76C14"/>
    <w:rsid w:val="00F865DA"/>
    <w:rsid w:val="00F93F5B"/>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4</cp:revision>
  <cp:lastPrinted>2019-02-28T09:42:00Z</cp:lastPrinted>
  <dcterms:created xsi:type="dcterms:W3CDTF">2019-02-28T09:49:00Z</dcterms:created>
  <dcterms:modified xsi:type="dcterms:W3CDTF">2019-02-28T09:49:00Z</dcterms:modified>
</cp:coreProperties>
</file>