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6834" w14:textId="77777777" w:rsidR="006C4B7A" w:rsidRDefault="006C4B7A" w:rsidP="00300AA2"/>
    <w:p w14:paraId="22FB5B80" w14:textId="1ED5A028" w:rsidR="006C4B7A" w:rsidRPr="00BC54DA" w:rsidRDefault="006C4B7A" w:rsidP="001C39CB">
      <w:pPr>
        <w:rPr>
          <w:rFonts w:ascii="Avenir Book" w:hAnsi="Avenir Book"/>
        </w:rPr>
      </w:pP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07672C27" w:rsidR="006C4B7A" w:rsidRPr="00BC54DA" w:rsidRDefault="00011AF8" w:rsidP="009A7D58">
            <w:pPr>
              <w:rPr>
                <w:rFonts w:ascii="Avenir Book" w:hAnsi="Avenir Book"/>
                <w:b w:val="0"/>
                <w:sz w:val="20"/>
                <w:szCs w:val="20"/>
              </w:rPr>
            </w:pPr>
            <w:r>
              <w:rPr>
                <w:rFonts w:ascii="Avenir Book" w:hAnsi="Avenir Book"/>
                <w:b w:val="0"/>
                <w:sz w:val="20"/>
                <w:szCs w:val="20"/>
              </w:rPr>
              <w:t>2135-1018</w:t>
            </w:r>
          </w:p>
        </w:tc>
        <w:tc>
          <w:tcPr>
            <w:tcW w:w="1373" w:type="dxa"/>
            <w:shd w:val="clear" w:color="auto" w:fill="auto"/>
          </w:tcPr>
          <w:p w14:paraId="313B6EEC" w14:textId="0A917DFA" w:rsidR="006C4B7A" w:rsidRPr="00BC54DA" w:rsidRDefault="00FD19E7" w:rsidP="003B409C">
            <w:pPr>
              <w:ind w:left="0"/>
              <w:jc w:val="both"/>
              <w:rPr>
                <w:rFonts w:ascii="Avenir Book" w:hAnsi="Avenir Book"/>
                <w:b w:val="0"/>
                <w:sz w:val="20"/>
                <w:szCs w:val="20"/>
              </w:rPr>
            </w:pPr>
            <w:r>
              <w:rPr>
                <w:rFonts w:ascii="Avenir Book" w:hAnsi="Avenir Book"/>
                <w:b w:val="0"/>
                <w:sz w:val="20"/>
                <w:szCs w:val="20"/>
              </w:rPr>
              <w:t>18.10</w:t>
            </w:r>
            <w:r w:rsidR="00011AF8">
              <w:rPr>
                <w:rFonts w:ascii="Avenir Book" w:hAnsi="Avenir Book"/>
                <w:b w:val="0"/>
                <w:sz w:val="20"/>
                <w:szCs w:val="20"/>
              </w:rPr>
              <w:t>.2018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17D51EF" w:rsidR="006C4B7A" w:rsidRPr="00BC54DA" w:rsidRDefault="00011AF8" w:rsidP="00300AA2">
            <w:pPr>
              <w:rPr>
                <w:rFonts w:ascii="Avenir Book" w:hAnsi="Avenir Book"/>
                <w:b w:val="0"/>
                <w:sz w:val="20"/>
                <w:szCs w:val="20"/>
              </w:rPr>
            </w:pPr>
            <w:r>
              <w:rPr>
                <w:rFonts w:ascii="Avenir Book" w:hAnsi="Avenir Book"/>
                <w:b w:val="0"/>
                <w:sz w:val="20"/>
                <w:szCs w:val="20"/>
              </w:rPr>
              <w:t>30.11.2018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15C2D51A"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011AF8">
        <w:rPr>
          <w:rFonts w:ascii="Avenir Book" w:hAnsi="Avenir Book"/>
          <w:sz w:val="20"/>
          <w:szCs w:val="20"/>
        </w:rPr>
        <w:t>SL181003</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bookmarkStart w:id="0" w:name="_GoBack"/>
      <w:bookmarkEnd w:id="0"/>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1" w:name="_MON_1442924870"/>
    <w:bookmarkEnd w:id="1"/>
    <w:p w14:paraId="2F13697F" w14:textId="77777777" w:rsidR="006A5904" w:rsidRPr="00640F6E" w:rsidRDefault="00011AF8" w:rsidP="00640F6E">
      <w:pPr>
        <w:ind w:left="-567"/>
      </w:pPr>
      <w:r>
        <w:object w:dxaOrig="13640" w:dyaOrig="556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4.4pt" o:ole="">
            <v:imagedata r:id="rId8" o:title=""/>
          </v:shape>
          <o:OLEObject Type="Embed" ProgID="Excel.Sheet.12" ShapeID="_x0000_i1025" DrawAspect="Content" ObjectID="_1601464885"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EB67D" w14:textId="77777777" w:rsidR="00FC4B3C" w:rsidRDefault="00FC4B3C" w:rsidP="00300AA2">
      <w:r>
        <w:separator/>
      </w:r>
    </w:p>
  </w:endnote>
  <w:endnote w:type="continuationSeparator" w:id="0">
    <w:p w14:paraId="01EE3A12" w14:textId="77777777" w:rsidR="00FC4B3C" w:rsidRDefault="00FC4B3C"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12CD" w14:textId="77777777" w:rsidR="00FC4B3C" w:rsidRDefault="00FC4B3C" w:rsidP="00300AA2">
      <w:r>
        <w:separator/>
      </w:r>
    </w:p>
  </w:footnote>
  <w:footnote w:type="continuationSeparator" w:id="0">
    <w:p w14:paraId="643B70D9" w14:textId="77777777" w:rsidR="00FC4B3C" w:rsidRDefault="00FC4B3C"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1AF8"/>
    <w:rsid w:val="00015AD2"/>
    <w:rsid w:val="00017AE7"/>
    <w:rsid w:val="0005118C"/>
    <w:rsid w:val="00054AB3"/>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6086D"/>
    <w:rsid w:val="00264C0B"/>
    <w:rsid w:val="00264CA1"/>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657A1"/>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02C41"/>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074D5"/>
    <w:rsid w:val="00F33372"/>
    <w:rsid w:val="00F41CB9"/>
    <w:rsid w:val="00F74EA1"/>
    <w:rsid w:val="00F865DA"/>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4</cp:revision>
  <cp:lastPrinted>2018-10-19T12:35:00Z</cp:lastPrinted>
  <dcterms:created xsi:type="dcterms:W3CDTF">2018-10-19T12:32:00Z</dcterms:created>
  <dcterms:modified xsi:type="dcterms:W3CDTF">2018-10-19T12:35:00Z</dcterms:modified>
</cp:coreProperties>
</file>