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:rsidR="009710DA" w:rsidRPr="006C4B7A" w:rsidRDefault="00D25439" w:rsidP="00300AA2">
      <w:pPr>
        <w:pStyle w:val="Textebrut"/>
        <w:jc w:val="left"/>
      </w:pPr>
      <w:r>
        <w:t>60480 FROISSY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895229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175-0714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895229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15.07.2014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895229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31.08.2014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895229">
        <w:rPr>
          <w:sz w:val="20"/>
          <w:szCs w:val="20"/>
        </w:rPr>
        <w:t>SL140715</w:t>
      </w:r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6A5904" w:rsidRPr="00640F6E" w:rsidRDefault="00895229" w:rsidP="00640F6E">
      <w:pPr>
        <w:ind w:left="-567"/>
      </w:pPr>
      <w:r>
        <w:object w:dxaOrig="12407" w:dyaOrig="5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6pt;height:262.2pt" o:ole="">
            <v:imagedata r:id="rId8" o:title=""/>
          </v:shape>
          <o:OLEObject Type="Embed" ProgID="Excel.Sheet.12" ShapeID="_x0000_i1025" DrawAspect="Content" ObjectID="_1466920844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bookmarkStart w:id="1" w:name="_GoBack"/>
    <w:bookmarkEnd w:id="1"/>
    <w:p w:rsidR="00882239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CF43FF" wp14:editId="4970659A">
                <wp:simplePos x="0" y="0"/>
                <wp:positionH relativeFrom="column">
                  <wp:posOffset>3954145</wp:posOffset>
                </wp:positionH>
                <wp:positionV relativeFrom="paragraph">
                  <wp:posOffset>148590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Default="00F865DA" w:rsidP="00F865DA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1.35pt;margin-top:11.7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Default="00F865DA" w:rsidP="00F865DA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F865DA">
      <w:pPr>
        <w:ind w:left="0"/>
        <w:jc w:val="both"/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94" w:rsidRDefault="00DF1C94" w:rsidP="00300AA2">
      <w:r>
        <w:separator/>
      </w:r>
    </w:p>
  </w:endnote>
  <w:endnote w:type="continuationSeparator" w:id="0">
    <w:p w:rsidR="00DF1C94" w:rsidRDefault="00DF1C94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94" w:rsidRDefault="00DF1C94" w:rsidP="00300AA2">
      <w:r>
        <w:separator/>
      </w:r>
    </w:p>
  </w:footnote>
  <w:footnote w:type="continuationSeparator" w:id="0">
    <w:p w:rsidR="00DF1C94" w:rsidRDefault="00DF1C94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9370C"/>
    <w:rsid w:val="000D56B7"/>
    <w:rsid w:val="001A302F"/>
    <w:rsid w:val="001D0F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10E8"/>
    <w:rsid w:val="003B4E5D"/>
    <w:rsid w:val="003B4ED9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8213B"/>
    <w:rsid w:val="00590E93"/>
    <w:rsid w:val="005A5FCC"/>
    <w:rsid w:val="005A7F99"/>
    <w:rsid w:val="005E2B2A"/>
    <w:rsid w:val="005F706C"/>
    <w:rsid w:val="0060376C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7374"/>
    <w:rsid w:val="008E6F69"/>
    <w:rsid w:val="008F5616"/>
    <w:rsid w:val="00901FB6"/>
    <w:rsid w:val="0090786C"/>
    <w:rsid w:val="00926A80"/>
    <w:rsid w:val="00927B0E"/>
    <w:rsid w:val="00927E64"/>
    <w:rsid w:val="00950F25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27609"/>
    <w:rsid w:val="00B82D6E"/>
    <w:rsid w:val="00B838B8"/>
    <w:rsid w:val="00B8495C"/>
    <w:rsid w:val="00B96C53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E6A3E"/>
    <w:rsid w:val="00CF151D"/>
    <w:rsid w:val="00CF5A7F"/>
    <w:rsid w:val="00D01DFA"/>
    <w:rsid w:val="00D137EF"/>
    <w:rsid w:val="00D151E9"/>
    <w:rsid w:val="00D25439"/>
    <w:rsid w:val="00D52D63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43EE9"/>
    <w:rsid w:val="00E455EE"/>
    <w:rsid w:val="00E50958"/>
    <w:rsid w:val="00E5324D"/>
    <w:rsid w:val="00E53C64"/>
    <w:rsid w:val="00E64C96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3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2014-07-15T07:13:00Z</cp:lastPrinted>
  <dcterms:created xsi:type="dcterms:W3CDTF">2014-07-15T07:09:00Z</dcterms:created>
  <dcterms:modified xsi:type="dcterms:W3CDTF">2014-07-15T07:14:00Z</dcterms:modified>
</cp:coreProperties>
</file>