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A9B" w:rsidRPr="00F865DA" w:rsidRDefault="00AD3A9B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AD3A9B" w:rsidRPr="00F865DA" w:rsidRDefault="00AD3A9B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AD3A9B" w:rsidRDefault="00AD3A9B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D3A9B" w:rsidRPr="00F865DA" w:rsidRDefault="00AD3A9B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AD3A9B" w:rsidRPr="00F865DA" w:rsidRDefault="00AD3A9B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AD3A9B" w:rsidRDefault="00AD3A9B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772661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  <w:r w:rsidR="005F706C">
              <w:rPr>
                <w:b w:val="0"/>
                <w:sz w:val="20"/>
                <w:szCs w:val="20"/>
              </w:rPr>
              <w:t>-0614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5F706C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12.06.2014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5F706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31.07.2014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772661">
        <w:rPr>
          <w:sz w:val="20"/>
          <w:szCs w:val="20"/>
        </w:rPr>
        <w:t>JPC050614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E133B7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4091082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A9B" w:rsidRDefault="00AD3A9B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D3A9B" w:rsidRDefault="00AD3A9B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24" w:rsidRDefault="008B0724" w:rsidP="00300AA2">
      <w:r>
        <w:separator/>
      </w:r>
    </w:p>
  </w:endnote>
  <w:endnote w:type="continuationSeparator" w:id="0">
    <w:p w:rsidR="008B0724" w:rsidRDefault="008B0724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B" w:rsidRPr="00882239" w:rsidRDefault="00AD3A9B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24" w:rsidRDefault="008B0724" w:rsidP="00300AA2">
      <w:r>
        <w:separator/>
      </w:r>
    </w:p>
  </w:footnote>
  <w:footnote w:type="continuationSeparator" w:id="0">
    <w:p w:rsidR="008B0724" w:rsidRDefault="008B0724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Pr="00997E97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 w:rsidP="00300AA2"/>
  <w:p w:rsidR="00AD3A9B" w:rsidRDefault="00AD3A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D56B7"/>
    <w:rsid w:val="001A302F"/>
    <w:rsid w:val="001D0F2F"/>
    <w:rsid w:val="001D33C1"/>
    <w:rsid w:val="001D6E75"/>
    <w:rsid w:val="002360FC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5F706C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72661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B0724"/>
    <w:rsid w:val="008E6F69"/>
    <w:rsid w:val="008F5616"/>
    <w:rsid w:val="00901FB6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D3A9B"/>
    <w:rsid w:val="00AF4234"/>
    <w:rsid w:val="00B27609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6BB5"/>
    <w:rsid w:val="00D972E0"/>
    <w:rsid w:val="00DF1E1A"/>
    <w:rsid w:val="00DF4D93"/>
    <w:rsid w:val="00E01A3E"/>
    <w:rsid w:val="00E133B7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305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2014-06-12T08:01:00Z</cp:lastPrinted>
  <dcterms:created xsi:type="dcterms:W3CDTF">2014-06-12T08:09:00Z</dcterms:created>
  <dcterms:modified xsi:type="dcterms:W3CDTF">2014-06-12T13:11:00Z</dcterms:modified>
</cp:coreProperties>
</file>