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1DE3A012" wp14:editId="4080A0F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F865DA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885577" wp14:editId="43436DAD">
                <wp:simplePos x="0" y="0"/>
                <wp:positionH relativeFrom="column">
                  <wp:posOffset>1812925</wp:posOffset>
                </wp:positionH>
                <wp:positionV relativeFrom="paragraph">
                  <wp:posOffset>67945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5DA" w:rsidRPr="00F865DA" w:rsidRDefault="00F865DA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F865DA" w:rsidRPr="00F865DA" w:rsidRDefault="00F865DA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F865DA" w:rsidRDefault="00F865DA" w:rsidP="00F865D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42.75pt;margin-top:5.35pt;width:116.4pt;height:7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NV7YxPgAAAACgEAAA8AAABkcnMvZG93&#10;bnJldi54bWxMj8FOwzAMhu9IvENkJC6IpS0KK6XphJB6YDfWScAtbUxarUmqJtvK22NO7Gj/n35/&#10;LjeLHdkJ5zB4JyFdJcDQdV4PzkjYN/V9DixE5bQavUMJPxhgU11flarQ/uze8bSLhlGJC4WS0Mc4&#10;FZyHrkerwspP6Cj79rNVkcbZcD2rM5XbkWdJ8sitGhxd6NWErz12h93RSmgM/8z29cdbV6fZ9ssc&#10;1s32rpXy9mZ5eQYWcYn/MPzpkzpU5NT6o9OBjRKyXAhCKUjWwAgQaf4ArKWFEE/Aq5JfvlD9Ag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NV7YxPgAAAACgEAAA8AAAAAAAAAAAAAAAAA&#10;wQQAAGRycy9kb3ducmV2LnhtbFBLBQYAAAAABAAEAPMAAADO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865DA" w:rsidRPr="00F865DA" w:rsidRDefault="00F865DA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F865DA" w:rsidRPr="00F865DA" w:rsidRDefault="00F865DA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F865DA" w:rsidRDefault="00F865DA" w:rsidP="00F865DA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:rsidR="009710DA" w:rsidRPr="006C4B7A" w:rsidRDefault="00D25439" w:rsidP="00300AA2">
      <w:pPr>
        <w:pStyle w:val="Textebrut"/>
        <w:jc w:val="left"/>
      </w:pPr>
      <w:r>
        <w:t>60480 FROISSY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8E6F69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101-</w:t>
            </w:r>
            <w:r w:rsidR="00750793">
              <w:rPr>
                <w:b w:val="0"/>
                <w:sz w:val="20"/>
                <w:szCs w:val="20"/>
              </w:rPr>
              <w:t>0414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8E6F69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</w:t>
            </w:r>
            <w:r w:rsidR="00750793">
              <w:rPr>
                <w:b w:val="0"/>
                <w:sz w:val="20"/>
                <w:szCs w:val="20"/>
              </w:rPr>
              <w:t>.04.2014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C111E3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31.05</w:t>
            </w:r>
            <w:r w:rsidR="00D25439">
              <w:rPr>
                <w:b w:val="0"/>
                <w:sz w:val="20"/>
                <w:szCs w:val="20"/>
              </w:rPr>
              <w:t>.2014</w:t>
            </w:r>
          </w:p>
        </w:tc>
        <w:tc>
          <w:tcPr>
            <w:tcW w:w="2126" w:type="dxa"/>
            <w:shd w:val="clear" w:color="auto" w:fill="auto"/>
          </w:tcPr>
          <w:p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8E6F69">
        <w:rPr>
          <w:sz w:val="20"/>
          <w:szCs w:val="20"/>
        </w:rPr>
        <w:t>SL140407</w:t>
      </w:r>
    </w:p>
    <w:p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:rsidR="00B96C53" w:rsidRPr="00CC6072" w:rsidRDefault="00B96C53" w:rsidP="00300AA2"/>
    <w:p w:rsidR="00B96C53" w:rsidRPr="00CC6072" w:rsidRDefault="00B96C53" w:rsidP="00300AA2"/>
    <w:bookmarkStart w:id="0" w:name="_GoBack"/>
    <w:bookmarkStart w:id="1" w:name="_MON_1442924870"/>
    <w:bookmarkEnd w:id="1"/>
    <w:p w:rsidR="006A5904" w:rsidRPr="00640F6E" w:rsidRDefault="00AA3000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62024572" r:id="rId9"/>
        </w:object>
      </w:r>
      <w:bookmarkEnd w:id="0"/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</w:t>
      </w:r>
      <w:r w:rsidR="00AA3000">
        <w:rPr>
          <w:rFonts w:ascii="Calibri" w:hAnsi="Calibri"/>
          <w:sz w:val="22"/>
          <w:szCs w:val="22"/>
        </w:rPr>
        <w:t xml:space="preserve"> </w:t>
      </w:r>
      <w:r w:rsidRPr="006A5904">
        <w:rPr>
          <w:rFonts w:ascii="Calibri" w:hAnsi="Calibri"/>
          <w:sz w:val="22"/>
          <w:szCs w:val="22"/>
        </w:rPr>
        <w:t>80000 AMIENS</w:t>
      </w:r>
    </w:p>
    <w:p w:rsidR="00882239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CF43FF" wp14:editId="4970659A">
                <wp:simplePos x="0" y="0"/>
                <wp:positionH relativeFrom="column">
                  <wp:posOffset>3954145</wp:posOffset>
                </wp:positionH>
                <wp:positionV relativeFrom="paragraph">
                  <wp:posOffset>148590</wp:posOffset>
                </wp:positionV>
                <wp:extent cx="1478280" cy="632460"/>
                <wp:effectExtent l="76200" t="38100" r="102870" b="110490"/>
                <wp:wrapNone/>
                <wp:docPr id="6" name="Flèche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5DA" w:rsidRDefault="00F865DA" w:rsidP="00F865DA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6" o:spid="_x0000_s1027" type="#_x0000_t66" style="position:absolute;margin-left:311.35pt;margin-top:11.7pt;width:116.4pt;height:4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" adj="4621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865DA" w:rsidRDefault="00F865DA" w:rsidP="00F865DA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F74EA1" w:rsidRPr="00B838B8" w:rsidRDefault="00F74EA1" w:rsidP="00F865DA">
      <w:pPr>
        <w:ind w:left="0"/>
        <w:jc w:val="both"/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A7" w:rsidRDefault="003F06A7" w:rsidP="00300AA2">
      <w:r>
        <w:separator/>
      </w:r>
    </w:p>
  </w:endnote>
  <w:endnote w:type="continuationSeparator" w:id="0">
    <w:p w:rsidR="003F06A7" w:rsidRDefault="003F06A7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4A31F" wp14:editId="4F12B0C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B14BE4D" wp14:editId="05D55B0E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512DBB6" wp14:editId="1F83B4BA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A7" w:rsidRDefault="003F06A7" w:rsidP="00300AA2">
      <w:r>
        <w:separator/>
      </w:r>
    </w:p>
  </w:footnote>
  <w:footnote w:type="continuationSeparator" w:id="0">
    <w:p w:rsidR="003F06A7" w:rsidRDefault="003F06A7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1A302F"/>
    <w:rsid w:val="001D0F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D1E6A"/>
    <w:rsid w:val="003D4152"/>
    <w:rsid w:val="003E0064"/>
    <w:rsid w:val="003F06A7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D1AA5"/>
    <w:rsid w:val="00572385"/>
    <w:rsid w:val="0058213B"/>
    <w:rsid w:val="00590E93"/>
    <w:rsid w:val="005A5FCC"/>
    <w:rsid w:val="005E2B2A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50793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E6F69"/>
    <w:rsid w:val="008F5616"/>
    <w:rsid w:val="00901FB6"/>
    <w:rsid w:val="0090786C"/>
    <w:rsid w:val="00927B0E"/>
    <w:rsid w:val="00950F25"/>
    <w:rsid w:val="009710DA"/>
    <w:rsid w:val="009A69E0"/>
    <w:rsid w:val="00A0246A"/>
    <w:rsid w:val="00A032BB"/>
    <w:rsid w:val="00A14535"/>
    <w:rsid w:val="00A1586A"/>
    <w:rsid w:val="00A172EA"/>
    <w:rsid w:val="00AA0F9D"/>
    <w:rsid w:val="00AA3000"/>
    <w:rsid w:val="00AF4234"/>
    <w:rsid w:val="00B27609"/>
    <w:rsid w:val="00B82D6E"/>
    <w:rsid w:val="00B838B8"/>
    <w:rsid w:val="00B8495C"/>
    <w:rsid w:val="00B96C53"/>
    <w:rsid w:val="00BF5077"/>
    <w:rsid w:val="00BF528C"/>
    <w:rsid w:val="00C111E3"/>
    <w:rsid w:val="00C77DFF"/>
    <w:rsid w:val="00CB78F3"/>
    <w:rsid w:val="00CC6072"/>
    <w:rsid w:val="00CD10D4"/>
    <w:rsid w:val="00CF5A7F"/>
    <w:rsid w:val="00D01DFA"/>
    <w:rsid w:val="00D151E9"/>
    <w:rsid w:val="00D25439"/>
    <w:rsid w:val="00D52D63"/>
    <w:rsid w:val="00D80524"/>
    <w:rsid w:val="00D82065"/>
    <w:rsid w:val="00D87090"/>
    <w:rsid w:val="00D972E0"/>
    <w:rsid w:val="00DF1E1A"/>
    <w:rsid w:val="00DF4D93"/>
    <w:rsid w:val="00E330A3"/>
    <w:rsid w:val="00E43EE9"/>
    <w:rsid w:val="00E455EE"/>
    <w:rsid w:val="00E5324D"/>
    <w:rsid w:val="00E53C64"/>
    <w:rsid w:val="00E64C96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17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5</cp:revision>
  <cp:lastPrinted>2014-04-11T09:44:00Z</cp:lastPrinted>
  <dcterms:created xsi:type="dcterms:W3CDTF">2014-04-18T13:34:00Z</dcterms:created>
  <dcterms:modified xsi:type="dcterms:W3CDTF">2014-05-19T15:09:00Z</dcterms:modified>
</cp:coreProperties>
</file>