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E4F51" w14:textId="77777777" w:rsidR="006C4B7A" w:rsidRDefault="004820CD" w:rsidP="00300AA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8B51218" wp14:editId="2583DAFE">
            <wp:simplePos x="0" y="0"/>
            <wp:positionH relativeFrom="column">
              <wp:posOffset>-929640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5" name="Image 5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59464" w14:textId="77777777" w:rsidR="006C4B7A" w:rsidRDefault="006C4B7A" w:rsidP="00300AA2"/>
    <w:p w14:paraId="1F7AA27D" w14:textId="77777777" w:rsidR="006C4B7A" w:rsidRDefault="006C4B7A" w:rsidP="00300AA2"/>
    <w:p w14:paraId="3EB846F0" w14:textId="77777777" w:rsidR="006C4B7A" w:rsidRDefault="006C4B7A" w:rsidP="00300AA2"/>
    <w:p w14:paraId="3E864180" w14:textId="77777777" w:rsidR="006C4B7A" w:rsidRDefault="006C4B7A" w:rsidP="00300AA2"/>
    <w:p w14:paraId="3F8B9CF3" w14:textId="77777777" w:rsidR="006C4B7A" w:rsidRDefault="006C4B7A" w:rsidP="00300AA2"/>
    <w:p w14:paraId="6A10DAC2" w14:textId="77777777" w:rsidR="006C4B7A" w:rsidRDefault="006C4B7A" w:rsidP="00300AA2"/>
    <w:p w14:paraId="23A5456E" w14:textId="77777777" w:rsidR="006C4B7A" w:rsidRDefault="006C4B7A" w:rsidP="00300AA2"/>
    <w:p w14:paraId="16655798" w14:textId="77777777" w:rsidR="006C4B7A" w:rsidRDefault="006C4B7A" w:rsidP="00300AA2"/>
    <w:p w14:paraId="48DE1266" w14:textId="77777777" w:rsidR="006C4B7A" w:rsidRDefault="006C4B7A" w:rsidP="00300AA2"/>
    <w:p w14:paraId="0A74A508" w14:textId="1E308C3E" w:rsidR="006C4B7A" w:rsidRDefault="006C4B7A" w:rsidP="00300AA2"/>
    <w:p w14:paraId="37EBCC71" w14:textId="77777777" w:rsidR="006A5904" w:rsidRPr="006C4B7A" w:rsidRDefault="009A69E0" w:rsidP="00300AA2">
      <w:pPr>
        <w:jc w:val="both"/>
      </w:pPr>
      <w:r>
        <w:t>Société PAPI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6C0EEF27" w14:textId="77777777" w:rsidR="009A69E0" w:rsidRDefault="009A69E0" w:rsidP="00300AA2">
      <w:pPr>
        <w:pStyle w:val="Textebrut"/>
        <w:jc w:val="left"/>
      </w:pPr>
      <w:r>
        <w:t>134 Rue de la Libération</w:t>
      </w:r>
    </w:p>
    <w:p w14:paraId="13F99EC9" w14:textId="77777777" w:rsidR="009710DA" w:rsidRPr="006C4B7A" w:rsidRDefault="009A69E0" w:rsidP="00300AA2">
      <w:pPr>
        <w:pStyle w:val="Textebrut"/>
        <w:jc w:val="left"/>
      </w:pPr>
      <w:r>
        <w:t>60530 LE MESNIL EN THELLE</w:t>
      </w:r>
    </w:p>
    <w:p w14:paraId="6A4D42FC" w14:textId="77777777" w:rsidR="00B96C53" w:rsidRPr="006C4B7A" w:rsidRDefault="00B96C53" w:rsidP="009710DA">
      <w:pPr>
        <w:jc w:val="both"/>
      </w:pPr>
    </w:p>
    <w:p w14:paraId="310F9FB4" w14:textId="77777777" w:rsidR="006C4B7A" w:rsidRPr="00415CE5" w:rsidRDefault="006C4B7A" w:rsidP="00300AA2"/>
    <w:p w14:paraId="3F6E9448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483B1FFE" w14:textId="77777777" w:rsidTr="00745E6E">
        <w:tc>
          <w:tcPr>
            <w:tcW w:w="1242" w:type="dxa"/>
            <w:shd w:val="clear" w:color="auto" w:fill="92D050"/>
          </w:tcPr>
          <w:p w14:paraId="103B6A79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52704F0A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39951D7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898D246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09C79210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6C29738B" w14:textId="77777777" w:rsidTr="00FD0D4A">
        <w:trPr>
          <w:trHeight w:val="214"/>
        </w:trPr>
        <w:tc>
          <w:tcPr>
            <w:tcW w:w="1242" w:type="dxa"/>
            <w:shd w:val="clear" w:color="auto" w:fill="auto"/>
          </w:tcPr>
          <w:p w14:paraId="1F47253F" w14:textId="7579C5C0" w:rsidR="006C4B7A" w:rsidRPr="00745E6E" w:rsidRDefault="009B603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513-1115</w:t>
            </w:r>
          </w:p>
        </w:tc>
        <w:tc>
          <w:tcPr>
            <w:tcW w:w="1418" w:type="dxa"/>
            <w:shd w:val="clear" w:color="auto" w:fill="auto"/>
          </w:tcPr>
          <w:p w14:paraId="076CB0CA" w14:textId="46C32D30" w:rsidR="006C4B7A" w:rsidRPr="00745E6E" w:rsidRDefault="009B6037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08.12.2015</w:t>
            </w:r>
          </w:p>
        </w:tc>
        <w:tc>
          <w:tcPr>
            <w:tcW w:w="3544" w:type="dxa"/>
            <w:shd w:val="clear" w:color="auto" w:fill="auto"/>
          </w:tcPr>
          <w:p w14:paraId="6FC6F31F" w14:textId="26FCD802" w:rsidR="006C4B7A" w:rsidRPr="00745E6E" w:rsidRDefault="006C4B7A" w:rsidP="009B6037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 xml:space="preserve">Virement bancaire </w:t>
            </w:r>
            <w:r w:rsidR="00FD0D4A">
              <w:rPr>
                <w:b w:val="0"/>
                <w:sz w:val="20"/>
                <w:szCs w:val="20"/>
              </w:rPr>
              <w:t xml:space="preserve">– </w:t>
            </w:r>
            <w:r w:rsidR="009B6037">
              <w:rPr>
                <w:b w:val="0"/>
                <w:sz w:val="20"/>
                <w:szCs w:val="20"/>
              </w:rPr>
              <w:t xml:space="preserve">30 Jours </w:t>
            </w:r>
            <w:proofErr w:type="spellStart"/>
            <w:r w:rsidR="009B6037">
              <w:rPr>
                <w:b w:val="0"/>
                <w:sz w:val="20"/>
                <w:szCs w:val="20"/>
              </w:rPr>
              <w:t>fdm</w:t>
            </w:r>
            <w:proofErr w:type="spellEnd"/>
            <w:r w:rsidR="009B6037">
              <w:rPr>
                <w:b w:val="0"/>
                <w:sz w:val="20"/>
                <w:szCs w:val="20"/>
              </w:rPr>
              <w:t xml:space="preserve"> le 15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E69DFE0" w14:textId="4F96F45C" w:rsidR="006C4B7A" w:rsidRPr="00745E6E" w:rsidRDefault="009B603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15.02.2016</w:t>
            </w:r>
          </w:p>
        </w:tc>
        <w:tc>
          <w:tcPr>
            <w:tcW w:w="2126" w:type="dxa"/>
            <w:shd w:val="clear" w:color="auto" w:fill="auto"/>
          </w:tcPr>
          <w:p w14:paraId="7EBE78B3" w14:textId="77777777" w:rsidR="006C4B7A" w:rsidRPr="00745E6E" w:rsidRDefault="009710DA" w:rsidP="009A69E0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 xml:space="preserve">FR </w:t>
            </w:r>
            <w:r w:rsidR="00A14535">
              <w:rPr>
                <w:b w:val="0"/>
                <w:sz w:val="20"/>
                <w:szCs w:val="20"/>
              </w:rPr>
              <w:t>63548200658</w:t>
            </w:r>
          </w:p>
        </w:tc>
      </w:tr>
    </w:tbl>
    <w:p w14:paraId="0D4299E7" w14:textId="77777777" w:rsidR="00300AA2" w:rsidRDefault="00300AA2" w:rsidP="00300AA2">
      <w:pPr>
        <w:ind w:left="-567" w:firstLine="567"/>
        <w:jc w:val="both"/>
      </w:pPr>
    </w:p>
    <w:p w14:paraId="4F16F6E1" w14:textId="6501371A"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9B6037">
        <w:rPr>
          <w:sz w:val="24"/>
          <w:szCs w:val="24"/>
        </w:rPr>
        <w:t>151203</w:t>
      </w:r>
    </w:p>
    <w:p w14:paraId="3F09E5E9" w14:textId="77777777"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A69E0">
        <w:t>PAP001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14:paraId="79C6031E" w14:textId="77777777" w:rsidR="00B96C53" w:rsidRPr="00CC6072" w:rsidRDefault="00B96C53" w:rsidP="00300AA2">
      <w:bookmarkStart w:id="0" w:name="_GoBack"/>
      <w:bookmarkEnd w:id="0"/>
    </w:p>
    <w:p w14:paraId="3C72902F" w14:textId="77777777" w:rsidR="00B96C53" w:rsidRPr="00CC6072" w:rsidRDefault="00B96C53" w:rsidP="00300AA2"/>
    <w:bookmarkStart w:id="1" w:name="_MON_1442924870"/>
    <w:bookmarkEnd w:id="1"/>
    <w:p w14:paraId="12121F56" w14:textId="566FFA25" w:rsidR="006A5904" w:rsidRPr="00640F6E" w:rsidRDefault="00301321" w:rsidP="00640F6E">
      <w:pPr>
        <w:ind w:left="-567"/>
      </w:pPr>
      <w:r>
        <w:object w:dxaOrig="13220" w:dyaOrig="5720" w14:anchorId="47618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6.4pt;height:263.2pt" o:ole="">
            <v:imagedata r:id="rId7" o:title=""/>
          </v:shape>
          <o:OLEObject Type="Embed" ProgID="Excel.Sheet.12" ShapeID="_x0000_i1025" DrawAspect="Content" ObjectID="_1511085457" r:id="rId8"/>
        </w:object>
      </w:r>
    </w:p>
    <w:p w14:paraId="5C48EBED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748FBA16" w14:textId="77777777" w:rsidR="006A5904" w:rsidRDefault="004820CD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E.DEAL</w:t>
      </w:r>
      <w:r w:rsidR="006A590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 80000 AMIENS</w:t>
      </w:r>
    </w:p>
    <w:p w14:paraId="48E2D9C6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41C95D77" w14:textId="43E4F409" w:rsidR="004820CD" w:rsidRDefault="004820CD" w:rsidP="004820C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65138495" w14:textId="77777777" w:rsidR="004820CD" w:rsidRPr="00F865DA" w:rsidRDefault="004820CD" w:rsidP="004820C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38D2269D" w14:textId="4D1BAF1B" w:rsidR="004820CD" w:rsidRPr="006A5904" w:rsidRDefault="004820CD" w:rsidP="004820C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 w:rsidR="009B60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15489</w:t>
      </w:r>
      <w:r w:rsidR="009B60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04819</w:t>
      </w:r>
      <w:r w:rsidR="009B60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712030BF" w14:textId="77777777" w:rsidR="00F74EA1" w:rsidRPr="00B838B8" w:rsidRDefault="00F74EA1" w:rsidP="00300AA2"/>
    <w:p w14:paraId="7AFAF5CF" w14:textId="77777777"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4BA9E" w14:textId="77777777" w:rsidR="002970AB" w:rsidRDefault="002970AB" w:rsidP="00300AA2">
      <w:r>
        <w:separator/>
      </w:r>
    </w:p>
  </w:endnote>
  <w:endnote w:type="continuationSeparator" w:id="0">
    <w:p w14:paraId="04B7364A" w14:textId="77777777" w:rsidR="002970AB" w:rsidRDefault="002970AB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5E104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40C09" w14:textId="77777777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477B085" wp14:editId="4EBB8F1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0C6D6F14" wp14:editId="5D4B003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21536545" wp14:editId="1760B926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E8889" w14:textId="77777777" w:rsidR="002970AB" w:rsidRDefault="002970AB" w:rsidP="00300AA2">
      <w:r>
        <w:separator/>
      </w:r>
    </w:p>
  </w:footnote>
  <w:footnote w:type="continuationSeparator" w:id="0">
    <w:p w14:paraId="04E9C236" w14:textId="77777777" w:rsidR="002970AB" w:rsidRDefault="002970AB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A20B0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2293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1C2EBC8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3DDC2D3A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2BFCE2E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35598D2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5D48F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692DC5A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B1C25EA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E744D9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048ED3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C0E2D2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ACA6097" w14:textId="77777777" w:rsidR="001D6E75" w:rsidRDefault="001D6E75" w:rsidP="00300AA2"/>
  <w:p w14:paraId="30E85394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37DD2"/>
    <w:rsid w:val="0005118C"/>
    <w:rsid w:val="00054AB3"/>
    <w:rsid w:val="00142028"/>
    <w:rsid w:val="001A302F"/>
    <w:rsid w:val="001B2AC0"/>
    <w:rsid w:val="001D33C1"/>
    <w:rsid w:val="001D6E75"/>
    <w:rsid w:val="00264C0B"/>
    <w:rsid w:val="002970AB"/>
    <w:rsid w:val="002A207A"/>
    <w:rsid w:val="002B2FBD"/>
    <w:rsid w:val="002D4106"/>
    <w:rsid w:val="00300AA2"/>
    <w:rsid w:val="00301321"/>
    <w:rsid w:val="00301BF1"/>
    <w:rsid w:val="00341A75"/>
    <w:rsid w:val="003B4E5D"/>
    <w:rsid w:val="003D1E6A"/>
    <w:rsid w:val="003D4152"/>
    <w:rsid w:val="003E0064"/>
    <w:rsid w:val="0040434A"/>
    <w:rsid w:val="004058B7"/>
    <w:rsid w:val="0040665C"/>
    <w:rsid w:val="00415CE5"/>
    <w:rsid w:val="0043536B"/>
    <w:rsid w:val="00450ABE"/>
    <w:rsid w:val="004820CD"/>
    <w:rsid w:val="00487CD0"/>
    <w:rsid w:val="004C0C22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A69E0"/>
    <w:rsid w:val="009B6037"/>
    <w:rsid w:val="00A0246A"/>
    <w:rsid w:val="00A032BB"/>
    <w:rsid w:val="00A14535"/>
    <w:rsid w:val="00A1586A"/>
    <w:rsid w:val="00A172EA"/>
    <w:rsid w:val="00B27609"/>
    <w:rsid w:val="00B82D6E"/>
    <w:rsid w:val="00B838B8"/>
    <w:rsid w:val="00B96C53"/>
    <w:rsid w:val="00BF5077"/>
    <w:rsid w:val="00BF528C"/>
    <w:rsid w:val="00C77DFF"/>
    <w:rsid w:val="00CB78F3"/>
    <w:rsid w:val="00CC6072"/>
    <w:rsid w:val="00CD10D4"/>
    <w:rsid w:val="00CF5A7F"/>
    <w:rsid w:val="00D01DFA"/>
    <w:rsid w:val="00D224CE"/>
    <w:rsid w:val="00D52D63"/>
    <w:rsid w:val="00D80524"/>
    <w:rsid w:val="00D82065"/>
    <w:rsid w:val="00D972E0"/>
    <w:rsid w:val="00DF1E1A"/>
    <w:rsid w:val="00DF4D93"/>
    <w:rsid w:val="00E330A3"/>
    <w:rsid w:val="00E43EE9"/>
    <w:rsid w:val="00E5324D"/>
    <w:rsid w:val="00E64C96"/>
    <w:rsid w:val="00EB1E29"/>
    <w:rsid w:val="00EB4852"/>
    <w:rsid w:val="00EC464C"/>
    <w:rsid w:val="00F33372"/>
    <w:rsid w:val="00F41CB9"/>
    <w:rsid w:val="00F74EA1"/>
    <w:rsid w:val="00FC5D2E"/>
    <w:rsid w:val="00FC78D9"/>
    <w:rsid w:val="00FD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52F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.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Maison\Documents\E.DEAL\Factures\TT PLAST 16-1013.dot</Template>
  <TotalTime>5</TotalTime>
  <Pages>1</Pages>
  <Words>107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5</cp:revision>
  <cp:lastPrinted>2015-11-03T08:34:00Z</cp:lastPrinted>
  <dcterms:created xsi:type="dcterms:W3CDTF">2015-11-03T08:34:00Z</dcterms:created>
  <dcterms:modified xsi:type="dcterms:W3CDTF">2015-12-08T12:08:00Z</dcterms:modified>
</cp:coreProperties>
</file>