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1DE3A012" wp14:editId="4080A0F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F865DA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2A970B" wp14:editId="22F169AC">
                <wp:simplePos x="0" y="0"/>
                <wp:positionH relativeFrom="column">
                  <wp:posOffset>1812925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bookmarkEnd w:id="0"/>
                          <w:p w:rsidR="00F865DA" w:rsidRDefault="00F865DA" w:rsidP="00F865D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42.75pt;margin-top:5.35pt;width:116.4pt;height:7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NV7YxPgAAAACgEAAA8AAABkcnMvZG93&#10;bnJldi54bWxMj8FOwzAMhu9IvENkJC6IpS0KK6XphJB6YDfWScAtbUxarUmqJtvK22NO7Gj/n35/&#10;LjeLHdkJ5zB4JyFdJcDQdV4PzkjYN/V9DixE5bQavUMJPxhgU11flarQ/uze8bSLhlGJC4WS0Mc4&#10;FZyHrkerwspP6Cj79rNVkcbZcD2rM5XbkWdJ8sitGhxd6NWErz12h93RSmgM/8z29cdbV6fZ9ssc&#10;1s32rpXy9mZ5eQYWcYn/MPzpkzpU5NT6o9OBjRKyXAhCKUjWwAgQaf4ArKWFEE/Aq5JfvlD9Ag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NV7YxPgAAAACgEAAA8AAAAAAAAAAAAAAAAA&#10;wQQAAGRycy9kb3ducmV2LnhtbFBLBQYAAAAABAAEAPMAAADO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bookmarkEnd w:id="1"/>
                    <w:p w:rsidR="00F865DA" w:rsidRDefault="00F865DA" w:rsidP="00F865DA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7A3CE7" w:rsidP="00300AA2">
      <w:pPr>
        <w:jc w:val="both"/>
      </w:pPr>
      <w:r>
        <w:t>NEVEUX SAS</w:t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D25439">
        <w:tab/>
      </w:r>
      <w:r w:rsidR="00D25439">
        <w:tab/>
      </w:r>
      <w:r>
        <w:tab/>
      </w:r>
      <w:r>
        <w:tab/>
      </w:r>
      <w:r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7A3CE7" w:rsidP="00300AA2">
      <w:pPr>
        <w:pStyle w:val="Textebrut"/>
        <w:jc w:val="left"/>
      </w:pPr>
      <w:r>
        <w:t>Route de Toulouse</w:t>
      </w:r>
    </w:p>
    <w:p w:rsidR="009710DA" w:rsidRPr="006C4B7A" w:rsidRDefault="007A3CE7" w:rsidP="00300AA2">
      <w:pPr>
        <w:pStyle w:val="Textebrut"/>
        <w:jc w:val="left"/>
      </w:pPr>
      <w:r>
        <w:t>47550 BOE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7A3CE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99</w:t>
            </w:r>
            <w:r w:rsidR="008E6F69">
              <w:rPr>
                <w:b w:val="0"/>
                <w:sz w:val="20"/>
                <w:szCs w:val="20"/>
              </w:rPr>
              <w:t>-</w:t>
            </w:r>
            <w:r w:rsidR="00750793">
              <w:rPr>
                <w:b w:val="0"/>
                <w:sz w:val="20"/>
                <w:szCs w:val="20"/>
              </w:rPr>
              <w:t>0414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8E6F69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</w:t>
            </w:r>
            <w:r w:rsidR="00750793">
              <w:rPr>
                <w:b w:val="0"/>
                <w:sz w:val="20"/>
                <w:szCs w:val="20"/>
              </w:rPr>
              <w:t>.04.2014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C111E3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31.05</w:t>
            </w:r>
            <w:r w:rsidR="00D25439">
              <w:rPr>
                <w:b w:val="0"/>
                <w:sz w:val="20"/>
                <w:szCs w:val="20"/>
              </w:rPr>
              <w:t>.2014</w:t>
            </w:r>
          </w:p>
        </w:tc>
        <w:tc>
          <w:tcPr>
            <w:tcW w:w="2126" w:type="dxa"/>
            <w:shd w:val="clear" w:color="auto" w:fill="auto"/>
          </w:tcPr>
          <w:p w:rsidR="006C4B7A" w:rsidRPr="00D25439" w:rsidRDefault="007A3CE7" w:rsidP="009A69E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</w:rPr>
              <w:t>FR24380627034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7A3CE7">
        <w:rPr>
          <w:sz w:val="20"/>
          <w:szCs w:val="20"/>
        </w:rPr>
        <w:t>SL140307</w:t>
      </w:r>
    </w:p>
    <w:p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7A3CE7">
        <w:rPr>
          <w:sz w:val="20"/>
          <w:szCs w:val="20"/>
        </w:rPr>
        <w:t>NEV001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8D2456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59952175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A14535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 80000 AMIENS</w:t>
      </w:r>
    </w:p>
    <w:p w:rsidR="00882239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0DF49A" wp14:editId="1A6D65BB">
                <wp:simplePos x="0" y="0"/>
                <wp:positionH relativeFrom="column">
                  <wp:posOffset>3954145</wp:posOffset>
                </wp:positionH>
                <wp:positionV relativeFrom="paragraph">
                  <wp:posOffset>148590</wp:posOffset>
                </wp:positionV>
                <wp:extent cx="1478280" cy="632460"/>
                <wp:effectExtent l="76200" t="38100" r="102870" b="110490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Default="00F865DA" w:rsidP="00F865DA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7" type="#_x0000_t66" style="position:absolute;margin-left:311.35pt;margin-top:11.7pt;width:116.4pt;height:4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" adj="46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Default="00F865DA" w:rsidP="00F865DA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F74EA1" w:rsidRPr="00B838B8" w:rsidRDefault="00F74EA1" w:rsidP="00F865DA">
      <w:pPr>
        <w:ind w:left="0"/>
        <w:jc w:val="both"/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B2F" w:rsidRDefault="00F70B2F" w:rsidP="00300AA2">
      <w:r>
        <w:separator/>
      </w:r>
    </w:p>
  </w:endnote>
  <w:endnote w:type="continuationSeparator" w:id="0">
    <w:p w:rsidR="00F70B2F" w:rsidRDefault="00F70B2F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4A31F" wp14:editId="4F12B0C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B14BE4D" wp14:editId="05D55B0E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512DBB6" wp14:editId="1F83B4BA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B2F" w:rsidRDefault="00F70B2F" w:rsidP="00300AA2">
      <w:r>
        <w:separator/>
      </w:r>
    </w:p>
  </w:footnote>
  <w:footnote w:type="continuationSeparator" w:id="0">
    <w:p w:rsidR="00F70B2F" w:rsidRDefault="00F70B2F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1A302F"/>
    <w:rsid w:val="001D0F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A3CE7"/>
    <w:rsid w:val="007A59C8"/>
    <w:rsid w:val="007A61DD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D2456"/>
    <w:rsid w:val="008E6D95"/>
    <w:rsid w:val="008E6F69"/>
    <w:rsid w:val="008F5616"/>
    <w:rsid w:val="00900D1A"/>
    <w:rsid w:val="00901FB6"/>
    <w:rsid w:val="0090786C"/>
    <w:rsid w:val="00927B0E"/>
    <w:rsid w:val="00950F25"/>
    <w:rsid w:val="009710DA"/>
    <w:rsid w:val="009A69E0"/>
    <w:rsid w:val="00A0246A"/>
    <w:rsid w:val="00A032BB"/>
    <w:rsid w:val="00A14535"/>
    <w:rsid w:val="00A1586A"/>
    <w:rsid w:val="00A172EA"/>
    <w:rsid w:val="00AA0F9D"/>
    <w:rsid w:val="00AF4234"/>
    <w:rsid w:val="00B27609"/>
    <w:rsid w:val="00B82D6E"/>
    <w:rsid w:val="00B838B8"/>
    <w:rsid w:val="00B8495C"/>
    <w:rsid w:val="00B96C53"/>
    <w:rsid w:val="00BF5077"/>
    <w:rsid w:val="00BF528C"/>
    <w:rsid w:val="00C111E3"/>
    <w:rsid w:val="00C74948"/>
    <w:rsid w:val="00C77DFF"/>
    <w:rsid w:val="00CB78F3"/>
    <w:rsid w:val="00CC6072"/>
    <w:rsid w:val="00CD10D4"/>
    <w:rsid w:val="00CF5A7F"/>
    <w:rsid w:val="00D01DFA"/>
    <w:rsid w:val="00D151E9"/>
    <w:rsid w:val="00D25439"/>
    <w:rsid w:val="00D52D63"/>
    <w:rsid w:val="00D80524"/>
    <w:rsid w:val="00D82065"/>
    <w:rsid w:val="00D87090"/>
    <w:rsid w:val="00D972E0"/>
    <w:rsid w:val="00DF1E1A"/>
    <w:rsid w:val="00DF4D93"/>
    <w:rsid w:val="00E330A3"/>
    <w:rsid w:val="00E43EE9"/>
    <w:rsid w:val="00E455EE"/>
    <w:rsid w:val="00E5324D"/>
    <w:rsid w:val="00E53C64"/>
    <w:rsid w:val="00E64C96"/>
    <w:rsid w:val="00EB4852"/>
    <w:rsid w:val="00EC464C"/>
    <w:rsid w:val="00F33372"/>
    <w:rsid w:val="00F41CB9"/>
    <w:rsid w:val="00F70B2F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2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2014-04-18T14:18:00Z</cp:lastPrinted>
  <dcterms:created xsi:type="dcterms:W3CDTF">2014-04-18T14:12:00Z</dcterms:created>
  <dcterms:modified xsi:type="dcterms:W3CDTF">2014-04-25T15:29:00Z</dcterms:modified>
</cp:coreProperties>
</file>