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648D" w14:textId="77777777" w:rsidR="006C4B7A" w:rsidRDefault="006C4B7A" w:rsidP="00300AA2"/>
    <w:p w14:paraId="738A3728" w14:textId="77777777" w:rsidR="006C4B7A" w:rsidRDefault="00925FA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4CE4FE8" wp14:editId="19DC5013">
            <wp:simplePos x="0" y="0"/>
            <wp:positionH relativeFrom="column">
              <wp:posOffset>-899795</wp:posOffset>
            </wp:positionH>
            <wp:positionV relativeFrom="paragraph">
              <wp:posOffset>-241300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F3BE" w14:textId="77777777" w:rsidR="006C4B7A" w:rsidRDefault="006C4B7A" w:rsidP="00300AA2"/>
    <w:p w14:paraId="0CFD8BC8" w14:textId="77777777" w:rsidR="006A5904" w:rsidRPr="006C4B7A" w:rsidRDefault="00FC401E" w:rsidP="00300AA2">
      <w:pPr>
        <w:jc w:val="both"/>
      </w:pPr>
      <w:r>
        <w:t>GAVAND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75E81D44" w14:textId="77777777" w:rsidR="006C4B7A" w:rsidRDefault="00FC401E" w:rsidP="00300AA2">
      <w:pPr>
        <w:pStyle w:val="Textebrut"/>
        <w:jc w:val="left"/>
      </w:pPr>
      <w:r>
        <w:t>20 SUR LA ROCHE</w:t>
      </w:r>
    </w:p>
    <w:p w14:paraId="64B7C0F2" w14:textId="77777777" w:rsidR="009710DA" w:rsidRPr="006C4B7A" w:rsidRDefault="00FC401E" w:rsidP="00300AA2">
      <w:pPr>
        <w:pStyle w:val="Textebrut"/>
        <w:jc w:val="left"/>
      </w:pPr>
      <w:r>
        <w:t>01590 DORTAN</w:t>
      </w:r>
    </w:p>
    <w:p w14:paraId="7871FEDE" w14:textId="77777777" w:rsidR="00B96C53" w:rsidRPr="006C4B7A" w:rsidRDefault="00B96C53" w:rsidP="009710DA">
      <w:pPr>
        <w:jc w:val="both"/>
      </w:pPr>
    </w:p>
    <w:p w14:paraId="484B8D9F" w14:textId="77777777" w:rsidR="006C4B7A" w:rsidRPr="00415CE5" w:rsidRDefault="006C4B7A" w:rsidP="00300AA2"/>
    <w:p w14:paraId="1584FA16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483FD598" w14:textId="77777777" w:rsidTr="00745E6E">
        <w:tc>
          <w:tcPr>
            <w:tcW w:w="1242" w:type="dxa"/>
            <w:shd w:val="clear" w:color="auto" w:fill="92D050"/>
          </w:tcPr>
          <w:p w14:paraId="297AD1FE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67D6D95C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385D815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637445C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41467D40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6457FB39" w14:textId="77777777" w:rsidTr="00745E6E">
        <w:tc>
          <w:tcPr>
            <w:tcW w:w="1242" w:type="dxa"/>
            <w:shd w:val="clear" w:color="auto" w:fill="auto"/>
          </w:tcPr>
          <w:p w14:paraId="53F1FDC9" w14:textId="77777777" w:rsidR="006C4B7A" w:rsidRPr="00745E6E" w:rsidRDefault="00925FA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467-0915</w:t>
            </w:r>
          </w:p>
        </w:tc>
        <w:tc>
          <w:tcPr>
            <w:tcW w:w="1418" w:type="dxa"/>
            <w:shd w:val="clear" w:color="auto" w:fill="auto"/>
          </w:tcPr>
          <w:p w14:paraId="05A1F27F" w14:textId="77777777" w:rsidR="006C4B7A" w:rsidRPr="00745E6E" w:rsidRDefault="00925FAA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30.09.2015</w:t>
            </w:r>
          </w:p>
        </w:tc>
        <w:tc>
          <w:tcPr>
            <w:tcW w:w="3544" w:type="dxa"/>
            <w:shd w:val="clear" w:color="auto" w:fill="auto"/>
          </w:tcPr>
          <w:p w14:paraId="30E0A9E2" w14:textId="77777777" w:rsidR="006C4B7A" w:rsidRPr="00745E6E" w:rsidRDefault="006C4B7A" w:rsidP="00925FAA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Virement bancaire – </w:t>
            </w:r>
            <w:r w:rsidR="00925FAA">
              <w:rPr>
                <w:b w:val="0"/>
                <w:sz w:val="20"/>
                <w:szCs w:val="20"/>
              </w:rPr>
              <w:t>45 Jours date de facture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5E22256" w14:textId="77777777" w:rsidR="006C4B7A" w:rsidRPr="00745E6E" w:rsidRDefault="00925FA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15.11.2015</w:t>
            </w:r>
          </w:p>
        </w:tc>
        <w:tc>
          <w:tcPr>
            <w:tcW w:w="2126" w:type="dxa"/>
            <w:shd w:val="clear" w:color="auto" w:fill="auto"/>
          </w:tcPr>
          <w:p w14:paraId="3F4C11E9" w14:textId="77777777" w:rsidR="006C4B7A" w:rsidRPr="00745E6E" w:rsidRDefault="00FC401E" w:rsidP="002C7B1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FR27381899772</w:t>
            </w:r>
          </w:p>
        </w:tc>
      </w:tr>
    </w:tbl>
    <w:p w14:paraId="1E4DA2E9" w14:textId="77777777" w:rsidR="00300AA2" w:rsidRDefault="00300AA2" w:rsidP="00300AA2">
      <w:pPr>
        <w:ind w:left="-567" w:firstLine="567"/>
        <w:jc w:val="both"/>
      </w:pPr>
    </w:p>
    <w:p w14:paraId="236F7905" w14:textId="77777777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925FAA">
        <w:rPr>
          <w:sz w:val="24"/>
          <w:szCs w:val="24"/>
        </w:rPr>
        <w:t>SL150914</w:t>
      </w:r>
    </w:p>
    <w:p w14:paraId="06828D63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FC401E">
        <w:t>GAV001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5976B6E7" w14:textId="77777777" w:rsidR="00B96C53" w:rsidRPr="00CC6072" w:rsidRDefault="00B96C53" w:rsidP="00300AA2"/>
    <w:p w14:paraId="3A538EA4" w14:textId="77777777" w:rsidR="00B96C53" w:rsidRPr="00CC6072" w:rsidRDefault="00B96C53" w:rsidP="00300AA2"/>
    <w:bookmarkStart w:id="0" w:name="_MON_1442924870"/>
    <w:bookmarkEnd w:id="0"/>
    <w:p w14:paraId="3293F16F" w14:textId="370CDC1F" w:rsidR="006A5904" w:rsidRPr="00640F6E" w:rsidRDefault="003F06BE" w:rsidP="00640F6E">
      <w:pPr>
        <w:ind w:left="-567"/>
      </w:pPr>
      <w:r>
        <w:object w:dxaOrig="13220" w:dyaOrig="5380" w14:anchorId="33F8A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26.4pt;height:240pt" o:ole="">
            <v:imagedata r:id="rId8" o:title=""/>
          </v:shape>
          <o:OLEObject Type="Embed" ProgID="Excel.Sheet.12" ShapeID="_x0000_i1031" DrawAspect="Content" ObjectID="_1380008142" r:id="rId9"/>
        </w:object>
      </w:r>
    </w:p>
    <w:p w14:paraId="70A21094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  <w:bookmarkStart w:id="1" w:name="_GoBack"/>
      <w:bookmarkEnd w:id="1"/>
    </w:p>
    <w:p w14:paraId="1462F521" w14:textId="77777777"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14:paraId="3362B41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6BA03613" w14:textId="77777777" w:rsidR="003F06BE" w:rsidRPr="00857114" w:rsidRDefault="003F06BE" w:rsidP="003F06B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857114">
        <w:rPr>
          <w:rFonts w:ascii="Calibri Light" w:hAnsi="Calibri Light"/>
          <w:b/>
          <w:sz w:val="22"/>
          <w:szCs w:val="22"/>
        </w:rPr>
        <w:t>Coordonnées bancaires :</w:t>
      </w:r>
    </w:p>
    <w:p w14:paraId="7C477AB3" w14:textId="77777777" w:rsidR="003F06BE" w:rsidRPr="00857114" w:rsidRDefault="003F06BE" w:rsidP="003F06B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857114">
        <w:rPr>
          <w:rFonts w:ascii="Calibri Light" w:hAnsi="Calibri Light"/>
          <w:sz w:val="20"/>
        </w:rPr>
        <w:t>Crédit Mutuel Loué</w:t>
      </w:r>
    </w:p>
    <w:p w14:paraId="5D3B1259" w14:textId="77777777" w:rsidR="003F06BE" w:rsidRPr="00857114" w:rsidRDefault="003F06BE" w:rsidP="003F06B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857114">
        <w:rPr>
          <w:rFonts w:ascii="Calibri Light" w:hAnsi="Calibri Light"/>
          <w:sz w:val="22"/>
          <w:szCs w:val="22"/>
        </w:rPr>
        <w:t>IBAN : FR7615489048190008095430194</w:t>
      </w:r>
      <w:r w:rsidRPr="00857114">
        <w:rPr>
          <w:rFonts w:ascii="Calibri Light" w:hAnsi="Calibri Light"/>
          <w:sz w:val="22"/>
          <w:szCs w:val="22"/>
        </w:rPr>
        <w:tab/>
        <w:t>BIC : CMCIFR2A</w:t>
      </w:r>
    </w:p>
    <w:p w14:paraId="097D78E8" w14:textId="77777777" w:rsidR="00F74EA1" w:rsidRPr="00B838B8" w:rsidRDefault="00F74EA1" w:rsidP="00300AA2"/>
    <w:p w14:paraId="2D9413F4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8A21C" w14:textId="77777777" w:rsidR="00925FAA" w:rsidRDefault="00925FAA" w:rsidP="00300AA2">
      <w:r>
        <w:separator/>
      </w:r>
    </w:p>
  </w:endnote>
  <w:endnote w:type="continuationSeparator" w:id="0">
    <w:p w14:paraId="35BE5FC0" w14:textId="77777777" w:rsidR="00925FAA" w:rsidRDefault="00925FA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C6C36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A19C5" w14:textId="77777777" w:rsidR="00925FAA" w:rsidRPr="00882239" w:rsidRDefault="00925FAA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46E5624" wp14:editId="57EB75D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7F15E132" wp14:editId="056D3EAB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4B09D134" wp14:editId="52ABA2BD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56BE" w14:textId="77777777" w:rsidR="00925FAA" w:rsidRDefault="00925FAA" w:rsidP="00300AA2">
      <w:r>
        <w:separator/>
      </w:r>
    </w:p>
  </w:footnote>
  <w:footnote w:type="continuationSeparator" w:id="0">
    <w:p w14:paraId="206A3AD8" w14:textId="77777777" w:rsidR="00925FAA" w:rsidRDefault="00925FA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1F77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08508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15C4552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BDC2438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66527C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77263A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5026E57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4FCF67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D48D6B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6420409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A18FA9" w14:textId="77777777" w:rsidR="00925FAA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A10F752" w14:textId="77777777" w:rsidR="00925FAA" w:rsidRPr="00997E97" w:rsidRDefault="00925FA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7ECF614" w14:textId="77777777" w:rsidR="00925FAA" w:rsidRDefault="00925FAA" w:rsidP="00300AA2"/>
  <w:p w14:paraId="38A94FAF" w14:textId="77777777" w:rsidR="00925FAA" w:rsidRDefault="00925F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B6D0A"/>
    <w:rsid w:val="000E7D27"/>
    <w:rsid w:val="001A302F"/>
    <w:rsid w:val="001D33C1"/>
    <w:rsid w:val="001D6E75"/>
    <w:rsid w:val="00264C0B"/>
    <w:rsid w:val="002A207A"/>
    <w:rsid w:val="002B2FBD"/>
    <w:rsid w:val="002C7B1B"/>
    <w:rsid w:val="002D4106"/>
    <w:rsid w:val="00300AA2"/>
    <w:rsid w:val="00301BF1"/>
    <w:rsid w:val="00341A75"/>
    <w:rsid w:val="003B4E5D"/>
    <w:rsid w:val="003D1E6A"/>
    <w:rsid w:val="003E0064"/>
    <w:rsid w:val="003F06BE"/>
    <w:rsid w:val="0040434A"/>
    <w:rsid w:val="004058B7"/>
    <w:rsid w:val="00415CE5"/>
    <w:rsid w:val="0043536B"/>
    <w:rsid w:val="00487CD0"/>
    <w:rsid w:val="004C37EB"/>
    <w:rsid w:val="004C7F5A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5FAA"/>
    <w:rsid w:val="00927B0E"/>
    <w:rsid w:val="0093370D"/>
    <w:rsid w:val="00950F25"/>
    <w:rsid w:val="009710DA"/>
    <w:rsid w:val="00A0246A"/>
    <w:rsid w:val="00A032BB"/>
    <w:rsid w:val="00A172EA"/>
    <w:rsid w:val="00A8336C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21C5B"/>
    <w:rsid w:val="00E330A3"/>
    <w:rsid w:val="00E5324D"/>
    <w:rsid w:val="00E64C96"/>
    <w:rsid w:val="00EB4852"/>
    <w:rsid w:val="00EC464C"/>
    <w:rsid w:val="00F33372"/>
    <w:rsid w:val="00F41CB9"/>
    <w:rsid w:val="00F6018B"/>
    <w:rsid w:val="00F74EA1"/>
    <w:rsid w:val="00FC401E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315E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package" Target="embeddings/Feuille_Microsoft_Excel1.xlsx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:Users:Severine:Desktop:E.DEAL:Factures: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16-1013.dot</Template>
  <TotalTime>3</TotalTime>
  <Pages>1</Pages>
  <Words>102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Severine LEFFRAY</cp:lastModifiedBy>
  <cp:revision>4</cp:revision>
  <cp:lastPrinted>2014-02-03T15:54:00Z</cp:lastPrinted>
  <dcterms:created xsi:type="dcterms:W3CDTF">2015-10-12T08:34:00Z</dcterms:created>
  <dcterms:modified xsi:type="dcterms:W3CDTF">2015-10-12T08:49:00Z</dcterms:modified>
</cp:coreProperties>
</file>