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564A34" w:rsidP="00300AA2">
      <w:pPr>
        <w:jc w:val="both"/>
      </w:pPr>
      <w:r>
        <w:t>DHESDIN SA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D25439">
        <w:tab/>
      </w:r>
      <w:r w:rsidR="00D25439">
        <w:tab/>
      </w:r>
      <w:r w:rsidR="00E01A3E">
        <w:t xml:space="preserve">             </w:t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564A34" w:rsidP="00300AA2">
      <w:pPr>
        <w:pStyle w:val="Textebrut"/>
        <w:jc w:val="left"/>
      </w:pPr>
      <w:r>
        <w:t>Rue Raoul Briquet</w:t>
      </w:r>
    </w:p>
    <w:p w:rsidR="009710DA" w:rsidRPr="006C4B7A" w:rsidRDefault="00564A34" w:rsidP="00300AA2">
      <w:pPr>
        <w:pStyle w:val="Textebrut"/>
        <w:jc w:val="left"/>
      </w:pPr>
      <w:r>
        <w:t>62710 COURRIERES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564A34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564A34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CB6787">
              <w:rPr>
                <w:b w:val="0"/>
                <w:sz w:val="20"/>
                <w:szCs w:val="20"/>
              </w:rPr>
              <w:t>– 30 jours net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376FB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30.06.2014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6C4B7A" w:rsidRPr="00D25439" w:rsidRDefault="00564A34" w:rsidP="009A69E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FR20 324 716 653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564A34">
        <w:rPr>
          <w:sz w:val="20"/>
          <w:szCs w:val="20"/>
        </w:rPr>
        <w:t>SL140516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564A34">
        <w:rPr>
          <w:sz w:val="20"/>
          <w:szCs w:val="20"/>
        </w:rPr>
        <w:t>DHE001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564A34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3379392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</w:t>
      </w:r>
      <w:r w:rsidR="00564A34">
        <w:rPr>
          <w:rFonts w:ascii="Calibri" w:hAnsi="Calibri"/>
          <w:sz w:val="22"/>
          <w:szCs w:val="22"/>
        </w:rPr>
        <w:t>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D1" w:rsidRDefault="000264D1" w:rsidP="00300AA2">
      <w:r>
        <w:separator/>
      </w:r>
    </w:p>
  </w:endnote>
  <w:endnote w:type="continuationSeparator" w:id="0">
    <w:p w:rsidR="000264D1" w:rsidRDefault="000264D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D1" w:rsidRDefault="000264D1" w:rsidP="00300AA2">
      <w:r>
        <w:separator/>
      </w:r>
    </w:p>
  </w:footnote>
  <w:footnote w:type="continuationSeparator" w:id="0">
    <w:p w:rsidR="000264D1" w:rsidRDefault="000264D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264D1"/>
    <w:rsid w:val="00027B16"/>
    <w:rsid w:val="00047E03"/>
    <w:rsid w:val="0005118C"/>
    <w:rsid w:val="00054AB3"/>
    <w:rsid w:val="0009370C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76FBD"/>
    <w:rsid w:val="003B10E8"/>
    <w:rsid w:val="003B4E5D"/>
    <w:rsid w:val="003C46F1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64A34"/>
    <w:rsid w:val="00572385"/>
    <w:rsid w:val="0058213B"/>
    <w:rsid w:val="00590E93"/>
    <w:rsid w:val="005A5FCC"/>
    <w:rsid w:val="005A7F99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0DBA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1CC6"/>
    <w:rsid w:val="00C77DFF"/>
    <w:rsid w:val="00CB6787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2014-06-04T07:25:00Z</cp:lastPrinted>
  <dcterms:created xsi:type="dcterms:W3CDTF">2014-06-04T07:19:00Z</dcterms:created>
  <dcterms:modified xsi:type="dcterms:W3CDTF">2014-06-04T07:30:00Z</dcterms:modified>
</cp:coreProperties>
</file>