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F77C1" w14:textId="77777777" w:rsidR="00166D1F" w:rsidRPr="001C76FE" w:rsidRDefault="001C76FE" w:rsidP="007636C3">
      <w:pPr>
        <w:pStyle w:val="Titre1"/>
        <w:jc w:val="center"/>
        <w:rPr>
          <w:rFonts w:ascii="Calibri" w:hAnsi="Calibri" w:cs="Vrinda"/>
        </w:rPr>
      </w:pPr>
      <w:bookmarkStart w:id="0" w:name="_GoBack"/>
      <w:bookmarkEnd w:id="0"/>
      <w:r>
        <w:rPr>
          <w:rFonts w:ascii="Calibri" w:hAnsi="Calibri" w:cs="Vrinda"/>
        </w:rPr>
        <w:t>VERKAUFSBESTÄTIGUNG</w:t>
      </w:r>
    </w:p>
    <w:p w14:paraId="29320560" w14:textId="77777777" w:rsidR="00166D1F" w:rsidRPr="001C76FE" w:rsidRDefault="00166D1F" w:rsidP="00166D1F"/>
    <w:p w14:paraId="7F04FAAE" w14:textId="77777777" w:rsidR="00166D1F" w:rsidRPr="001C76FE" w:rsidRDefault="00166D1F" w:rsidP="00166D1F"/>
    <w:p w14:paraId="7D11D7FF" w14:textId="77777777" w:rsidR="00166D1F" w:rsidRPr="001C76FE" w:rsidRDefault="007636C3" w:rsidP="00166D1F">
      <w:pPr>
        <w:rPr>
          <w:sz w:val="24"/>
          <w:szCs w:val="24"/>
        </w:rPr>
      </w:pPr>
      <w:r>
        <w:rPr>
          <w:sz w:val="24"/>
          <w:szCs w:val="24"/>
        </w:rPr>
        <w:t xml:space="preserve">RE PLANO </w:t>
      </w:r>
      <w:proofErr w:type="spellStart"/>
      <w:r>
        <w:rPr>
          <w:sz w:val="24"/>
          <w:szCs w:val="24"/>
        </w:rPr>
        <w:t>GmbH</w:t>
      </w:r>
      <w:proofErr w:type="spellEnd"/>
    </w:p>
    <w:p w14:paraId="30985C55" w14:textId="77777777" w:rsidR="00166D1F" w:rsidRDefault="007636C3" w:rsidP="00166D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Brunnenstr</w:t>
      </w:r>
      <w:proofErr w:type="spellEnd"/>
      <w:r>
        <w:rPr>
          <w:sz w:val="24"/>
          <w:szCs w:val="24"/>
        </w:rPr>
        <w:t>. 138</w:t>
      </w:r>
    </w:p>
    <w:p w14:paraId="601AE4BF" w14:textId="77777777" w:rsidR="007636C3" w:rsidRPr="007249FA" w:rsidRDefault="007636C3" w:rsidP="00166D1F">
      <w:pPr>
        <w:rPr>
          <w:sz w:val="24"/>
          <w:szCs w:val="24"/>
        </w:rPr>
      </w:pPr>
      <w:r>
        <w:rPr>
          <w:sz w:val="24"/>
          <w:szCs w:val="24"/>
        </w:rPr>
        <w:t>44536 LÜNEN</w:t>
      </w:r>
    </w:p>
    <w:p w14:paraId="02C65240" w14:textId="77777777" w:rsidR="001C76FE" w:rsidRPr="0003781E" w:rsidRDefault="007636C3" w:rsidP="00166D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Deutschland</w:t>
      </w:r>
    </w:p>
    <w:p w14:paraId="0D4E1315" w14:textId="77777777" w:rsidR="007636C3" w:rsidRDefault="007636C3" w:rsidP="00166D1F">
      <w:pPr>
        <w:rPr>
          <w:sz w:val="24"/>
          <w:szCs w:val="24"/>
          <w:lang w:val="en-US"/>
        </w:rPr>
      </w:pPr>
    </w:p>
    <w:p w14:paraId="073EB818" w14:textId="77777777" w:rsidR="00166D1F" w:rsidRPr="007249FA" w:rsidRDefault="00166D1F" w:rsidP="00166D1F">
      <w:pPr>
        <w:rPr>
          <w:sz w:val="24"/>
          <w:szCs w:val="24"/>
          <w:lang w:val="en-US"/>
        </w:rPr>
      </w:pPr>
      <w:proofErr w:type="gramStart"/>
      <w:r w:rsidRPr="007249FA">
        <w:rPr>
          <w:sz w:val="24"/>
          <w:szCs w:val="24"/>
          <w:lang w:val="en-US"/>
        </w:rPr>
        <w:t>Contact :</w:t>
      </w:r>
      <w:proofErr w:type="gramEnd"/>
      <w:r w:rsidRPr="007249FA">
        <w:rPr>
          <w:sz w:val="24"/>
          <w:szCs w:val="24"/>
          <w:lang w:val="en-US"/>
        </w:rPr>
        <w:t xml:space="preserve"> </w:t>
      </w:r>
      <w:r w:rsidR="00A007EE">
        <w:rPr>
          <w:sz w:val="24"/>
          <w:szCs w:val="24"/>
          <w:lang w:val="en-US"/>
        </w:rPr>
        <w:t xml:space="preserve"> </w:t>
      </w:r>
      <w:r w:rsidR="007636C3">
        <w:rPr>
          <w:sz w:val="24"/>
          <w:szCs w:val="24"/>
          <w:lang w:val="en-US"/>
        </w:rPr>
        <w:t>Lynn DECANCQ</w:t>
      </w:r>
    </w:p>
    <w:p w14:paraId="0C292251" w14:textId="77777777" w:rsidR="00166D1F" w:rsidRPr="007249FA" w:rsidRDefault="00166D1F" w:rsidP="00166D1F">
      <w:pPr>
        <w:rPr>
          <w:sz w:val="24"/>
          <w:szCs w:val="24"/>
          <w:lang w:val="en-US"/>
        </w:rPr>
      </w:pPr>
    </w:p>
    <w:p w14:paraId="21162B16" w14:textId="77777777" w:rsidR="00166D1F" w:rsidRPr="007249FA" w:rsidRDefault="00166D1F" w:rsidP="00166D1F">
      <w:pPr>
        <w:rPr>
          <w:lang w:val="en-US"/>
        </w:rPr>
      </w:pPr>
    </w:p>
    <w:p w14:paraId="6A7FBDA0" w14:textId="77777777" w:rsidR="001C76FE" w:rsidRPr="001C76FE" w:rsidRDefault="001C76FE" w:rsidP="00166D1F">
      <w:pPr>
        <w:rPr>
          <w:b w:val="0"/>
          <w:sz w:val="24"/>
          <w:szCs w:val="24"/>
          <w:lang w:val="en-US"/>
        </w:rPr>
      </w:pPr>
      <w:proofErr w:type="spellStart"/>
      <w:r w:rsidRPr="001C76FE">
        <w:rPr>
          <w:lang w:val="en-US"/>
        </w:rPr>
        <w:t>Referenz</w:t>
      </w:r>
      <w:proofErr w:type="spellEnd"/>
      <w:r w:rsidRPr="001C76FE">
        <w:rPr>
          <w:lang w:val="en-US"/>
        </w:rPr>
        <w:t xml:space="preserve"> </w:t>
      </w:r>
      <w:proofErr w:type="spellStart"/>
      <w:proofErr w:type="gramStart"/>
      <w:r w:rsidRPr="001C76FE">
        <w:rPr>
          <w:lang w:val="en-US"/>
        </w:rPr>
        <w:t>Nummer</w:t>
      </w:r>
      <w:proofErr w:type="spellEnd"/>
      <w:r w:rsidR="00166D1F" w:rsidRPr="001C76FE">
        <w:rPr>
          <w:lang w:val="en-US"/>
        </w:rPr>
        <w:t> :</w:t>
      </w:r>
      <w:proofErr w:type="gramEnd"/>
      <w:r w:rsidR="00166D1F" w:rsidRPr="001C76FE">
        <w:rPr>
          <w:lang w:val="en-US"/>
        </w:rPr>
        <w:t xml:space="preserve"> </w:t>
      </w:r>
      <w:r w:rsidR="007636C3">
        <w:rPr>
          <w:sz w:val="24"/>
          <w:szCs w:val="24"/>
          <w:lang w:val="en-US"/>
        </w:rPr>
        <w:t>SL150203</w:t>
      </w:r>
      <w:r w:rsidR="00166D1F" w:rsidRPr="001C76FE">
        <w:rPr>
          <w:sz w:val="24"/>
          <w:szCs w:val="24"/>
          <w:lang w:val="en-US"/>
        </w:rPr>
        <w:tab/>
      </w:r>
      <w:r w:rsidR="00166D1F" w:rsidRPr="001C76FE">
        <w:rPr>
          <w:sz w:val="24"/>
          <w:szCs w:val="24"/>
          <w:lang w:val="en-US"/>
        </w:rPr>
        <w:tab/>
      </w:r>
      <w:r w:rsidR="00166D1F" w:rsidRPr="001C76FE">
        <w:rPr>
          <w:sz w:val="24"/>
          <w:szCs w:val="24"/>
          <w:lang w:val="en-US"/>
        </w:rPr>
        <w:tab/>
      </w:r>
      <w:r w:rsidR="00EA5655" w:rsidRPr="001C76FE">
        <w:rPr>
          <w:sz w:val="24"/>
          <w:szCs w:val="24"/>
          <w:lang w:val="en-US"/>
        </w:rPr>
        <w:tab/>
      </w:r>
      <w:r w:rsidR="007636C3">
        <w:rPr>
          <w:b w:val="0"/>
          <w:sz w:val="24"/>
          <w:szCs w:val="24"/>
          <w:lang w:val="en-US"/>
        </w:rPr>
        <w:t xml:space="preserve">Amiens, den 10. </w:t>
      </w:r>
      <w:proofErr w:type="spellStart"/>
      <w:r w:rsidR="007636C3">
        <w:rPr>
          <w:b w:val="0"/>
          <w:sz w:val="24"/>
          <w:szCs w:val="24"/>
          <w:lang w:val="en-US"/>
        </w:rPr>
        <w:t>Februar</w:t>
      </w:r>
      <w:proofErr w:type="spellEnd"/>
      <w:r w:rsidR="007636C3">
        <w:rPr>
          <w:b w:val="0"/>
          <w:sz w:val="24"/>
          <w:szCs w:val="24"/>
          <w:lang w:val="en-US"/>
        </w:rPr>
        <w:t xml:space="preserve"> 2015</w:t>
      </w:r>
    </w:p>
    <w:p w14:paraId="419AA17E" w14:textId="77777777" w:rsidR="00166D1F" w:rsidRPr="001C76FE" w:rsidRDefault="00166D1F" w:rsidP="00166D1F">
      <w:pPr>
        <w:rPr>
          <w:lang w:val="en-US"/>
        </w:rPr>
      </w:pPr>
    </w:p>
    <w:p w14:paraId="64323264" w14:textId="77777777" w:rsidR="00166D1F" w:rsidRPr="001C76FE" w:rsidRDefault="00166D1F" w:rsidP="00166D1F">
      <w:pPr>
        <w:rPr>
          <w:lang w:val="en-US"/>
        </w:rPr>
      </w:pPr>
    </w:p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Start w:id="14" w:name="_MON_1441210654"/>
    <w:bookmarkStart w:id="15" w:name="_MON_144121068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4C41B70" w14:textId="77777777" w:rsidR="00166D1F" w:rsidRDefault="007636C3" w:rsidP="00166D1F">
      <w:r>
        <w:object w:dxaOrig="14060" w:dyaOrig="3400" w14:anchorId="222B8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pt;height:160pt" o:ole="">
            <v:imagedata r:id="rId8" o:title=""/>
          </v:shape>
          <o:OLEObject Type="Embed" ProgID="Excel.Sheet.12" ShapeID="_x0000_i1025" DrawAspect="Content" ObjectID="_1359008587" r:id="rId9"/>
        </w:object>
      </w:r>
    </w:p>
    <w:p w14:paraId="225D9438" w14:textId="77777777" w:rsidR="00166D1F" w:rsidRDefault="00991E1D" w:rsidP="00166D1F">
      <w:proofErr w:type="spellStart"/>
      <w:r>
        <w:t>Liefersbedingungen</w:t>
      </w:r>
      <w:proofErr w:type="spellEnd"/>
      <w:proofErr w:type="gramStart"/>
      <w:r w:rsidR="00166D1F">
        <w:t xml:space="preserve">: </w:t>
      </w:r>
      <w:r w:rsidR="007249FA">
        <w:rPr>
          <w:b w:val="0"/>
          <w:i/>
        </w:rPr>
        <w:t xml:space="preserve"> </w:t>
      </w:r>
      <w:proofErr w:type="spellStart"/>
      <w:r w:rsidR="007249FA">
        <w:rPr>
          <w:b w:val="0"/>
          <w:i/>
        </w:rPr>
        <w:t>Geliefert</w:t>
      </w:r>
      <w:proofErr w:type="spellEnd"/>
      <w:proofErr w:type="gramEnd"/>
      <w:r w:rsidR="007249FA">
        <w:rPr>
          <w:b w:val="0"/>
          <w:i/>
        </w:rPr>
        <w:t xml:space="preserve"> </w:t>
      </w:r>
      <w:r w:rsidR="007636C3">
        <w:rPr>
          <w:b w:val="0"/>
          <w:i/>
        </w:rPr>
        <w:t>DABERKOW RECYCLING – 22457 HAMBURG</w:t>
      </w:r>
    </w:p>
    <w:p w14:paraId="7B0BFDFC" w14:textId="77777777" w:rsidR="00166D1F" w:rsidRPr="005440AF" w:rsidRDefault="00166D1F" w:rsidP="00166D1F"/>
    <w:p w14:paraId="161B9DFE" w14:textId="77777777" w:rsidR="00166D1F" w:rsidRDefault="007249FA" w:rsidP="00166D1F">
      <w:proofErr w:type="spellStart"/>
      <w:r>
        <w:t>Lieferdatum</w:t>
      </w:r>
      <w:proofErr w:type="spellEnd"/>
      <w:r>
        <w:t xml:space="preserve"> : </w:t>
      </w:r>
      <w:r w:rsidR="007636C3" w:rsidRPr="007636C3">
        <w:rPr>
          <w:color w:val="FF0000"/>
        </w:rPr>
        <w:t>FREITAG 13. FEBRUAR 2015</w:t>
      </w:r>
    </w:p>
    <w:p w14:paraId="3C88CD0D" w14:textId="77777777" w:rsidR="00166D1F" w:rsidRDefault="00166D1F" w:rsidP="00166D1F"/>
    <w:p w14:paraId="672F32E7" w14:textId="77777777" w:rsidR="00166D1F" w:rsidRPr="00991E1D" w:rsidRDefault="007249FA" w:rsidP="00166D1F">
      <w:pPr>
        <w:rPr>
          <w:b w:val="0"/>
        </w:rPr>
      </w:pPr>
      <w:proofErr w:type="spellStart"/>
      <w:r w:rsidRPr="00991E1D">
        <w:t>Zahlungsbedingungen</w:t>
      </w:r>
      <w:proofErr w:type="spellEnd"/>
      <w:r w:rsidR="00166D1F" w:rsidRPr="00991E1D">
        <w:rPr>
          <w:b w:val="0"/>
        </w:rPr>
        <w:t xml:space="preserve">: </w:t>
      </w:r>
      <w:r w:rsidR="007636C3">
        <w:rPr>
          <w:b w:val="0"/>
        </w:rPr>
        <w:t>45</w:t>
      </w:r>
      <w:r w:rsidR="00166D1F" w:rsidRPr="00991E1D">
        <w:rPr>
          <w:b w:val="0"/>
        </w:rPr>
        <w:t xml:space="preserve"> </w:t>
      </w:r>
      <w:r w:rsidRPr="00991E1D">
        <w:rPr>
          <w:b w:val="0"/>
        </w:rPr>
        <w:t xml:space="preserve">Tage </w:t>
      </w:r>
      <w:proofErr w:type="spellStart"/>
      <w:r w:rsidRPr="00991E1D">
        <w:rPr>
          <w:b w:val="0"/>
        </w:rPr>
        <w:t>Netto</w:t>
      </w:r>
      <w:proofErr w:type="spellEnd"/>
      <w:r w:rsidRPr="00991E1D">
        <w:rPr>
          <w:b w:val="0"/>
        </w:rPr>
        <w:t xml:space="preserve">, ab </w:t>
      </w:r>
      <w:proofErr w:type="spellStart"/>
      <w:r w:rsidRPr="00991E1D">
        <w:rPr>
          <w:b w:val="0"/>
        </w:rPr>
        <w:t>Lieferdatum</w:t>
      </w:r>
      <w:proofErr w:type="spellEnd"/>
      <w:r w:rsidRPr="00991E1D">
        <w:rPr>
          <w:b w:val="0"/>
        </w:rPr>
        <w:t xml:space="preserve">, </w:t>
      </w:r>
      <w:proofErr w:type="spellStart"/>
      <w:r w:rsidRPr="00991E1D">
        <w:rPr>
          <w:b w:val="0"/>
        </w:rPr>
        <w:t>durch</w:t>
      </w:r>
      <w:proofErr w:type="spellEnd"/>
      <w:r w:rsidRPr="00991E1D">
        <w:rPr>
          <w:b w:val="0"/>
        </w:rPr>
        <w:t xml:space="preserve"> </w:t>
      </w:r>
      <w:proofErr w:type="spellStart"/>
      <w:r w:rsidRPr="00991E1D">
        <w:rPr>
          <w:b w:val="0"/>
        </w:rPr>
        <w:t>Überweisung</w:t>
      </w:r>
      <w:proofErr w:type="spellEnd"/>
    </w:p>
    <w:p w14:paraId="18C0B730" w14:textId="77777777" w:rsidR="00166D1F" w:rsidRPr="00991E1D" w:rsidRDefault="00166D1F" w:rsidP="00166D1F">
      <w:r w:rsidRPr="00991E1D">
        <w:t> </w:t>
      </w:r>
    </w:p>
    <w:p w14:paraId="34407C2A" w14:textId="77777777" w:rsidR="007249FA" w:rsidRPr="00991E1D" w:rsidRDefault="007249FA" w:rsidP="00166D1F">
      <w:pPr>
        <w:rPr>
          <w:b w:val="0"/>
        </w:rPr>
      </w:pPr>
    </w:p>
    <w:p w14:paraId="28E814ED" w14:textId="77777777" w:rsidR="007249FA" w:rsidRPr="00991E1D" w:rsidRDefault="007249FA" w:rsidP="00166D1F">
      <w:pPr>
        <w:rPr>
          <w:b w:val="0"/>
          <w:lang w:val="en-US"/>
        </w:rPr>
      </w:pPr>
      <w:proofErr w:type="spellStart"/>
      <w:r w:rsidRPr="00991E1D">
        <w:rPr>
          <w:b w:val="0"/>
          <w:lang w:val="en-US"/>
        </w:rPr>
        <w:t>Vielen</w:t>
      </w:r>
      <w:proofErr w:type="spellEnd"/>
      <w:r w:rsidRPr="00991E1D">
        <w:rPr>
          <w:b w:val="0"/>
          <w:lang w:val="en-US"/>
        </w:rPr>
        <w:t xml:space="preserve"> Dank,</w:t>
      </w:r>
    </w:p>
    <w:p w14:paraId="6A778E61" w14:textId="77777777" w:rsidR="007249FA" w:rsidRPr="00991E1D" w:rsidRDefault="007249FA" w:rsidP="00166D1F">
      <w:pPr>
        <w:rPr>
          <w:b w:val="0"/>
          <w:lang w:val="en-US"/>
        </w:rPr>
      </w:pPr>
    </w:p>
    <w:p w14:paraId="079E079E" w14:textId="77777777" w:rsidR="00166D1F" w:rsidRPr="00991E1D" w:rsidRDefault="007249FA" w:rsidP="007249FA">
      <w:pPr>
        <w:rPr>
          <w:b w:val="0"/>
          <w:lang w:val="en-US"/>
        </w:rPr>
      </w:pPr>
      <w:proofErr w:type="spellStart"/>
      <w:r w:rsidRPr="00991E1D">
        <w:rPr>
          <w:b w:val="0"/>
          <w:lang w:val="en-US"/>
        </w:rPr>
        <w:t>Mit</w:t>
      </w:r>
      <w:proofErr w:type="spellEnd"/>
      <w:r w:rsidRPr="00991E1D">
        <w:rPr>
          <w:b w:val="0"/>
          <w:lang w:val="en-US"/>
        </w:rPr>
        <w:t xml:space="preserve"> </w:t>
      </w:r>
      <w:proofErr w:type="spellStart"/>
      <w:r w:rsidRPr="00991E1D">
        <w:rPr>
          <w:b w:val="0"/>
          <w:lang w:val="en-US"/>
        </w:rPr>
        <w:t>Freundlichen</w:t>
      </w:r>
      <w:proofErr w:type="spellEnd"/>
      <w:r w:rsidRPr="00991E1D">
        <w:rPr>
          <w:b w:val="0"/>
          <w:lang w:val="en-US"/>
        </w:rPr>
        <w:t xml:space="preserve"> </w:t>
      </w:r>
      <w:proofErr w:type="spellStart"/>
      <w:r w:rsidRPr="00991E1D">
        <w:rPr>
          <w:b w:val="0"/>
          <w:lang w:val="en-US"/>
        </w:rPr>
        <w:t>Grüssen</w:t>
      </w:r>
      <w:proofErr w:type="spellEnd"/>
      <w:r w:rsidRPr="00991E1D">
        <w:rPr>
          <w:b w:val="0"/>
          <w:lang w:val="en-US"/>
        </w:rPr>
        <w:t>,</w:t>
      </w:r>
      <w:r w:rsidR="00166D1F">
        <w:rPr>
          <w:b w:val="0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E6E99C" wp14:editId="2A9CF05F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6ECD9" w14:textId="77777777" w:rsidR="00166D1F" w:rsidRPr="00991E1D" w:rsidRDefault="00166D1F" w:rsidP="00166D1F">
      <w:pPr>
        <w:tabs>
          <w:tab w:val="center" w:pos="4533"/>
        </w:tabs>
        <w:rPr>
          <w:b w:val="0"/>
          <w:lang w:val="en-US"/>
        </w:rPr>
      </w:pPr>
    </w:p>
    <w:p w14:paraId="3D09205E" w14:textId="77777777" w:rsidR="00723F3D" w:rsidRPr="00723F3D" w:rsidRDefault="00166D1F" w:rsidP="00166D1F">
      <w:pPr>
        <w:tabs>
          <w:tab w:val="center" w:pos="4533"/>
        </w:tabs>
      </w:pPr>
      <w:r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1BE3929" wp14:editId="59A3D321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CE76EC7" wp14:editId="5591C7AC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3F3D" w:rsidRPr="00723F3D" w:rsidSect="007636C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1134" w:right="1417" w:bottom="1417" w:left="1417" w:header="1135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D68F" w14:textId="77777777" w:rsidR="00763519" w:rsidRDefault="00763519" w:rsidP="005440AF">
      <w:r>
        <w:separator/>
      </w:r>
    </w:p>
  </w:endnote>
  <w:endnote w:type="continuationSeparator" w:id="0">
    <w:p w14:paraId="2A2B1CC4" w14:textId="77777777" w:rsidR="00763519" w:rsidRDefault="0076351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rinda">
    <w:panose1 w:val="00000000000000000000"/>
    <w:charset w:val="01"/>
    <w:family w:val="roman"/>
    <w:notTrueType/>
    <w:pitch w:val="variable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D199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475E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401480" wp14:editId="015F33D7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5E33B" w14:textId="77777777" w:rsidR="00763519" w:rsidRDefault="00763519" w:rsidP="005440AF">
      <w:r>
        <w:separator/>
      </w:r>
    </w:p>
  </w:footnote>
  <w:footnote w:type="continuationSeparator" w:id="0">
    <w:p w14:paraId="770EEBD9" w14:textId="77777777" w:rsidR="00763519" w:rsidRDefault="0076351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5D39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FC97F" w14:textId="77777777" w:rsidR="002077C3" w:rsidRDefault="007636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 wp14:anchorId="4D378F2F" wp14:editId="677CDD3B">
          <wp:simplePos x="0" y="0"/>
          <wp:positionH relativeFrom="column">
            <wp:posOffset>-912495</wp:posOffset>
          </wp:positionH>
          <wp:positionV relativeFrom="paragraph">
            <wp:posOffset>-2008505</wp:posOffset>
          </wp:positionV>
          <wp:extent cx="7560310" cy="1804670"/>
          <wp:effectExtent l="0" t="0" r="0" b="0"/>
          <wp:wrapThrough wrapText="bothSides">
            <wp:wrapPolygon edited="0">
              <wp:start x="10087" y="0"/>
              <wp:lineTo x="3193" y="2736"/>
              <wp:lineTo x="1306" y="3648"/>
              <wp:lineTo x="1306" y="4864"/>
              <wp:lineTo x="581" y="9120"/>
              <wp:lineTo x="508" y="10640"/>
              <wp:lineTo x="798" y="12768"/>
              <wp:lineTo x="1161" y="14593"/>
              <wp:lineTo x="1161" y="17937"/>
              <wp:lineTo x="6894" y="19457"/>
              <wp:lineTo x="17489" y="20065"/>
              <wp:lineTo x="17054" y="21281"/>
              <wp:lineTo x="17416" y="21281"/>
              <wp:lineTo x="17562" y="20977"/>
              <wp:lineTo x="18505" y="19761"/>
              <wp:lineTo x="18505" y="19457"/>
              <wp:lineTo x="21190" y="16417"/>
              <wp:lineTo x="21335" y="15809"/>
              <wp:lineTo x="19956" y="14593"/>
              <wp:lineTo x="20392" y="9728"/>
              <wp:lineTo x="20464" y="4864"/>
              <wp:lineTo x="20247" y="0"/>
              <wp:lineTo x="10087" y="0"/>
            </wp:wrapPolygon>
          </wp:wrapThrough>
          <wp:docPr id="59" name="Image 59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1EB2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227CF4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C46A30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CE999D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8BF937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8890537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E1E2B"/>
    <w:rsid w:val="00111173"/>
    <w:rsid w:val="0012764B"/>
    <w:rsid w:val="00166D1F"/>
    <w:rsid w:val="00181124"/>
    <w:rsid w:val="001C76FE"/>
    <w:rsid w:val="002077C3"/>
    <w:rsid w:val="002E4D56"/>
    <w:rsid w:val="003A1D72"/>
    <w:rsid w:val="003F4A91"/>
    <w:rsid w:val="004C3E5E"/>
    <w:rsid w:val="004E300D"/>
    <w:rsid w:val="005440AF"/>
    <w:rsid w:val="00581EFF"/>
    <w:rsid w:val="005F72EE"/>
    <w:rsid w:val="00610EFF"/>
    <w:rsid w:val="00687E57"/>
    <w:rsid w:val="00723F3D"/>
    <w:rsid w:val="007249FA"/>
    <w:rsid w:val="00763519"/>
    <w:rsid w:val="007636C3"/>
    <w:rsid w:val="007A5F5F"/>
    <w:rsid w:val="008163F0"/>
    <w:rsid w:val="00837F67"/>
    <w:rsid w:val="00840E3C"/>
    <w:rsid w:val="00867D1F"/>
    <w:rsid w:val="00877D3B"/>
    <w:rsid w:val="008D6580"/>
    <w:rsid w:val="00991E1D"/>
    <w:rsid w:val="00993718"/>
    <w:rsid w:val="00997E97"/>
    <w:rsid w:val="009A1D5E"/>
    <w:rsid w:val="009A408F"/>
    <w:rsid w:val="009A704E"/>
    <w:rsid w:val="00A007EE"/>
    <w:rsid w:val="00A355FE"/>
    <w:rsid w:val="00A80D09"/>
    <w:rsid w:val="00AF3545"/>
    <w:rsid w:val="00B27832"/>
    <w:rsid w:val="00B752B3"/>
    <w:rsid w:val="00B86EFB"/>
    <w:rsid w:val="00BD699C"/>
    <w:rsid w:val="00C45053"/>
    <w:rsid w:val="00D261D7"/>
    <w:rsid w:val="00D856C6"/>
    <w:rsid w:val="00DC1A17"/>
    <w:rsid w:val="00EA5655"/>
    <w:rsid w:val="00EE5D15"/>
    <w:rsid w:val="00F5463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FB7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36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636C3"/>
    <w:pPr>
      <w:spacing w:before="240" w:after="120"/>
    </w:pPr>
    <w:rPr>
      <w:rFonts w:asciiTheme="minorHAnsi" w:hAnsiTheme="minorHAnsi"/>
      <w:caps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  <w:smallCap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36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636C3"/>
    <w:pPr>
      <w:spacing w:before="240" w:after="120"/>
    </w:pPr>
    <w:rPr>
      <w:rFonts w:asciiTheme="minorHAnsi" w:hAnsiTheme="minorHAnsi"/>
      <w:caps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  <w:smallCap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package" Target="embeddings/Feuille_Microsoft_Excel1.xlsx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D48FC-2284-7F44-923B-A26836E0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0</TotalTime>
  <Pages>1</Pages>
  <Words>64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Severine LEFFRAY</cp:lastModifiedBy>
  <cp:revision>2</cp:revision>
  <cp:lastPrinted>2014-05-05T11:28:00Z</cp:lastPrinted>
  <dcterms:created xsi:type="dcterms:W3CDTF">2015-02-11T08:36:00Z</dcterms:created>
  <dcterms:modified xsi:type="dcterms:W3CDTF">2015-02-11T08:36:00Z</dcterms:modified>
</cp:coreProperties>
</file>