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D0" w:rsidRDefault="008975D0" w:rsidP="00877D3B">
      <w:pPr>
        <w:pStyle w:val="Titre1"/>
        <w:jc w:val="center"/>
        <w:rPr>
          <w:rFonts w:ascii="Calibri" w:hAnsi="Calibri" w:cs="Vrinda"/>
        </w:rPr>
      </w:pPr>
    </w:p>
    <w:p w:rsidR="008975D0" w:rsidRDefault="008975D0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AF3545">
        <w:rPr>
          <w:rFonts w:ascii="Calibri" w:hAnsi="Calibri" w:cs="Vrinda"/>
        </w:rPr>
        <w:t>DE VENTE</w:t>
      </w:r>
    </w:p>
    <w:p w:rsidR="005440AF" w:rsidRDefault="005440AF" w:rsidP="005440AF"/>
    <w:p w:rsidR="00867D1F" w:rsidRDefault="00867D1F" w:rsidP="005440AF"/>
    <w:p w:rsidR="002077C3" w:rsidRPr="007D35B7" w:rsidRDefault="007D35B7" w:rsidP="00C45053">
      <w:pPr>
        <w:rPr>
          <w:sz w:val="24"/>
          <w:szCs w:val="24"/>
        </w:rPr>
      </w:pPr>
      <w:proofErr w:type="spellStart"/>
      <w:r w:rsidRPr="007D35B7">
        <w:rPr>
          <w:sz w:val="24"/>
          <w:szCs w:val="24"/>
        </w:rPr>
        <w:t>Rampak</w:t>
      </w:r>
      <w:proofErr w:type="spellEnd"/>
      <w:r w:rsidRPr="007D35B7">
        <w:rPr>
          <w:sz w:val="24"/>
          <w:szCs w:val="24"/>
        </w:rPr>
        <w:t>  Europe</w:t>
      </w:r>
      <w:r w:rsidRPr="007D35B7">
        <w:rPr>
          <w:sz w:val="24"/>
          <w:szCs w:val="24"/>
        </w:rPr>
        <w:br/>
        <w:t xml:space="preserve">138 Rue de Paris </w:t>
      </w:r>
      <w:r w:rsidRPr="007D35B7">
        <w:rPr>
          <w:sz w:val="24"/>
          <w:szCs w:val="24"/>
        </w:rPr>
        <w:br/>
        <w:t>92100 Boulogne-Billancourt</w:t>
      </w:r>
    </w:p>
    <w:p w:rsidR="002077C3" w:rsidRDefault="002077C3" w:rsidP="00C45053">
      <w:pPr>
        <w:rPr>
          <w:sz w:val="24"/>
          <w:szCs w:val="24"/>
        </w:rPr>
      </w:pPr>
    </w:p>
    <w:p w:rsidR="007D35B7" w:rsidRPr="007D35B7" w:rsidRDefault="007D35B7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84FFD">
        <w:rPr>
          <w:sz w:val="24"/>
          <w:szCs w:val="24"/>
        </w:rPr>
        <w:t xml:space="preserve">M. </w:t>
      </w:r>
      <w:r w:rsidR="007D35B7">
        <w:rPr>
          <w:sz w:val="24"/>
          <w:szCs w:val="24"/>
        </w:rPr>
        <w:t>Antoine Loué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Default="00837F67" w:rsidP="00C45053"/>
    <w:p w:rsidR="00837F67" w:rsidRPr="000E1E2B" w:rsidRDefault="00837F67" w:rsidP="00837F67">
      <w:pPr>
        <w:rPr>
          <w:sz w:val="24"/>
          <w:szCs w:val="24"/>
        </w:rPr>
      </w:pPr>
      <w:r w:rsidRPr="005440AF">
        <w:t xml:space="preserve">Référence </w:t>
      </w:r>
      <w:r>
        <w:t>Dossier</w:t>
      </w:r>
      <w:r w:rsidRPr="005440AF">
        <w:t> </w:t>
      </w:r>
      <w:proofErr w:type="gramStart"/>
      <w:r w:rsidRPr="005440AF">
        <w:t xml:space="preserve">: </w:t>
      </w:r>
      <w:r w:rsidR="004C3E5E">
        <w:t xml:space="preserve"> </w:t>
      </w:r>
      <w:r w:rsidR="007E30FC">
        <w:rPr>
          <w:sz w:val="24"/>
          <w:szCs w:val="24"/>
        </w:rPr>
        <w:t>SL140206</w:t>
      </w:r>
      <w:proofErr w:type="gramEnd"/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E84FFD">
        <w:rPr>
          <w:sz w:val="24"/>
          <w:szCs w:val="24"/>
        </w:rPr>
        <w:tab/>
      </w:r>
      <w:r w:rsidR="007E30FC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7E30FC">
        <w:rPr>
          <w:b w:val="0"/>
          <w:sz w:val="24"/>
          <w:szCs w:val="24"/>
        </w:rPr>
        <w:t>20 Février 2014</w:t>
      </w:r>
    </w:p>
    <w:p w:rsidR="00837F67" w:rsidRDefault="00837F67" w:rsidP="00837F67"/>
    <w:p w:rsidR="00837F67" w:rsidRDefault="00837F67" w:rsidP="00C45053"/>
    <w:bookmarkStart w:id="0" w:name="_MON_1441211164"/>
    <w:bookmarkStart w:id="1" w:name="_MON_1441211276"/>
    <w:bookmarkStart w:id="2" w:name="_MON_1441211757"/>
    <w:bookmarkStart w:id="3" w:name="_MON_1441211902"/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60"/>
    <w:bookmarkEnd w:id="14"/>
    <w:p w:rsidR="004E300D" w:rsidRDefault="006C7F5B" w:rsidP="00C45053">
      <w:r>
        <w:object w:dxaOrig="13229" w:dyaOrig="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89pt" o:ole="">
            <v:imagedata r:id="rId7" o:title=""/>
          </v:shape>
          <o:OLEObject Type="Embed" ProgID="Excel.Sheet.12" ShapeID="_x0000_i1025" DrawAspect="Content" ObjectID="_1454422973" r:id="rId8"/>
        </w:object>
      </w:r>
    </w:p>
    <w:p w:rsidR="009B05A1" w:rsidRDefault="00837F67" w:rsidP="009B05A1">
      <w:r>
        <w:t xml:space="preserve">Conditions : </w:t>
      </w:r>
      <w:r w:rsidR="00C928AD">
        <w:rPr>
          <w:b w:val="0"/>
          <w:i/>
        </w:rPr>
        <w:t xml:space="preserve">Départ 95 </w:t>
      </w:r>
      <w:r w:rsidR="00105123">
        <w:rPr>
          <w:b w:val="0"/>
          <w:i/>
        </w:rPr>
        <w:t xml:space="preserve">- </w:t>
      </w:r>
      <w:r w:rsidR="00C928AD">
        <w:rPr>
          <w:b w:val="0"/>
          <w:i/>
        </w:rPr>
        <w:t>Saint Ouen L’Aumône</w:t>
      </w:r>
      <w:r w:rsidR="009B05A1">
        <w:rPr>
          <w:b w:val="0"/>
          <w:i/>
        </w:rPr>
        <w:t xml:space="preserve"> </w:t>
      </w:r>
      <w:r w:rsidR="00105123">
        <w:rPr>
          <w:b w:val="0"/>
          <w:i/>
        </w:rPr>
        <w:t xml:space="preserve"> </w:t>
      </w:r>
      <w:bookmarkStart w:id="15" w:name="_GoBack"/>
      <w:bookmarkEnd w:id="15"/>
      <w:r w:rsidR="009B05A1">
        <w:t xml:space="preserve">MPP - 14 Rue des </w:t>
      </w:r>
      <w:proofErr w:type="spellStart"/>
      <w:r w:rsidR="009B05A1">
        <w:t>Oziers</w:t>
      </w:r>
      <w:proofErr w:type="spellEnd"/>
      <w:r w:rsidR="009B05A1">
        <w:t xml:space="preserve"> – 95 St Ouen L’Aumône</w:t>
      </w:r>
    </w:p>
    <w:p w:rsidR="00997E97" w:rsidRPr="005440AF" w:rsidRDefault="00997E97" w:rsidP="00C45053"/>
    <w:p w:rsidR="00837F67" w:rsidRPr="009B05A1" w:rsidRDefault="004E300D" w:rsidP="00C45053">
      <w:pPr>
        <w:rPr>
          <w:b w:val="0"/>
        </w:rPr>
      </w:pPr>
      <w:r>
        <w:t xml:space="preserve">Date et heure </w:t>
      </w:r>
      <w:r w:rsidR="00AF3545">
        <w:t xml:space="preserve">de </w:t>
      </w:r>
      <w:r w:rsidR="00C928AD">
        <w:t>chargement </w:t>
      </w:r>
      <w:r w:rsidR="00C928AD" w:rsidRPr="009B05A1">
        <w:rPr>
          <w:b w:val="0"/>
        </w:rPr>
        <w:t xml:space="preserve">: </w:t>
      </w:r>
      <w:r w:rsidR="009B05A1" w:rsidRPr="009B05A1">
        <w:rPr>
          <w:b w:val="0"/>
        </w:rPr>
        <w:t xml:space="preserve">Mercredi </w:t>
      </w:r>
      <w:r w:rsidR="009B05A1">
        <w:rPr>
          <w:b w:val="0"/>
        </w:rPr>
        <w:t xml:space="preserve"> </w:t>
      </w:r>
      <w:r w:rsidR="009B05A1" w:rsidRPr="009B05A1">
        <w:rPr>
          <w:b w:val="0"/>
        </w:rPr>
        <w:t>26 Février 2014</w:t>
      </w:r>
    </w:p>
    <w:p w:rsidR="00C928AD" w:rsidRDefault="00C928AD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9B69E0">
        <w:rPr>
          <w:b w:val="0"/>
        </w:rPr>
        <w:t>60 jours nets.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388BA5F0" wp14:editId="6069C77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E948E7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AA285B0" wp14:editId="27EF95DE">
            <wp:simplePos x="0" y="0"/>
            <wp:positionH relativeFrom="column">
              <wp:posOffset>-266700</wp:posOffset>
            </wp:positionH>
            <wp:positionV relativeFrom="paragraph">
              <wp:posOffset>133985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2A5CB8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418" w:right="1418" w:bottom="1418" w:left="1418" w:header="0" w:footer="9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D7" w:rsidRDefault="001205D7" w:rsidP="005440AF">
      <w:r>
        <w:separator/>
      </w:r>
    </w:p>
  </w:endnote>
  <w:endnote w:type="continuationSeparator" w:id="0">
    <w:p w:rsidR="001205D7" w:rsidRDefault="001205D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CB8" w:rsidRDefault="00D721D6" w:rsidP="002A5CB8">
    <w:pPr>
      <w:ind w:left="-1276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85725</wp:posOffset>
          </wp:positionV>
          <wp:extent cx="7239600" cy="5328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D7" w:rsidRDefault="001205D7" w:rsidP="005440AF">
      <w:r>
        <w:separator/>
      </w:r>
    </w:p>
  </w:footnote>
  <w:footnote w:type="continuationSeparator" w:id="0">
    <w:p w:rsidR="001205D7" w:rsidRDefault="001205D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8975D0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6FE439F7" wp14:editId="21909CD6">
          <wp:simplePos x="0" y="0"/>
          <wp:positionH relativeFrom="column">
            <wp:posOffset>-876300</wp:posOffset>
          </wp:positionH>
          <wp:positionV relativeFrom="paragraph">
            <wp:posOffset>6350</wp:posOffset>
          </wp:positionV>
          <wp:extent cx="7112000" cy="1765300"/>
          <wp:effectExtent l="0" t="0" r="0" b="6350"/>
          <wp:wrapNone/>
          <wp:docPr id="4" name="Image 4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2077C3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D721D6"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DD8AFE" wp14:editId="252A168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6" name="Image 16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IED-DE-PAGE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452"/>
    <w:rsid w:val="00004B89"/>
    <w:rsid w:val="0003781E"/>
    <w:rsid w:val="000932C0"/>
    <w:rsid w:val="000E1E2B"/>
    <w:rsid w:val="00105123"/>
    <w:rsid w:val="00111173"/>
    <w:rsid w:val="001205D7"/>
    <w:rsid w:val="0012764B"/>
    <w:rsid w:val="001E199B"/>
    <w:rsid w:val="002077C3"/>
    <w:rsid w:val="00292280"/>
    <w:rsid w:val="002A5CB8"/>
    <w:rsid w:val="003109C3"/>
    <w:rsid w:val="00320795"/>
    <w:rsid w:val="00345B69"/>
    <w:rsid w:val="0036601C"/>
    <w:rsid w:val="003A1D72"/>
    <w:rsid w:val="003D489B"/>
    <w:rsid w:val="003F4A91"/>
    <w:rsid w:val="004C3E5E"/>
    <w:rsid w:val="004E300D"/>
    <w:rsid w:val="005440AF"/>
    <w:rsid w:val="0056461D"/>
    <w:rsid w:val="00581EFF"/>
    <w:rsid w:val="00687E57"/>
    <w:rsid w:val="006C7F5B"/>
    <w:rsid w:val="00723F3D"/>
    <w:rsid w:val="007A5F5F"/>
    <w:rsid w:val="007D35B7"/>
    <w:rsid w:val="007E30FC"/>
    <w:rsid w:val="008163F0"/>
    <w:rsid w:val="00837F67"/>
    <w:rsid w:val="00840E3C"/>
    <w:rsid w:val="00867D1F"/>
    <w:rsid w:val="00877D3B"/>
    <w:rsid w:val="008975D0"/>
    <w:rsid w:val="008D6580"/>
    <w:rsid w:val="00997E97"/>
    <w:rsid w:val="009B05A1"/>
    <w:rsid w:val="009B69E0"/>
    <w:rsid w:val="00A355FE"/>
    <w:rsid w:val="00AF3545"/>
    <w:rsid w:val="00B706F1"/>
    <w:rsid w:val="00B86EFB"/>
    <w:rsid w:val="00C45053"/>
    <w:rsid w:val="00C62F43"/>
    <w:rsid w:val="00C7310B"/>
    <w:rsid w:val="00C928AD"/>
    <w:rsid w:val="00D261D7"/>
    <w:rsid w:val="00D721D6"/>
    <w:rsid w:val="00DC1A17"/>
    <w:rsid w:val="00DE2A75"/>
    <w:rsid w:val="00E84FFD"/>
    <w:rsid w:val="00E948E7"/>
    <w:rsid w:val="00EB64D1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D6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D6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29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7</cp:revision>
  <cp:lastPrinted>2013-12-18T08:20:00Z</cp:lastPrinted>
  <dcterms:created xsi:type="dcterms:W3CDTF">2014-02-20T13:31:00Z</dcterms:created>
  <dcterms:modified xsi:type="dcterms:W3CDTF">2014-02-20T16:36:00Z</dcterms:modified>
</cp:coreProperties>
</file>