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DC2F9" w14:textId="77777777" w:rsidR="000B6604" w:rsidRPr="009C3B2E" w:rsidRDefault="000B6604" w:rsidP="00877D3B">
      <w:pPr>
        <w:pStyle w:val="Titre1"/>
        <w:jc w:val="center"/>
        <w:rPr>
          <w:rFonts w:ascii="Calibri Light" w:hAnsi="Calibri Light" w:cs="Vrinda"/>
          <w:lang w:val="en-US"/>
        </w:rPr>
      </w:pPr>
    </w:p>
    <w:p w14:paraId="6ADD6AE6" w14:textId="77777777" w:rsidR="005440AF" w:rsidRPr="009C3B2E" w:rsidRDefault="00757BCD" w:rsidP="00877D3B">
      <w:pPr>
        <w:pStyle w:val="Titre1"/>
        <w:jc w:val="center"/>
        <w:rPr>
          <w:rFonts w:ascii="Calibri Light" w:hAnsi="Calibri Light" w:cs="Vrinda"/>
        </w:rPr>
      </w:pPr>
      <w:r w:rsidRPr="009C3B2E">
        <w:rPr>
          <w:rFonts w:ascii="Calibri Light" w:hAnsi="Calibri Light" w:cs="Vrinda"/>
        </w:rPr>
        <w:t>SALE CONFIRMATION</w:t>
      </w:r>
    </w:p>
    <w:p w14:paraId="4B5AEC58" w14:textId="77777777" w:rsidR="005440AF" w:rsidRPr="009C3B2E" w:rsidRDefault="005440AF" w:rsidP="005440AF">
      <w:pPr>
        <w:rPr>
          <w:rFonts w:ascii="Calibri Light" w:hAnsi="Calibri Light"/>
        </w:rPr>
      </w:pPr>
    </w:p>
    <w:p w14:paraId="7A29DBD5" w14:textId="77777777" w:rsidR="00867D1F" w:rsidRPr="009C3B2E" w:rsidRDefault="00867D1F" w:rsidP="005440AF">
      <w:pPr>
        <w:rPr>
          <w:rFonts w:ascii="Calibri Light" w:hAnsi="Calibri Light"/>
        </w:rPr>
      </w:pPr>
    </w:p>
    <w:p w14:paraId="32E381DA" w14:textId="5C45D78A" w:rsidR="00801DD5" w:rsidRPr="009C3B2E" w:rsidRDefault="00D122BE" w:rsidP="00801DD5">
      <w:pPr>
        <w:pStyle w:val="Textebrut"/>
        <w:rPr>
          <w:rFonts w:ascii="Calibri Light" w:hAnsi="Calibri Light"/>
          <w:b/>
          <w:bCs/>
          <w:sz w:val="24"/>
          <w:szCs w:val="24"/>
          <w:lang w:val="it-IT"/>
        </w:rPr>
      </w:pPr>
      <w:r>
        <w:rPr>
          <w:rFonts w:ascii="Calibri Light" w:hAnsi="Calibri Light"/>
          <w:b/>
          <w:bCs/>
          <w:sz w:val="24"/>
          <w:szCs w:val="24"/>
          <w:lang w:val="it-IT"/>
        </w:rPr>
        <w:t>KOREMPLAST</w:t>
      </w:r>
    </w:p>
    <w:p w14:paraId="5CF94B41" w14:textId="4B8B2ED2" w:rsidR="00801DD5" w:rsidRPr="009C3B2E" w:rsidRDefault="00E54944" w:rsidP="00801DD5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Via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cà</w:t>
      </w:r>
      <w:proofErr w:type="spellEnd"/>
      <w:r>
        <w:rPr>
          <w:rFonts w:ascii="Calibri Light" w:hAnsi="Calibri Light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Maspino</w:t>
      </w:r>
      <w:proofErr w:type="spellEnd"/>
    </w:p>
    <w:p w14:paraId="4A6EF022" w14:textId="11988474" w:rsidR="0003781E" w:rsidRDefault="00E54944" w:rsidP="00E54944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61048 SANT’ANGELO IN VADO </w:t>
      </w:r>
    </w:p>
    <w:p w14:paraId="231E0D5D" w14:textId="52F37D9A" w:rsidR="00E54944" w:rsidRPr="009C3B2E" w:rsidRDefault="00E54944" w:rsidP="00E54944">
      <w:pPr>
        <w:pStyle w:val="Textebrut"/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b/>
          <w:sz w:val="24"/>
          <w:szCs w:val="24"/>
          <w:lang w:val="it-IT"/>
        </w:rPr>
        <w:t>ITALY</w:t>
      </w:r>
    </w:p>
    <w:p w14:paraId="1CFF36E0" w14:textId="77777777" w:rsidR="004E300D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</w:p>
    <w:p w14:paraId="05E8DFC8" w14:textId="776885D2" w:rsidR="00837F67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  <w:proofErr w:type="gramStart"/>
      <w:r w:rsidRPr="009C3B2E">
        <w:rPr>
          <w:rFonts w:ascii="Calibri Light" w:hAnsi="Calibri Light"/>
          <w:sz w:val="24"/>
          <w:szCs w:val="24"/>
          <w:lang w:val="en-US"/>
        </w:rPr>
        <w:t>Contact :</w:t>
      </w:r>
      <w:proofErr w:type="gramEnd"/>
      <w:r w:rsidRPr="009C3B2E">
        <w:rPr>
          <w:rFonts w:ascii="Calibri Light" w:hAnsi="Calibri Light"/>
          <w:sz w:val="24"/>
          <w:szCs w:val="24"/>
          <w:lang w:val="en-US"/>
        </w:rPr>
        <w:t xml:space="preserve"> </w:t>
      </w:r>
      <w:r w:rsidR="00E54944">
        <w:rPr>
          <w:rFonts w:ascii="Calibri Light" w:hAnsi="Calibri Light"/>
          <w:sz w:val="24"/>
          <w:szCs w:val="24"/>
          <w:lang w:val="en-US"/>
        </w:rPr>
        <w:t>Nadia ALFIERI</w:t>
      </w:r>
    </w:p>
    <w:p w14:paraId="51DDBC2B" w14:textId="77777777" w:rsidR="00837F67" w:rsidRPr="009C3B2E" w:rsidRDefault="00837F67" w:rsidP="00C45053">
      <w:pPr>
        <w:rPr>
          <w:rFonts w:ascii="Calibri Light" w:hAnsi="Calibri Light"/>
          <w:sz w:val="24"/>
          <w:szCs w:val="24"/>
          <w:lang w:val="en-US"/>
        </w:rPr>
      </w:pPr>
    </w:p>
    <w:p w14:paraId="4288A685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0F69218C" w14:textId="65F4B339" w:rsidR="00837F67" w:rsidRPr="009C3B2E" w:rsidRDefault="009C3B2E" w:rsidP="00837F67">
      <w:pPr>
        <w:rPr>
          <w:rFonts w:ascii="Calibri Light" w:hAnsi="Calibri Light"/>
          <w:sz w:val="24"/>
          <w:szCs w:val="24"/>
          <w:lang w:val="en-US"/>
        </w:rPr>
      </w:pPr>
      <w:r w:rsidRPr="009C3B2E">
        <w:rPr>
          <w:rFonts w:ascii="Calibri Light" w:hAnsi="Calibri Light"/>
          <w:lang w:val="en-US"/>
        </w:rPr>
        <w:t xml:space="preserve">Sale </w:t>
      </w:r>
      <w:proofErr w:type="gramStart"/>
      <w:r w:rsidRPr="009C3B2E">
        <w:rPr>
          <w:rFonts w:ascii="Calibri Light" w:hAnsi="Calibri Light"/>
          <w:lang w:val="en-US"/>
        </w:rPr>
        <w:t>Reference :</w:t>
      </w:r>
      <w:proofErr w:type="gramEnd"/>
      <w:r w:rsidRPr="009C3B2E">
        <w:rPr>
          <w:rFonts w:ascii="Calibri Light" w:hAnsi="Calibri Light"/>
          <w:lang w:val="en-US"/>
        </w:rPr>
        <w:t xml:space="preserve"> </w:t>
      </w:r>
      <w:r w:rsidR="00E54944">
        <w:rPr>
          <w:rFonts w:ascii="Calibri Light" w:hAnsi="Calibri Light"/>
          <w:lang w:val="en-US"/>
        </w:rPr>
        <w:t>SL160202</w:t>
      </w:r>
      <w:r w:rsidRPr="009C3B2E">
        <w:rPr>
          <w:rFonts w:ascii="Calibri Light" w:hAnsi="Calibri Light"/>
          <w:lang w:val="en-US"/>
        </w:rPr>
        <w:tab/>
      </w:r>
      <w:r w:rsidR="000150B9" w:rsidRPr="009C3B2E">
        <w:rPr>
          <w:rFonts w:ascii="Calibri Light" w:hAnsi="Calibri Light"/>
          <w:lang w:val="en-US"/>
        </w:rPr>
        <w:tab/>
      </w:r>
      <w:r w:rsidR="000150B9" w:rsidRPr="009C3B2E">
        <w:rPr>
          <w:rFonts w:ascii="Calibri Light" w:hAnsi="Calibri Light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b w:val="0"/>
          <w:sz w:val="24"/>
          <w:szCs w:val="24"/>
          <w:lang w:val="en-US"/>
        </w:rPr>
        <w:t xml:space="preserve">Date : </w:t>
      </w:r>
      <w:r w:rsidR="00E54944">
        <w:rPr>
          <w:rFonts w:ascii="Calibri Light" w:hAnsi="Calibri Light"/>
          <w:b w:val="0"/>
          <w:sz w:val="24"/>
          <w:szCs w:val="24"/>
          <w:lang w:val="en-US"/>
        </w:rPr>
        <w:t>The 25</w:t>
      </w:r>
      <w:r w:rsidR="00E54944" w:rsidRPr="00E54944">
        <w:rPr>
          <w:rFonts w:ascii="Calibri Light" w:hAnsi="Calibri Light"/>
          <w:b w:val="0"/>
          <w:sz w:val="24"/>
          <w:szCs w:val="24"/>
          <w:vertAlign w:val="superscript"/>
          <w:lang w:val="en-US"/>
        </w:rPr>
        <w:t>th</w:t>
      </w:r>
      <w:r w:rsidR="00E54944">
        <w:rPr>
          <w:rFonts w:ascii="Calibri Light" w:hAnsi="Calibri Light"/>
          <w:b w:val="0"/>
          <w:sz w:val="24"/>
          <w:szCs w:val="24"/>
          <w:lang w:val="en-US"/>
        </w:rPr>
        <w:t xml:space="preserve"> January 2016</w:t>
      </w:r>
    </w:p>
    <w:p w14:paraId="4F38BA8C" w14:textId="77777777" w:rsidR="00837F67" w:rsidRPr="00757BCD" w:rsidRDefault="00837F67" w:rsidP="00837F67">
      <w:pPr>
        <w:rPr>
          <w:lang w:val="en-US"/>
        </w:rPr>
      </w:pPr>
      <w:bookmarkStart w:id="0" w:name="_GoBack"/>
      <w:bookmarkEnd w:id="0"/>
    </w:p>
    <w:p w14:paraId="4E5959A9" w14:textId="77777777" w:rsidR="00837F67" w:rsidRPr="00757BCD" w:rsidRDefault="00837F67" w:rsidP="00C45053">
      <w:pPr>
        <w:rPr>
          <w:lang w:val="en-US"/>
        </w:rPr>
      </w:pPr>
    </w:p>
    <w:bookmarkStart w:id="1" w:name="_MON_1441211902"/>
    <w:bookmarkStart w:id="2" w:name="_MON_1441211911"/>
    <w:bookmarkStart w:id="3" w:name="_MON_1441211928"/>
    <w:bookmarkStart w:id="4" w:name="_MON_1441211987"/>
    <w:bookmarkStart w:id="5" w:name="_MON_1441212091"/>
    <w:bookmarkStart w:id="6" w:name="_MON_1441210352"/>
    <w:bookmarkStart w:id="7" w:name="_MON_1441210421"/>
    <w:bookmarkStart w:id="8" w:name="_MON_1441210447"/>
    <w:bookmarkStart w:id="9" w:name="_MON_1441210654"/>
    <w:bookmarkStart w:id="10" w:name="_MON_1441210689"/>
    <w:bookmarkStart w:id="11" w:name="_MON_1441211117"/>
    <w:bookmarkStart w:id="12" w:name="_MON_1441211160"/>
    <w:bookmarkStart w:id="13" w:name="_MON_1441211164"/>
    <w:bookmarkStart w:id="14" w:name="_MON_144121127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757"/>
    <w:bookmarkEnd w:id="15"/>
    <w:p w14:paraId="54D18933" w14:textId="77777777" w:rsidR="004E300D" w:rsidRPr="009C3B2E" w:rsidRDefault="00E54944" w:rsidP="00C45053">
      <w:pPr>
        <w:rPr>
          <w:rFonts w:ascii="Calibri Light" w:hAnsi="Calibri Light"/>
        </w:rPr>
      </w:pPr>
      <w:r>
        <w:object w:dxaOrig="14060" w:dyaOrig="3640" w14:anchorId="3A47D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pt;height:182pt" o:ole="">
            <v:imagedata r:id="rId6" o:title=""/>
          </v:shape>
          <o:OLEObject Type="Embed" ProgID="Excel.Sheet.12" ShapeID="_x0000_i1025" DrawAspect="Content" ObjectID="_1515241657" r:id="rId7"/>
        </w:object>
      </w:r>
    </w:p>
    <w:p w14:paraId="05895D72" w14:textId="4E061110" w:rsidR="004E300D" w:rsidRPr="009C3B2E" w:rsidRDefault="00757BCD" w:rsidP="00C45053">
      <w:pPr>
        <w:rPr>
          <w:rFonts w:ascii="Calibri Light" w:hAnsi="Calibri Light"/>
          <w:lang w:val="it-IT"/>
        </w:rPr>
      </w:pPr>
      <w:r w:rsidRPr="009C3B2E">
        <w:rPr>
          <w:rFonts w:ascii="Calibri Light" w:hAnsi="Calibri Light"/>
          <w:lang w:val="en-US"/>
        </w:rPr>
        <w:t xml:space="preserve">Delivery </w:t>
      </w:r>
      <w:proofErr w:type="gramStart"/>
      <w:r w:rsidRPr="009C3B2E">
        <w:rPr>
          <w:rFonts w:ascii="Calibri Light" w:hAnsi="Calibri Light"/>
          <w:lang w:val="en-US"/>
        </w:rPr>
        <w:t>Terms</w:t>
      </w:r>
      <w:r w:rsidR="00360E56" w:rsidRPr="009C3B2E">
        <w:rPr>
          <w:rFonts w:ascii="Calibri Light" w:hAnsi="Calibri Light"/>
          <w:lang w:val="en-US"/>
        </w:rPr>
        <w:t> :</w:t>
      </w:r>
      <w:proofErr w:type="gramEnd"/>
      <w:r w:rsidR="00360E56" w:rsidRPr="009C3B2E">
        <w:rPr>
          <w:rFonts w:ascii="Calibri Light" w:hAnsi="Calibri Light"/>
          <w:lang w:val="en-US"/>
        </w:rPr>
        <w:t xml:space="preserve"> </w:t>
      </w:r>
      <w:r w:rsidR="00801DD5" w:rsidRPr="009C3B2E">
        <w:rPr>
          <w:rFonts w:ascii="Calibri Light" w:hAnsi="Calibri Light"/>
          <w:lang w:val="en-US"/>
        </w:rPr>
        <w:t xml:space="preserve">Franco </w:t>
      </w:r>
      <w:r w:rsidR="00E54944">
        <w:rPr>
          <w:rFonts w:ascii="Calibri Light" w:hAnsi="Calibri Light"/>
          <w:lang w:val="en-US"/>
        </w:rPr>
        <w:t xml:space="preserve"> SAN’T ANGELO IN VADO (PU)</w:t>
      </w:r>
    </w:p>
    <w:p w14:paraId="01D291D2" w14:textId="77777777" w:rsidR="00997E97" w:rsidRPr="009C3B2E" w:rsidRDefault="00997E97" w:rsidP="00C45053">
      <w:pPr>
        <w:rPr>
          <w:rFonts w:ascii="Calibri Light" w:hAnsi="Calibri Light"/>
          <w:lang w:val="en-US"/>
        </w:rPr>
      </w:pPr>
    </w:p>
    <w:p w14:paraId="0630C9A2" w14:textId="188D7869" w:rsidR="004E300D" w:rsidRPr="009C3B2E" w:rsidRDefault="00757BCD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 xml:space="preserve">Delivery </w:t>
      </w:r>
      <w:proofErr w:type="gramStart"/>
      <w:r w:rsidRPr="009C3B2E">
        <w:rPr>
          <w:rFonts w:ascii="Calibri Light" w:hAnsi="Calibri Light"/>
          <w:lang w:val="en-US"/>
        </w:rPr>
        <w:t>Date</w:t>
      </w:r>
      <w:r w:rsidR="000150B9" w:rsidRPr="009C3B2E">
        <w:rPr>
          <w:rFonts w:ascii="Calibri Light" w:hAnsi="Calibri Light"/>
          <w:lang w:val="en-US"/>
        </w:rPr>
        <w:t> :</w:t>
      </w:r>
      <w:proofErr w:type="gramEnd"/>
      <w:r w:rsidR="000150B9" w:rsidRPr="009C3B2E">
        <w:rPr>
          <w:rFonts w:ascii="Calibri Light" w:hAnsi="Calibri Light"/>
          <w:lang w:val="en-US"/>
        </w:rPr>
        <w:t xml:space="preserve"> </w:t>
      </w:r>
      <w:r w:rsidR="00E54944">
        <w:rPr>
          <w:rFonts w:ascii="Calibri Light" w:hAnsi="Calibri Light"/>
          <w:color w:val="FF0000"/>
          <w:lang w:val="en-US"/>
        </w:rPr>
        <w:t>4</w:t>
      </w:r>
      <w:r w:rsidR="00E54944" w:rsidRPr="00E54944">
        <w:rPr>
          <w:rFonts w:ascii="Calibri Light" w:hAnsi="Calibri Light"/>
          <w:color w:val="FF0000"/>
          <w:vertAlign w:val="superscript"/>
          <w:lang w:val="en-US"/>
        </w:rPr>
        <w:t>th</w:t>
      </w:r>
      <w:r w:rsidR="00E54944">
        <w:rPr>
          <w:rFonts w:ascii="Calibri Light" w:hAnsi="Calibri Light"/>
          <w:color w:val="FF0000"/>
          <w:lang w:val="en-US"/>
        </w:rPr>
        <w:t xml:space="preserve"> February 2016</w:t>
      </w:r>
    </w:p>
    <w:p w14:paraId="18B40301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4CE3FBD8" w14:textId="6FAC38C4" w:rsidR="005440AF" w:rsidRPr="009C3B2E" w:rsidRDefault="00757BCD" w:rsidP="00C45053">
      <w:pPr>
        <w:rPr>
          <w:rFonts w:ascii="Calibri Light" w:hAnsi="Calibri Light"/>
          <w:b w:val="0"/>
          <w:lang w:val="en-US"/>
        </w:rPr>
      </w:pPr>
      <w:r w:rsidRPr="009C3B2E">
        <w:rPr>
          <w:rFonts w:ascii="Calibri Light" w:hAnsi="Calibri Light"/>
          <w:lang w:val="en-US"/>
        </w:rPr>
        <w:t xml:space="preserve">Payment </w:t>
      </w:r>
      <w:proofErr w:type="gramStart"/>
      <w:r w:rsidRPr="009C3B2E">
        <w:rPr>
          <w:rFonts w:ascii="Calibri Light" w:hAnsi="Calibri Light"/>
          <w:lang w:val="en-US"/>
        </w:rPr>
        <w:t>Terms</w:t>
      </w:r>
      <w:r w:rsidR="005440AF" w:rsidRPr="009C3B2E">
        <w:rPr>
          <w:rFonts w:ascii="Calibri Light" w:hAnsi="Calibri Light"/>
          <w:lang w:val="en-US"/>
        </w:rPr>
        <w:t> </w:t>
      </w:r>
      <w:r w:rsidR="005440AF" w:rsidRPr="009C3B2E">
        <w:rPr>
          <w:rFonts w:ascii="Calibri Light" w:hAnsi="Calibri Light"/>
          <w:b w:val="0"/>
          <w:lang w:val="en-US"/>
        </w:rPr>
        <w:t>:</w:t>
      </w:r>
      <w:proofErr w:type="gramEnd"/>
      <w:r w:rsidR="005440AF" w:rsidRPr="009C3B2E">
        <w:rPr>
          <w:rFonts w:ascii="Calibri Light" w:hAnsi="Calibri Light"/>
          <w:b w:val="0"/>
          <w:lang w:val="en-US"/>
        </w:rPr>
        <w:t xml:space="preserve"> </w:t>
      </w:r>
      <w:r w:rsidRPr="009C3B2E">
        <w:rPr>
          <w:rFonts w:ascii="Calibri Light" w:hAnsi="Calibri Light"/>
          <w:b w:val="0"/>
          <w:lang w:val="en-US"/>
        </w:rPr>
        <w:t xml:space="preserve">Bank Transfer , </w:t>
      </w:r>
      <w:r w:rsidR="00E54944">
        <w:rPr>
          <w:rFonts w:ascii="Calibri Light" w:hAnsi="Calibri Light"/>
          <w:b w:val="0"/>
          <w:lang w:val="en-US"/>
        </w:rPr>
        <w:t>30 days end of Month</w:t>
      </w:r>
    </w:p>
    <w:p w14:paraId="61416ACA" w14:textId="77777777" w:rsidR="00111173" w:rsidRPr="009C3B2E" w:rsidRDefault="00997E97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> </w:t>
      </w:r>
    </w:p>
    <w:p w14:paraId="25AABD52" w14:textId="77777777" w:rsidR="00757BCD" w:rsidRPr="009C3B2E" w:rsidRDefault="00757BCD" w:rsidP="00C45053">
      <w:pPr>
        <w:rPr>
          <w:rFonts w:ascii="Calibri Light" w:hAnsi="Calibri Light"/>
          <w:b w:val="0"/>
          <w:lang w:val="en-US"/>
        </w:rPr>
      </w:pPr>
    </w:p>
    <w:p w14:paraId="222DC8E2" w14:textId="77777777" w:rsidR="00757BCD" w:rsidRPr="009C3B2E" w:rsidRDefault="00757BCD" w:rsidP="00C45053">
      <w:pPr>
        <w:rPr>
          <w:rFonts w:ascii="Calibri Light" w:hAnsi="Calibri Light"/>
          <w:b w:val="0"/>
        </w:rPr>
      </w:pPr>
      <w:r w:rsidRPr="009C3B2E">
        <w:rPr>
          <w:rFonts w:ascii="Calibri Light" w:hAnsi="Calibri Light"/>
          <w:b w:val="0"/>
        </w:rPr>
        <w:t>Best Regards,</w:t>
      </w:r>
    </w:p>
    <w:p w14:paraId="518054A0" w14:textId="77777777" w:rsidR="00997E97" w:rsidRPr="009C3B2E" w:rsidRDefault="00997E97" w:rsidP="00C45053">
      <w:pPr>
        <w:rPr>
          <w:rFonts w:ascii="Calibri Light" w:hAnsi="Calibri Light"/>
          <w:b w:val="0"/>
        </w:rPr>
      </w:pPr>
      <w:r w:rsidRPr="009C3B2E">
        <w:rPr>
          <w:rFonts w:ascii="Calibri Light" w:hAnsi="Calibri Light"/>
          <w:b w:val="0"/>
        </w:rPr>
        <w:t> </w:t>
      </w:r>
    </w:p>
    <w:p w14:paraId="433B65C0" w14:textId="77777777" w:rsidR="00867D1F" w:rsidRDefault="009C3B2E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2574BA8" wp14:editId="19FE5169">
            <wp:simplePos x="0" y="0"/>
            <wp:positionH relativeFrom="column">
              <wp:posOffset>-266700</wp:posOffset>
            </wp:positionH>
            <wp:positionV relativeFrom="paragraph">
              <wp:posOffset>46355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589B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C85F9D8" wp14:editId="4ACE9E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314B1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767D90BB" w14:textId="77777777" w:rsidR="00723F3D" w:rsidRPr="00723F3D" w:rsidRDefault="00997E97" w:rsidP="00867D1F">
      <w:r w:rsidRPr="00997E97">
        <w:t> </w:t>
      </w:r>
    </w:p>
    <w:p w14:paraId="4A264C3F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9C3B2E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7" w:bottom="993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3FB63" w14:textId="77777777" w:rsidR="005D4EA3" w:rsidRDefault="005D4EA3" w:rsidP="005440AF">
      <w:r>
        <w:separator/>
      </w:r>
    </w:p>
  </w:endnote>
  <w:endnote w:type="continuationSeparator" w:id="0">
    <w:p w14:paraId="3E6A1F90" w14:textId="77777777" w:rsidR="005D4EA3" w:rsidRDefault="005D4EA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E791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44015" w14:textId="77777777" w:rsidR="00723F3D" w:rsidRDefault="000B660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1CBA3" wp14:editId="032E29A6">
          <wp:simplePos x="0" y="0"/>
          <wp:positionH relativeFrom="column">
            <wp:posOffset>-690245</wp:posOffset>
          </wp:positionH>
          <wp:positionV relativeFrom="paragraph">
            <wp:posOffset>57150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FC6D" w14:textId="77777777" w:rsidR="005D4EA3" w:rsidRDefault="005D4EA3" w:rsidP="005440AF">
      <w:r>
        <w:separator/>
      </w:r>
    </w:p>
  </w:footnote>
  <w:footnote w:type="continuationSeparator" w:id="0">
    <w:p w14:paraId="1337F82E" w14:textId="77777777" w:rsidR="005D4EA3" w:rsidRDefault="005D4EA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0CDC2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CC5" w14:textId="77777777"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594A8F23" wp14:editId="1C622568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4393E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24B16D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B77B6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05682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7A265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31DC6F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662EF8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24C013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781E"/>
    <w:rsid w:val="00066E5B"/>
    <w:rsid w:val="000B6604"/>
    <w:rsid w:val="000E1E2B"/>
    <w:rsid w:val="0010774A"/>
    <w:rsid w:val="00111173"/>
    <w:rsid w:val="0012764B"/>
    <w:rsid w:val="001339EC"/>
    <w:rsid w:val="00360E56"/>
    <w:rsid w:val="0038523F"/>
    <w:rsid w:val="003A1D72"/>
    <w:rsid w:val="00466BE6"/>
    <w:rsid w:val="004A332A"/>
    <w:rsid w:val="004C3E5E"/>
    <w:rsid w:val="004E300D"/>
    <w:rsid w:val="005440AF"/>
    <w:rsid w:val="00581EFF"/>
    <w:rsid w:val="005D4EA3"/>
    <w:rsid w:val="00622CE5"/>
    <w:rsid w:val="0068242A"/>
    <w:rsid w:val="00687E57"/>
    <w:rsid w:val="006E50D2"/>
    <w:rsid w:val="00723F3D"/>
    <w:rsid w:val="00757BCD"/>
    <w:rsid w:val="00767453"/>
    <w:rsid w:val="007A5F5F"/>
    <w:rsid w:val="007D0832"/>
    <w:rsid w:val="007D5DD2"/>
    <w:rsid w:val="00801DD5"/>
    <w:rsid w:val="00805A33"/>
    <w:rsid w:val="008163F0"/>
    <w:rsid w:val="00837F67"/>
    <w:rsid w:val="00867D1F"/>
    <w:rsid w:val="00877D3B"/>
    <w:rsid w:val="008D6580"/>
    <w:rsid w:val="009466B4"/>
    <w:rsid w:val="00997E97"/>
    <w:rsid w:val="009C3B2E"/>
    <w:rsid w:val="00A13058"/>
    <w:rsid w:val="00AF3545"/>
    <w:rsid w:val="00B4434B"/>
    <w:rsid w:val="00B63488"/>
    <w:rsid w:val="00B86EFB"/>
    <w:rsid w:val="00C4332F"/>
    <w:rsid w:val="00C45053"/>
    <w:rsid w:val="00D122BE"/>
    <w:rsid w:val="00DC087C"/>
    <w:rsid w:val="00E40C9B"/>
    <w:rsid w:val="00E54944"/>
    <w:rsid w:val="00E70C92"/>
    <w:rsid w:val="00EB665C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8DD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801DD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4</TotalTime>
  <Pages>1</Pages>
  <Words>55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2015-04-30T10:05:00Z</cp:lastPrinted>
  <dcterms:created xsi:type="dcterms:W3CDTF">2016-01-25T14:06:00Z</dcterms:created>
  <dcterms:modified xsi:type="dcterms:W3CDTF">2016-01-25T14:41:00Z</dcterms:modified>
</cp:coreProperties>
</file>