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74EBA4E9" wp14:editId="0F2265E6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:rsidR="00CD01E4" w:rsidRPr="007051E6" w:rsidRDefault="00950F25" w:rsidP="00CD01E4">
      <w:pPr>
        <w:pStyle w:val="Titre1"/>
        <w:jc w:val="center"/>
        <w:rPr>
          <w:rFonts w:ascii="Calibri" w:hAnsi="Calibri" w:cs="Vrinda"/>
          <w:lang w:val="en-US"/>
        </w:rPr>
      </w:pPr>
      <w:r w:rsidRPr="007051E6">
        <w:rPr>
          <w:rFonts w:ascii="Calibri" w:hAnsi="Calibri" w:cs="Vrinda"/>
          <w:lang w:val="en-US"/>
        </w:rPr>
        <w:t>SALE CONFIRMATION</w:t>
      </w:r>
    </w:p>
    <w:p w:rsidR="00CD01E4" w:rsidRPr="007051E6" w:rsidRDefault="00CD01E4" w:rsidP="00CD01E4">
      <w:pPr>
        <w:rPr>
          <w:lang w:val="en-US"/>
        </w:rPr>
      </w:pPr>
    </w:p>
    <w:p w:rsidR="008341B5" w:rsidRPr="008341B5" w:rsidRDefault="008341B5" w:rsidP="008341B5">
      <w:pPr>
        <w:rPr>
          <w:lang w:val="en-US"/>
        </w:rPr>
      </w:pPr>
      <w:r>
        <w:rPr>
          <w:lang w:val="en-US"/>
        </w:rPr>
        <w:t>FUKUTOMI Co Ltd</w:t>
      </w:r>
    </w:p>
    <w:p w:rsidR="008341B5" w:rsidRPr="008341B5" w:rsidRDefault="008341B5" w:rsidP="008341B5">
      <w:pPr>
        <w:pStyle w:val="Default"/>
        <w:rPr>
          <w:sz w:val="23"/>
          <w:szCs w:val="23"/>
          <w:lang w:val="en-US"/>
        </w:rPr>
      </w:pPr>
      <w:r w:rsidRPr="008341B5">
        <w:rPr>
          <w:b/>
          <w:bCs/>
          <w:sz w:val="23"/>
          <w:szCs w:val="23"/>
          <w:lang w:val="en-US"/>
        </w:rPr>
        <w:t xml:space="preserve">Room 3202, 32/F – Asia Trade Centre </w:t>
      </w:r>
    </w:p>
    <w:p w:rsidR="008341B5" w:rsidRPr="008341B5" w:rsidRDefault="008341B5" w:rsidP="008341B5">
      <w:pPr>
        <w:pStyle w:val="Default"/>
        <w:rPr>
          <w:sz w:val="23"/>
          <w:szCs w:val="23"/>
          <w:lang w:val="en-US"/>
        </w:rPr>
      </w:pPr>
      <w:proofErr w:type="gramStart"/>
      <w:r w:rsidRPr="008341B5">
        <w:rPr>
          <w:b/>
          <w:bCs/>
          <w:sz w:val="23"/>
          <w:szCs w:val="23"/>
          <w:lang w:val="en-US"/>
        </w:rPr>
        <w:t xml:space="preserve">70 Lei </w:t>
      </w:r>
      <w:proofErr w:type="spellStart"/>
      <w:r w:rsidRPr="008341B5">
        <w:rPr>
          <w:b/>
          <w:bCs/>
          <w:sz w:val="23"/>
          <w:szCs w:val="23"/>
          <w:lang w:val="en-US"/>
        </w:rPr>
        <w:t>Muk</w:t>
      </w:r>
      <w:proofErr w:type="spellEnd"/>
      <w:r w:rsidRPr="008341B5">
        <w:rPr>
          <w:b/>
          <w:bCs/>
          <w:sz w:val="23"/>
          <w:szCs w:val="23"/>
          <w:lang w:val="en-US"/>
        </w:rPr>
        <w:t xml:space="preserve"> Road, </w:t>
      </w:r>
      <w:proofErr w:type="spellStart"/>
      <w:r w:rsidRPr="008341B5">
        <w:rPr>
          <w:b/>
          <w:bCs/>
          <w:sz w:val="23"/>
          <w:szCs w:val="23"/>
          <w:lang w:val="en-US"/>
        </w:rPr>
        <w:t>Kwai</w:t>
      </w:r>
      <w:proofErr w:type="spellEnd"/>
      <w:r w:rsidRPr="008341B5">
        <w:rPr>
          <w:b/>
          <w:bCs/>
          <w:sz w:val="23"/>
          <w:szCs w:val="23"/>
          <w:lang w:val="en-US"/>
        </w:rPr>
        <w:t xml:space="preserve"> Chung, N.T.</w:t>
      </w:r>
      <w:proofErr w:type="gramEnd"/>
      <w:r w:rsidRPr="008341B5">
        <w:rPr>
          <w:b/>
          <w:bCs/>
          <w:sz w:val="23"/>
          <w:szCs w:val="23"/>
          <w:lang w:val="en-US"/>
        </w:rPr>
        <w:t xml:space="preserve"> </w:t>
      </w:r>
    </w:p>
    <w:p w:rsidR="008341B5" w:rsidRPr="0058107A" w:rsidRDefault="008341B5" w:rsidP="008341B5">
      <w:pPr>
        <w:rPr>
          <w:lang w:val="en-US"/>
        </w:rPr>
      </w:pPr>
      <w:r w:rsidRPr="0058107A">
        <w:rPr>
          <w:bCs/>
          <w:sz w:val="23"/>
          <w:szCs w:val="23"/>
          <w:lang w:val="en-US"/>
        </w:rPr>
        <w:t>HONG KONG - CHINE</w:t>
      </w:r>
    </w:p>
    <w:p w:rsidR="008341B5" w:rsidRPr="0058107A" w:rsidRDefault="008341B5" w:rsidP="00CD01E4">
      <w:pPr>
        <w:rPr>
          <w:lang w:val="en-US"/>
        </w:rPr>
      </w:pPr>
    </w:p>
    <w:p w:rsidR="00CD01E4" w:rsidRPr="0058107A" w:rsidRDefault="00CD01E4" w:rsidP="00950F25">
      <w:pPr>
        <w:rPr>
          <w:sz w:val="24"/>
          <w:szCs w:val="24"/>
          <w:lang w:val="en-US"/>
        </w:rPr>
      </w:pPr>
    </w:p>
    <w:p w:rsidR="00CD01E4" w:rsidRPr="0058107A" w:rsidRDefault="006854CA" w:rsidP="00CD01E4">
      <w:pPr>
        <w:rPr>
          <w:sz w:val="24"/>
          <w:szCs w:val="24"/>
          <w:lang w:val="en-US"/>
        </w:rPr>
      </w:pPr>
      <w:r w:rsidRPr="0058107A">
        <w:rPr>
          <w:sz w:val="24"/>
          <w:szCs w:val="24"/>
          <w:lang w:val="en-US"/>
        </w:rPr>
        <w:t xml:space="preserve">Contact : </w:t>
      </w:r>
      <w:r w:rsidR="00705D46">
        <w:fldChar w:fldCharType="begin"/>
      </w:r>
      <w:r w:rsidR="00705D46" w:rsidRPr="0058107A">
        <w:rPr>
          <w:lang w:val="en-US"/>
        </w:rPr>
        <w:instrText xml:space="preserve"> CONTACT _Con-3798489C144 </w:instrText>
      </w:r>
      <w:r w:rsidR="00705D46">
        <w:fldChar w:fldCharType="separate"/>
      </w:r>
      <w:r w:rsidR="00077903" w:rsidRPr="0058107A">
        <w:rPr>
          <w:noProof/>
          <w:lang w:val="en-US"/>
        </w:rPr>
        <w:t>Peggy Cheung</w:t>
      </w:r>
      <w:r w:rsidR="00705D46">
        <w:rPr>
          <w:noProof/>
          <w:lang w:val="en-US"/>
        </w:rPr>
        <w:fldChar w:fldCharType="end"/>
      </w:r>
    </w:p>
    <w:p w:rsidR="00CD01E4" w:rsidRPr="0058107A" w:rsidRDefault="008A2431" w:rsidP="00CD01E4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ABE7B8" wp14:editId="1EE55C68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1E4" w:rsidRPr="007051E6" w:rsidRDefault="00950F25" w:rsidP="00CD01E4">
      <w:pPr>
        <w:rPr>
          <w:sz w:val="24"/>
          <w:szCs w:val="24"/>
          <w:lang w:val="en-US"/>
        </w:rPr>
      </w:pPr>
      <w:r w:rsidRPr="007051E6">
        <w:rPr>
          <w:lang w:val="en-US"/>
        </w:rPr>
        <w:t>File reference</w:t>
      </w:r>
      <w:r w:rsidR="006854CA" w:rsidRPr="007051E6">
        <w:rPr>
          <w:lang w:val="en-US"/>
        </w:rPr>
        <w:t xml:space="preserve">:  </w:t>
      </w:r>
      <w:r w:rsidR="008341B5">
        <w:rPr>
          <w:sz w:val="24"/>
          <w:szCs w:val="24"/>
          <w:lang w:val="en-US"/>
        </w:rPr>
        <w:t>JPC/050414</w:t>
      </w:r>
      <w:r w:rsidR="006854CA" w:rsidRPr="007051E6">
        <w:rPr>
          <w:sz w:val="24"/>
          <w:szCs w:val="24"/>
          <w:lang w:val="en-US"/>
        </w:rPr>
        <w:tab/>
      </w:r>
      <w:r w:rsidR="006854CA" w:rsidRPr="007051E6">
        <w:rPr>
          <w:sz w:val="24"/>
          <w:szCs w:val="24"/>
          <w:lang w:val="en-US"/>
        </w:rPr>
        <w:tab/>
      </w:r>
      <w:r w:rsidR="006854CA" w:rsidRPr="007051E6">
        <w:rPr>
          <w:sz w:val="24"/>
          <w:szCs w:val="24"/>
          <w:lang w:val="en-US"/>
        </w:rPr>
        <w:tab/>
      </w:r>
      <w:r w:rsidR="006854CA" w:rsidRPr="007051E6">
        <w:rPr>
          <w:sz w:val="24"/>
          <w:szCs w:val="24"/>
          <w:lang w:val="en-US"/>
        </w:rPr>
        <w:tab/>
      </w:r>
      <w:r w:rsidR="006854CA" w:rsidRPr="007051E6">
        <w:rPr>
          <w:sz w:val="24"/>
          <w:szCs w:val="24"/>
          <w:lang w:val="en-US"/>
        </w:rPr>
        <w:tab/>
      </w:r>
      <w:r w:rsidRPr="007051E6">
        <w:rPr>
          <w:b w:val="0"/>
          <w:sz w:val="24"/>
          <w:szCs w:val="24"/>
          <w:lang w:val="en-US"/>
        </w:rPr>
        <w:t>Th</w:t>
      </w:r>
      <w:r w:rsidR="006854CA" w:rsidRPr="007051E6">
        <w:rPr>
          <w:b w:val="0"/>
          <w:sz w:val="24"/>
          <w:szCs w:val="24"/>
          <w:lang w:val="en-US"/>
        </w:rPr>
        <w:t xml:space="preserve">e </w:t>
      </w:r>
      <w:r w:rsidR="008341B5">
        <w:rPr>
          <w:b w:val="0"/>
          <w:sz w:val="24"/>
          <w:szCs w:val="24"/>
          <w:lang w:val="en-US"/>
        </w:rPr>
        <w:t>11st April 2014</w:t>
      </w:r>
    </w:p>
    <w:p w:rsidR="00CD01E4" w:rsidRPr="007051E6" w:rsidRDefault="00CD01E4" w:rsidP="00CD01E4">
      <w:pPr>
        <w:rPr>
          <w:lang w:val="en-US"/>
        </w:rPr>
      </w:pPr>
    </w:p>
    <w:p w:rsidR="00CD01E4" w:rsidRPr="007051E6" w:rsidRDefault="00CD01E4" w:rsidP="00CD01E4">
      <w:pPr>
        <w:rPr>
          <w:lang w:val="en-US"/>
        </w:rPr>
      </w:pPr>
    </w:p>
    <w:bookmarkStart w:id="1" w:name="_MON_1443433294"/>
    <w:bookmarkEnd w:id="1"/>
    <w:p w:rsidR="00CD01E4" w:rsidRPr="0058107A" w:rsidRDefault="008341B5" w:rsidP="00CD01E4">
      <w:pPr>
        <w:rPr>
          <w:lang w:val="en-US"/>
        </w:rPr>
      </w:pPr>
      <w:r>
        <w:object w:dxaOrig="13215" w:dyaOrig="3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pt;height:174.75pt" o:ole="">
            <v:imagedata r:id="rId9" o:title=""/>
          </v:shape>
          <o:OLEObject Type="Embed" ProgID="Excel.Sheet.12" ShapeID="_x0000_i1025" DrawAspect="Content" ObjectID="_1458724851" r:id="rId10"/>
        </w:object>
      </w:r>
      <w:r w:rsidR="00B838B8" w:rsidRPr="0058107A">
        <w:rPr>
          <w:lang w:val="en-US"/>
        </w:rPr>
        <w:t>F.O.B </w:t>
      </w:r>
      <w:r w:rsidRPr="0058107A">
        <w:rPr>
          <w:lang w:val="en-US"/>
        </w:rPr>
        <w:t>MONTOIR</w:t>
      </w:r>
    </w:p>
    <w:p w:rsidR="00CD01E4" w:rsidRPr="0058107A" w:rsidRDefault="00CD01E4" w:rsidP="00CD01E4">
      <w:pPr>
        <w:rPr>
          <w:lang w:val="en-US"/>
        </w:rPr>
      </w:pPr>
    </w:p>
    <w:p w:rsidR="00CD01E4" w:rsidRPr="007051E6" w:rsidRDefault="00B838B8" w:rsidP="00CD01E4">
      <w:pPr>
        <w:rPr>
          <w:b w:val="0"/>
          <w:lang w:val="en-US"/>
        </w:rPr>
      </w:pPr>
      <w:r w:rsidRPr="007051E6">
        <w:rPr>
          <w:lang w:val="en-US"/>
        </w:rPr>
        <w:t>Payment term</w:t>
      </w:r>
      <w:r w:rsidR="006854CA" w:rsidRPr="007051E6">
        <w:rPr>
          <w:b w:val="0"/>
          <w:lang w:val="en-US"/>
        </w:rPr>
        <w:t xml:space="preserve">: </w:t>
      </w:r>
      <w:r w:rsidR="005A77E5">
        <w:rPr>
          <w:b w:val="0"/>
          <w:lang w:val="en-US"/>
        </w:rPr>
        <w:t>Receipt of invoice</w:t>
      </w:r>
    </w:p>
    <w:p w:rsidR="00CD01E4" w:rsidRPr="007051E6" w:rsidRDefault="006854CA" w:rsidP="00CD01E4">
      <w:pPr>
        <w:rPr>
          <w:lang w:val="en-US"/>
        </w:rPr>
      </w:pPr>
      <w:r w:rsidRPr="007051E6">
        <w:rPr>
          <w:lang w:val="en-US"/>
        </w:rPr>
        <w:t> </w:t>
      </w:r>
    </w:p>
    <w:p w:rsidR="00CD01E4" w:rsidRPr="007051E6" w:rsidRDefault="006854CA" w:rsidP="00CD01E4">
      <w:pPr>
        <w:rPr>
          <w:b w:val="0"/>
          <w:lang w:val="en-US"/>
        </w:rPr>
      </w:pPr>
      <w:r w:rsidRPr="007051E6">
        <w:rPr>
          <w:b w:val="0"/>
          <w:lang w:val="en-US"/>
        </w:rPr>
        <w:t> </w:t>
      </w:r>
    </w:p>
    <w:p w:rsidR="00CD01E4" w:rsidRPr="00B94AE4" w:rsidRDefault="00B838B8" w:rsidP="00CD01E4">
      <w:pPr>
        <w:rPr>
          <w:b w:val="0"/>
          <w:lang w:val="en-US"/>
        </w:rPr>
      </w:pPr>
      <w:r w:rsidRPr="00B94AE4">
        <w:rPr>
          <w:b w:val="0"/>
          <w:lang w:val="en-US"/>
        </w:rPr>
        <w:t>Best Regards</w:t>
      </w:r>
      <w:r w:rsidR="00815C0B">
        <w:rPr>
          <w:b w:val="0"/>
          <w:lang w:val="en-US"/>
        </w:rPr>
        <w:t>,</w:t>
      </w:r>
    </w:p>
    <w:p w:rsidR="00CD01E4" w:rsidRPr="00B94AE4" w:rsidRDefault="006854CA" w:rsidP="00CD01E4">
      <w:pPr>
        <w:rPr>
          <w:lang w:val="en-US"/>
        </w:rPr>
      </w:pPr>
      <w:r w:rsidRPr="00B94AE4">
        <w:rPr>
          <w:lang w:val="en-US"/>
        </w:rPr>
        <w:t> </w:t>
      </w:r>
    </w:p>
    <w:p w:rsidR="00CD01E4" w:rsidRPr="00B94AE4" w:rsidRDefault="00CD01E4" w:rsidP="00CD01E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CD01E4" w:rsidRPr="00B94AE4" w:rsidRDefault="008A2431" w:rsidP="00CD01E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-2540</wp:posOffset>
            </wp:positionV>
            <wp:extent cx="1735455" cy="799465"/>
            <wp:effectExtent l="0" t="0" r="0" b="635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1E4" w:rsidRPr="00B94AE4" w:rsidRDefault="00CD01E4" w:rsidP="00CD01E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B8" w:rsidRDefault="002A75B8" w:rsidP="00CD01E4">
      <w:r>
        <w:separator/>
      </w:r>
    </w:p>
  </w:endnote>
  <w:endnote w:type="continuationSeparator" w:id="0">
    <w:p w:rsidR="002A75B8" w:rsidRDefault="002A75B8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B8" w:rsidRDefault="002A75B8" w:rsidP="00CD01E4">
      <w:r>
        <w:separator/>
      </w:r>
    </w:p>
  </w:footnote>
  <w:footnote w:type="continuationSeparator" w:id="0">
    <w:p w:rsidR="002A75B8" w:rsidRDefault="002A75B8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77903"/>
    <w:rsid w:val="001114CA"/>
    <w:rsid w:val="00115B78"/>
    <w:rsid w:val="001E7D81"/>
    <w:rsid w:val="00216CF8"/>
    <w:rsid w:val="00253600"/>
    <w:rsid w:val="00255F78"/>
    <w:rsid w:val="002A75B8"/>
    <w:rsid w:val="002D783B"/>
    <w:rsid w:val="00307FDF"/>
    <w:rsid w:val="003E639C"/>
    <w:rsid w:val="004677D3"/>
    <w:rsid w:val="004E793F"/>
    <w:rsid w:val="0052101B"/>
    <w:rsid w:val="00567708"/>
    <w:rsid w:val="0058107A"/>
    <w:rsid w:val="0058108B"/>
    <w:rsid w:val="005A77E5"/>
    <w:rsid w:val="00600021"/>
    <w:rsid w:val="00614FD5"/>
    <w:rsid w:val="00682ACB"/>
    <w:rsid w:val="006854CA"/>
    <w:rsid w:val="007051E6"/>
    <w:rsid w:val="00705D46"/>
    <w:rsid w:val="007C50A1"/>
    <w:rsid w:val="00815C0B"/>
    <w:rsid w:val="008341B5"/>
    <w:rsid w:val="00850339"/>
    <w:rsid w:val="00851919"/>
    <w:rsid w:val="00867107"/>
    <w:rsid w:val="008A2431"/>
    <w:rsid w:val="008A7374"/>
    <w:rsid w:val="00950F25"/>
    <w:rsid w:val="0097206C"/>
    <w:rsid w:val="00A43F29"/>
    <w:rsid w:val="00A823BA"/>
    <w:rsid w:val="00AB14E3"/>
    <w:rsid w:val="00AE1539"/>
    <w:rsid w:val="00AF384C"/>
    <w:rsid w:val="00B838B8"/>
    <w:rsid w:val="00B94AE4"/>
    <w:rsid w:val="00BA54D2"/>
    <w:rsid w:val="00C37D83"/>
    <w:rsid w:val="00C50589"/>
    <w:rsid w:val="00C96423"/>
    <w:rsid w:val="00C96926"/>
    <w:rsid w:val="00CD01E4"/>
    <w:rsid w:val="00D80E78"/>
    <w:rsid w:val="00D85107"/>
    <w:rsid w:val="00E0703D"/>
    <w:rsid w:val="00E91916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customStyle="1" w:styleId="Default">
    <w:name w:val="Default"/>
    <w:rsid w:val="008341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customStyle="1" w:styleId="Default">
    <w:name w:val="Default"/>
    <w:rsid w:val="008341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1.xls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FKT SL131206</Template>
  <TotalTime>6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2014-04-11T10:32:00Z</cp:lastPrinted>
  <dcterms:created xsi:type="dcterms:W3CDTF">2014-04-11T10:26:00Z</dcterms:created>
  <dcterms:modified xsi:type="dcterms:W3CDTF">2014-04-11T10:34:00Z</dcterms:modified>
</cp:coreProperties>
</file>