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0B5E0A" w14:textId="77777777" w:rsidR="000B6604" w:rsidRDefault="000B6604" w:rsidP="00877D3B">
      <w:pPr>
        <w:pStyle w:val="Titre1"/>
        <w:jc w:val="center"/>
        <w:rPr>
          <w:rFonts w:ascii="Calibri" w:hAnsi="Calibri" w:cs="Vrinda"/>
          <w:lang w:val="en-US"/>
        </w:rPr>
      </w:pPr>
    </w:p>
    <w:p w14:paraId="24238B76" w14:textId="77777777" w:rsidR="005440AF" w:rsidRPr="000B6604" w:rsidRDefault="0005538F" w:rsidP="00877D3B">
      <w:pPr>
        <w:pStyle w:val="Titre1"/>
        <w:jc w:val="center"/>
        <w:rPr>
          <w:rFonts w:ascii="Calibri" w:hAnsi="Calibri" w:cs="Vrinda"/>
          <w:lang w:val="en-US"/>
        </w:rPr>
      </w:pPr>
      <w:r>
        <w:rPr>
          <w:rFonts w:ascii="Calibri" w:hAnsi="Calibri" w:cs="Vrinda"/>
          <w:lang w:val="en-US"/>
        </w:rPr>
        <w:t>SALE CONFIRMATION</w:t>
      </w:r>
    </w:p>
    <w:p w14:paraId="02AA01F1" w14:textId="77777777" w:rsidR="005440AF" w:rsidRPr="000B6604" w:rsidRDefault="005440AF" w:rsidP="005440AF">
      <w:pPr>
        <w:rPr>
          <w:lang w:val="en-US"/>
        </w:rPr>
      </w:pPr>
    </w:p>
    <w:p w14:paraId="4F192662" w14:textId="77777777" w:rsidR="00867D1F" w:rsidRPr="000B6604" w:rsidRDefault="00867D1F" w:rsidP="005440AF">
      <w:pPr>
        <w:rPr>
          <w:lang w:val="en-US"/>
        </w:rPr>
      </w:pPr>
    </w:p>
    <w:p w14:paraId="759D3741" w14:textId="77777777" w:rsidR="009F3E56" w:rsidRPr="009F3E56" w:rsidRDefault="009F3E56" w:rsidP="00C45053">
      <w:pPr>
        <w:rPr>
          <w:sz w:val="24"/>
          <w:szCs w:val="24"/>
        </w:rPr>
      </w:pPr>
      <w:proofErr w:type="spellStart"/>
      <w:r w:rsidRPr="009F3E56">
        <w:rPr>
          <w:sz w:val="24"/>
          <w:szCs w:val="24"/>
        </w:rPr>
        <w:t>Greenerpack</w:t>
      </w:r>
      <w:proofErr w:type="spellEnd"/>
      <w:r w:rsidRPr="009F3E56">
        <w:rPr>
          <w:sz w:val="24"/>
          <w:szCs w:val="24"/>
        </w:rPr>
        <w:t xml:space="preserve"> Europe Ltd </w:t>
      </w:r>
    </w:p>
    <w:p w14:paraId="3E967CA0" w14:textId="77777777" w:rsidR="009F3E56" w:rsidRPr="009F3E56" w:rsidRDefault="009F3E56" w:rsidP="009F3E56">
      <w:pPr>
        <w:rPr>
          <w:sz w:val="24"/>
          <w:szCs w:val="24"/>
        </w:rPr>
      </w:pPr>
      <w:r w:rsidRPr="009F3E56">
        <w:rPr>
          <w:sz w:val="24"/>
          <w:szCs w:val="24"/>
        </w:rPr>
        <w:t xml:space="preserve">G&amp;H, </w:t>
      </w:r>
      <w:proofErr w:type="spellStart"/>
      <w:r w:rsidRPr="009F3E56">
        <w:rPr>
          <w:sz w:val="24"/>
          <w:szCs w:val="24"/>
        </w:rPr>
        <w:t>Highfield</w:t>
      </w:r>
      <w:proofErr w:type="spellEnd"/>
      <w:r w:rsidRPr="009F3E56">
        <w:rPr>
          <w:sz w:val="24"/>
          <w:szCs w:val="24"/>
        </w:rPr>
        <w:t xml:space="preserve"> Road </w:t>
      </w:r>
      <w:proofErr w:type="spellStart"/>
      <w:r w:rsidRPr="009F3E56">
        <w:rPr>
          <w:sz w:val="24"/>
          <w:szCs w:val="24"/>
        </w:rPr>
        <w:t>Industrial</w:t>
      </w:r>
      <w:proofErr w:type="spellEnd"/>
      <w:r w:rsidRPr="009F3E56">
        <w:rPr>
          <w:sz w:val="24"/>
          <w:szCs w:val="24"/>
        </w:rPr>
        <w:t xml:space="preserve"> </w:t>
      </w:r>
      <w:proofErr w:type="spellStart"/>
      <w:r w:rsidRPr="009F3E56">
        <w:rPr>
          <w:sz w:val="24"/>
          <w:szCs w:val="24"/>
        </w:rPr>
        <w:t>Estate</w:t>
      </w:r>
      <w:proofErr w:type="spellEnd"/>
      <w:r w:rsidRPr="009F3E56">
        <w:rPr>
          <w:sz w:val="24"/>
          <w:szCs w:val="24"/>
        </w:rPr>
        <w:t>,</w:t>
      </w:r>
    </w:p>
    <w:p w14:paraId="610F7134" w14:textId="1C267099" w:rsidR="009F3E56" w:rsidRPr="009F3E56" w:rsidRDefault="009F3E56" w:rsidP="009F3E56">
      <w:pPr>
        <w:rPr>
          <w:sz w:val="24"/>
          <w:szCs w:val="24"/>
        </w:rPr>
      </w:pPr>
      <w:proofErr w:type="spellStart"/>
      <w:r w:rsidRPr="009F3E56">
        <w:rPr>
          <w:sz w:val="24"/>
          <w:szCs w:val="24"/>
        </w:rPr>
        <w:t>Little</w:t>
      </w:r>
      <w:proofErr w:type="spellEnd"/>
      <w:r w:rsidRPr="009F3E56">
        <w:rPr>
          <w:sz w:val="24"/>
          <w:szCs w:val="24"/>
        </w:rPr>
        <w:t xml:space="preserve"> </w:t>
      </w:r>
      <w:proofErr w:type="spellStart"/>
      <w:r w:rsidRPr="009F3E56">
        <w:rPr>
          <w:sz w:val="24"/>
          <w:szCs w:val="24"/>
        </w:rPr>
        <w:t>Hulton</w:t>
      </w:r>
      <w:proofErr w:type="spellEnd"/>
      <w:r w:rsidRPr="009F3E56">
        <w:rPr>
          <w:sz w:val="24"/>
          <w:szCs w:val="24"/>
        </w:rPr>
        <w:t>, Manchester M38 9ST, UK</w:t>
      </w:r>
    </w:p>
    <w:p w14:paraId="3F05845C" w14:textId="77777777" w:rsidR="009F3E56" w:rsidRDefault="009F3E56" w:rsidP="009F3E56">
      <w:pPr>
        <w:rPr>
          <w:rFonts w:cs="Calibri"/>
          <w:b w:val="0"/>
          <w:color w:val="18376A"/>
          <w:lang w:eastAsia="fr-FR"/>
        </w:rPr>
      </w:pPr>
    </w:p>
    <w:p w14:paraId="40EEED75" w14:textId="6E61C06C" w:rsidR="00837F67" w:rsidRPr="004C3E5E" w:rsidRDefault="004E300D" w:rsidP="009F3E56">
      <w:pPr>
        <w:rPr>
          <w:sz w:val="24"/>
          <w:szCs w:val="24"/>
        </w:rPr>
      </w:pPr>
      <w:r w:rsidRPr="004C3E5E">
        <w:rPr>
          <w:sz w:val="24"/>
          <w:szCs w:val="24"/>
        </w:rPr>
        <w:t>Contact :</w:t>
      </w:r>
      <w:r w:rsidR="00505878">
        <w:rPr>
          <w:sz w:val="24"/>
          <w:szCs w:val="24"/>
        </w:rPr>
        <w:t xml:space="preserve"> </w:t>
      </w:r>
      <w:r w:rsidR="00E54786">
        <w:rPr>
          <w:sz w:val="24"/>
          <w:szCs w:val="24"/>
        </w:rPr>
        <w:t xml:space="preserve"> Yan Barry</w:t>
      </w:r>
    </w:p>
    <w:p w14:paraId="2A047EDE" w14:textId="77777777" w:rsidR="00837F67" w:rsidRDefault="00837F67" w:rsidP="00C45053"/>
    <w:p w14:paraId="0983DD00" w14:textId="737986EB" w:rsidR="00837F67" w:rsidRPr="005B39B0" w:rsidRDefault="0057242D" w:rsidP="00837F67">
      <w:pPr>
        <w:rPr>
          <w:sz w:val="24"/>
          <w:szCs w:val="24"/>
        </w:rPr>
      </w:pPr>
      <w:r>
        <w:t xml:space="preserve">Sale </w:t>
      </w:r>
      <w:r w:rsidR="00753C30">
        <w:t>Reference</w:t>
      </w:r>
      <w:r w:rsidR="00753C30" w:rsidRPr="005B39B0">
        <w:t xml:space="preserve"> :</w:t>
      </w:r>
      <w:r w:rsidR="00E51358" w:rsidRPr="005B39B0">
        <w:t xml:space="preserve"> </w:t>
      </w:r>
      <w:r w:rsidR="005B39B0" w:rsidRPr="005B39B0">
        <w:t>SL1</w:t>
      </w:r>
      <w:r>
        <w:t>61114</w:t>
      </w:r>
      <w:r>
        <w:tab/>
      </w:r>
      <w:r w:rsidR="005B39B0" w:rsidRPr="005B39B0">
        <w:tab/>
      </w:r>
      <w:r w:rsidR="000150B9" w:rsidRPr="005B39B0">
        <w:tab/>
      </w:r>
      <w:r w:rsidR="00F77CD2" w:rsidRPr="005B39B0">
        <w:rPr>
          <w:sz w:val="24"/>
          <w:szCs w:val="24"/>
        </w:rPr>
        <w:tab/>
      </w:r>
      <w:r w:rsidR="00F77CD2" w:rsidRPr="005B39B0">
        <w:rPr>
          <w:sz w:val="24"/>
          <w:szCs w:val="24"/>
        </w:rPr>
        <w:tab/>
      </w:r>
      <w:r>
        <w:rPr>
          <w:b w:val="0"/>
          <w:sz w:val="24"/>
          <w:szCs w:val="24"/>
        </w:rPr>
        <w:t xml:space="preserve">Date : 14th </w:t>
      </w:r>
      <w:proofErr w:type="spellStart"/>
      <w:r>
        <w:rPr>
          <w:b w:val="0"/>
          <w:sz w:val="24"/>
          <w:szCs w:val="24"/>
        </w:rPr>
        <w:t>November</w:t>
      </w:r>
      <w:proofErr w:type="spellEnd"/>
      <w:r>
        <w:rPr>
          <w:b w:val="0"/>
          <w:sz w:val="24"/>
          <w:szCs w:val="24"/>
        </w:rPr>
        <w:t xml:space="preserve"> 2016</w:t>
      </w:r>
    </w:p>
    <w:p w14:paraId="22C1EE04" w14:textId="77777777" w:rsidR="00837F67" w:rsidRPr="005B39B0" w:rsidRDefault="00837F67" w:rsidP="00837F67"/>
    <w:p w14:paraId="04D4DEF5" w14:textId="1002DF25" w:rsidR="00837F67" w:rsidRPr="005B39B0" w:rsidRDefault="008C657B" w:rsidP="00C45053">
      <w:r>
        <w:object w:dxaOrig="10240" w:dyaOrig="4760" w14:anchorId="4CEFAB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17pt" o:ole="">
            <v:imagedata r:id="rId6" o:title=""/>
          </v:shape>
          <o:OLEObject Type="Embed" ProgID="Excel.Sheet.12" ShapeID="_x0000_i1025" DrawAspect="Content" ObjectID="_1541322312" r:id="rId7"/>
        </w:object>
      </w:r>
    </w:p>
    <w:p w14:paraId="757A05C3" w14:textId="0251EA9C" w:rsidR="004E300D" w:rsidRDefault="004E300D" w:rsidP="00C45053">
      <w:bookmarkStart w:id="0" w:name="_MON_1441211902"/>
      <w:bookmarkStart w:id="1" w:name="_MON_1441211911"/>
      <w:bookmarkStart w:id="2" w:name="_MON_1441211928"/>
      <w:bookmarkStart w:id="3" w:name="_MON_1441211987"/>
      <w:bookmarkStart w:id="4" w:name="_MON_1441212091"/>
      <w:bookmarkStart w:id="5" w:name="_MON_1441210352"/>
      <w:bookmarkStart w:id="6" w:name="_MON_1441210421"/>
      <w:bookmarkStart w:id="7" w:name="_MON_1441210447"/>
      <w:bookmarkStart w:id="8" w:name="_MON_1441210654"/>
      <w:bookmarkStart w:id="9" w:name="_MON_1441210689"/>
      <w:bookmarkStart w:id="10" w:name="_MON_1441211117"/>
      <w:bookmarkStart w:id="11" w:name="_MON_1441211160"/>
      <w:bookmarkStart w:id="12" w:name="_MON_1441211164"/>
      <w:bookmarkStart w:id="13" w:name="_MON_1441211276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10E7A61D" w14:textId="77777777" w:rsidR="004A024A" w:rsidRDefault="004A024A" w:rsidP="00C45053">
      <w:bookmarkStart w:id="14" w:name="_GoBack"/>
      <w:bookmarkEnd w:id="14"/>
    </w:p>
    <w:p w14:paraId="653C02D9" w14:textId="0E99A8D5" w:rsidR="004E300D" w:rsidRDefault="00360E56" w:rsidP="00C45053">
      <w:r>
        <w:t xml:space="preserve">Conditions : </w:t>
      </w:r>
      <w:r w:rsidR="00753C30">
        <w:t>EXW – Loading address will be confirmed nearly</w:t>
      </w:r>
    </w:p>
    <w:p w14:paraId="4A462628" w14:textId="77777777" w:rsidR="00997E97" w:rsidRPr="005440AF" w:rsidRDefault="00997E97" w:rsidP="00C45053"/>
    <w:p w14:paraId="0032B8E2" w14:textId="5D32C6CF" w:rsidR="004E300D" w:rsidRPr="005B39B0" w:rsidRDefault="00753C30" w:rsidP="00C45053">
      <w:r>
        <w:t>Loading date</w:t>
      </w:r>
      <w:r w:rsidR="000150B9" w:rsidRPr="005B39B0">
        <w:t xml:space="preserve">: </w:t>
      </w:r>
      <w:r w:rsidR="00B9272A" w:rsidRPr="005B39B0">
        <w:rPr>
          <w:color w:val="FF0000"/>
        </w:rPr>
        <w:t xml:space="preserve"> </w:t>
      </w:r>
      <w:r>
        <w:rPr>
          <w:color w:val="FF0000"/>
        </w:rPr>
        <w:t>To be confirmed by GREENTECH</w:t>
      </w:r>
    </w:p>
    <w:p w14:paraId="34EB5C3E" w14:textId="77777777" w:rsidR="00837F67" w:rsidRPr="005B39B0" w:rsidRDefault="00837F67" w:rsidP="00C45053"/>
    <w:p w14:paraId="443E7B76" w14:textId="33E4DF92" w:rsidR="005440AF" w:rsidRPr="005440AF" w:rsidRDefault="00753C30" w:rsidP="00C45053">
      <w:pPr>
        <w:rPr>
          <w:b w:val="0"/>
        </w:rPr>
      </w:pPr>
      <w:r>
        <w:t>Conditions terms</w:t>
      </w:r>
      <w:r w:rsidR="005440AF" w:rsidRPr="005440AF">
        <w:rPr>
          <w:b w:val="0"/>
        </w:rPr>
        <w:t xml:space="preserve">: </w:t>
      </w:r>
      <w:r w:rsidR="00E51358">
        <w:rPr>
          <w:b w:val="0"/>
        </w:rPr>
        <w:t xml:space="preserve">Bank Transfer </w:t>
      </w:r>
      <w:r w:rsidR="00D36BF6">
        <w:rPr>
          <w:b w:val="0"/>
        </w:rPr>
        <w:t>50% bef</w:t>
      </w:r>
      <w:r w:rsidR="00E54786">
        <w:rPr>
          <w:b w:val="0"/>
        </w:rPr>
        <w:t>ore loading with discount of 2% and sold 5 days after delivery.</w:t>
      </w:r>
    </w:p>
    <w:p w14:paraId="0179B7DB" w14:textId="5EFACFD1" w:rsidR="00997E97" w:rsidRPr="00E54786" w:rsidRDefault="00997E97" w:rsidP="00C45053">
      <w:r w:rsidRPr="005440AF">
        <w:t> </w:t>
      </w:r>
    </w:p>
    <w:p w14:paraId="358F04AE" w14:textId="2B7BAAFB"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4817D310" wp14:editId="5508E12E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6AEB">
        <w:rPr>
          <w:b w:val="0"/>
          <w:noProof/>
          <w:lang w:eastAsia="fr-FR"/>
        </w:rPr>
        <w:t>Best Regards,</w:t>
      </w:r>
    </w:p>
    <w:p w14:paraId="4AB362ED" w14:textId="77777777" w:rsidR="00867D1F" w:rsidRDefault="00867D1F" w:rsidP="00867D1F">
      <w:pPr>
        <w:tabs>
          <w:tab w:val="center" w:pos="4533"/>
        </w:tabs>
        <w:rPr>
          <w:b w:val="0"/>
        </w:rPr>
      </w:pPr>
    </w:p>
    <w:p w14:paraId="5EE6E9A0" w14:textId="77777777"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50B38FC8" wp14:editId="139FBEFB">
            <wp:simplePos x="0" y="0"/>
            <wp:positionH relativeFrom="column">
              <wp:posOffset>-266700</wp:posOffset>
            </wp:positionH>
            <wp:positionV relativeFrom="paragraph">
              <wp:posOffset>151765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726E560F" wp14:editId="0DE8641B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9D7C8F" w14:textId="7777777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43C06732" w14:textId="77777777" w:rsidR="00723F3D" w:rsidRPr="00723F3D" w:rsidRDefault="00997E97" w:rsidP="00867D1F">
      <w:r w:rsidRPr="00997E97">
        <w:t> </w:t>
      </w:r>
    </w:p>
    <w:p w14:paraId="4743BC8F" w14:textId="77777777" w:rsidR="00723F3D" w:rsidRPr="00723F3D" w:rsidRDefault="0005538F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68480" behindDoc="0" locked="0" layoutInCell="1" allowOverlap="1" wp14:anchorId="27550D97" wp14:editId="04F73306">
            <wp:simplePos x="0" y="0"/>
            <wp:positionH relativeFrom="column">
              <wp:posOffset>-810895</wp:posOffset>
            </wp:positionH>
            <wp:positionV relativeFrom="paragraph">
              <wp:posOffset>471170</wp:posOffset>
            </wp:positionV>
            <wp:extent cx="7380000" cy="507600"/>
            <wp:effectExtent l="0" t="0" r="0" b="63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0000" cy="50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767453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0" w:right="1417" w:bottom="1417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9A796B" w14:textId="77777777" w:rsidR="00B53D21" w:rsidRDefault="00B53D21" w:rsidP="005440AF">
      <w:r>
        <w:separator/>
      </w:r>
    </w:p>
  </w:endnote>
  <w:endnote w:type="continuationSeparator" w:id="0">
    <w:p w14:paraId="4599953F" w14:textId="77777777" w:rsidR="00B53D21" w:rsidRDefault="00B53D21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Vrinda">
    <w:panose1 w:val="000000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42D5D" w14:textId="77777777" w:rsidR="00723F3D" w:rsidRDefault="00723F3D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C6C349" w14:textId="77777777" w:rsidR="00723F3D" w:rsidRDefault="00723F3D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6E788B" w14:textId="77777777" w:rsidR="00B53D21" w:rsidRDefault="00B53D21" w:rsidP="005440AF">
      <w:r>
        <w:separator/>
      </w:r>
    </w:p>
  </w:footnote>
  <w:footnote w:type="continuationSeparator" w:id="0">
    <w:p w14:paraId="319E1883" w14:textId="77777777" w:rsidR="00B53D21" w:rsidRDefault="00B53D21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F01250" w14:textId="77777777" w:rsidR="00723F3D" w:rsidRDefault="00723F3D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CA4639" w14:textId="77777777" w:rsidR="00997E97" w:rsidRDefault="0076745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Times New Roman" w:eastAsia="Times New Roman" w:hAnsi="Times New Roman"/>
        <w:noProof/>
        <w:color w:val="auto"/>
        <w:sz w:val="20"/>
      </w:rPr>
      <w:drawing>
        <wp:anchor distT="0" distB="0" distL="114300" distR="114300" simplePos="0" relativeHeight="251658240" behindDoc="0" locked="0" layoutInCell="1" allowOverlap="1" wp14:anchorId="4B9C2331" wp14:editId="3FFEEC76">
          <wp:simplePos x="0" y="0"/>
          <wp:positionH relativeFrom="column">
            <wp:posOffset>-887730</wp:posOffset>
          </wp:positionH>
          <wp:positionV relativeFrom="paragraph">
            <wp:posOffset>10160</wp:posOffset>
          </wp:positionV>
          <wp:extent cx="7560310" cy="1804670"/>
          <wp:effectExtent l="0" t="0" r="0" b="5080"/>
          <wp:wrapNone/>
          <wp:docPr id="1" name="Image 1" descr="PAPIER ENTÊT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IER ENTÊTE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0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F4CA62" w14:textId="77777777"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204C4A1" w14:textId="77777777"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7BF822B6" w14:textId="77777777"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7958923B" w14:textId="77777777"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5EED3D9" w14:textId="77777777"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64213C2" w14:textId="77777777"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FFCD0D7" w14:textId="77777777" w:rsidR="00997E97" w:rsidRP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0E4C05D" w14:textId="77777777" w:rsidR="004E300D" w:rsidRDefault="004E300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81E"/>
    <w:rsid w:val="000150B9"/>
    <w:rsid w:val="00031D4D"/>
    <w:rsid w:val="0003781E"/>
    <w:rsid w:val="0005076E"/>
    <w:rsid w:val="000523AC"/>
    <w:rsid w:val="0005538F"/>
    <w:rsid w:val="000B6604"/>
    <w:rsid w:val="000E1E2B"/>
    <w:rsid w:val="001019EE"/>
    <w:rsid w:val="00102133"/>
    <w:rsid w:val="001057A0"/>
    <w:rsid w:val="00111173"/>
    <w:rsid w:val="0012764B"/>
    <w:rsid w:val="001A2CB0"/>
    <w:rsid w:val="00223C9B"/>
    <w:rsid w:val="00225047"/>
    <w:rsid w:val="00240A43"/>
    <w:rsid w:val="00254A53"/>
    <w:rsid w:val="003272A4"/>
    <w:rsid w:val="003551CD"/>
    <w:rsid w:val="00360E56"/>
    <w:rsid w:val="003A1D72"/>
    <w:rsid w:val="003C2694"/>
    <w:rsid w:val="003C4CFF"/>
    <w:rsid w:val="00402DCF"/>
    <w:rsid w:val="00430FE0"/>
    <w:rsid w:val="00434A5A"/>
    <w:rsid w:val="00466BE6"/>
    <w:rsid w:val="004928E3"/>
    <w:rsid w:val="004A024A"/>
    <w:rsid w:val="004A1206"/>
    <w:rsid w:val="004A1EE9"/>
    <w:rsid w:val="004A332A"/>
    <w:rsid w:val="004C3E5E"/>
    <w:rsid w:val="004D6199"/>
    <w:rsid w:val="004E300D"/>
    <w:rsid w:val="00505878"/>
    <w:rsid w:val="00532047"/>
    <w:rsid w:val="00534AD8"/>
    <w:rsid w:val="005440AF"/>
    <w:rsid w:val="0057242D"/>
    <w:rsid w:val="00581EFF"/>
    <w:rsid w:val="005A4B65"/>
    <w:rsid w:val="005A714C"/>
    <w:rsid w:val="005A79E7"/>
    <w:rsid w:val="005B39B0"/>
    <w:rsid w:val="00614D04"/>
    <w:rsid w:val="00622CE5"/>
    <w:rsid w:val="00655DE7"/>
    <w:rsid w:val="0068242A"/>
    <w:rsid w:val="00687E57"/>
    <w:rsid w:val="006929D2"/>
    <w:rsid w:val="00693583"/>
    <w:rsid w:val="006F4609"/>
    <w:rsid w:val="007012F4"/>
    <w:rsid w:val="00723F3D"/>
    <w:rsid w:val="00753C30"/>
    <w:rsid w:val="00767453"/>
    <w:rsid w:val="00794C49"/>
    <w:rsid w:val="007A5F5F"/>
    <w:rsid w:val="007B00CB"/>
    <w:rsid w:val="007D5DD2"/>
    <w:rsid w:val="008163F0"/>
    <w:rsid w:val="00837F67"/>
    <w:rsid w:val="00853C36"/>
    <w:rsid w:val="00867D1F"/>
    <w:rsid w:val="00877D3B"/>
    <w:rsid w:val="008C657B"/>
    <w:rsid w:val="008D6580"/>
    <w:rsid w:val="009466B4"/>
    <w:rsid w:val="0095785B"/>
    <w:rsid w:val="00997E97"/>
    <w:rsid w:val="009B1074"/>
    <w:rsid w:val="009F3E56"/>
    <w:rsid w:val="00A13058"/>
    <w:rsid w:val="00A267E4"/>
    <w:rsid w:val="00AB0EF9"/>
    <w:rsid w:val="00AF3545"/>
    <w:rsid w:val="00B04D11"/>
    <w:rsid w:val="00B4434B"/>
    <w:rsid w:val="00B53D21"/>
    <w:rsid w:val="00B66B70"/>
    <w:rsid w:val="00B77344"/>
    <w:rsid w:val="00B84E42"/>
    <w:rsid w:val="00B86EFB"/>
    <w:rsid w:val="00B9272A"/>
    <w:rsid w:val="00C4332F"/>
    <w:rsid w:val="00C45053"/>
    <w:rsid w:val="00C57E48"/>
    <w:rsid w:val="00D36BF6"/>
    <w:rsid w:val="00D55A06"/>
    <w:rsid w:val="00D63898"/>
    <w:rsid w:val="00D70F86"/>
    <w:rsid w:val="00D725FC"/>
    <w:rsid w:val="00D74592"/>
    <w:rsid w:val="00D83A1D"/>
    <w:rsid w:val="00DF5069"/>
    <w:rsid w:val="00E14840"/>
    <w:rsid w:val="00E30440"/>
    <w:rsid w:val="00E51358"/>
    <w:rsid w:val="00E54786"/>
    <w:rsid w:val="00E70C92"/>
    <w:rsid w:val="00EA1422"/>
    <w:rsid w:val="00EB2A33"/>
    <w:rsid w:val="00EB665C"/>
    <w:rsid w:val="00EC1292"/>
    <w:rsid w:val="00EC6AEB"/>
    <w:rsid w:val="00EF0A65"/>
    <w:rsid w:val="00F13731"/>
    <w:rsid w:val="00F60569"/>
    <w:rsid w:val="00F73206"/>
    <w:rsid w:val="00F7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51D621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B660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6604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emf"/><Relationship Id="rId7" Type="http://schemas.openxmlformats.org/officeDocument/2006/relationships/package" Target="embeddings/Feuille_de_calcul_Microsoft_Excel1.xlsx"/><Relationship Id="rId8" Type="http://schemas.openxmlformats.org/officeDocument/2006/relationships/image" Target="media/image2.jpeg"/><Relationship Id="rId9" Type="http://schemas.openxmlformats.org/officeDocument/2006/relationships/image" Target="media/image3.png"/><Relationship Id="rId10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DEAL\Modèle conf vente.dot</Template>
  <TotalTime>20</TotalTime>
  <Pages>1</Pages>
  <Words>71</Words>
  <Characters>396</Characters>
  <Application>Microsoft Macintosh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Utilisateur de Microsoft Office</cp:lastModifiedBy>
  <cp:revision>9</cp:revision>
  <cp:lastPrinted>2015-05-06T07:04:00Z</cp:lastPrinted>
  <dcterms:created xsi:type="dcterms:W3CDTF">2016-11-14T13:56:00Z</dcterms:created>
  <dcterms:modified xsi:type="dcterms:W3CDTF">2016-11-22T11:18:00Z</dcterms:modified>
</cp:coreProperties>
</file>