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0A5F" w14:textId="08FD433A" w:rsidR="008975D0" w:rsidRDefault="00AF5DED" w:rsidP="00AF5DED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68480" behindDoc="0" locked="0" layoutInCell="1" allowOverlap="1" wp14:editId="087ED0D3">
            <wp:simplePos x="0" y="0"/>
            <wp:positionH relativeFrom="column">
              <wp:posOffset>-900430</wp:posOffset>
            </wp:positionH>
            <wp:positionV relativeFrom="paragraph">
              <wp:posOffset>-900430</wp:posOffset>
            </wp:positionV>
            <wp:extent cx="7560310" cy="1804670"/>
            <wp:effectExtent l="0" t="0" r="0" b="0"/>
            <wp:wrapThrough wrapText="bothSides">
              <wp:wrapPolygon edited="0">
                <wp:start x="10087" y="0"/>
                <wp:lineTo x="3193" y="2736"/>
                <wp:lineTo x="1306" y="3648"/>
                <wp:lineTo x="1306" y="4864"/>
                <wp:lineTo x="581" y="9120"/>
                <wp:lineTo x="508" y="10640"/>
                <wp:lineTo x="798" y="12768"/>
                <wp:lineTo x="1161" y="14593"/>
                <wp:lineTo x="1161" y="17937"/>
                <wp:lineTo x="6894" y="19457"/>
                <wp:lineTo x="17489" y="20065"/>
                <wp:lineTo x="17054" y="21281"/>
                <wp:lineTo x="17416" y="21281"/>
                <wp:lineTo x="17562" y="20977"/>
                <wp:lineTo x="18505" y="19761"/>
                <wp:lineTo x="18505" y="19457"/>
                <wp:lineTo x="21190" y="16417"/>
                <wp:lineTo x="21335" y="15809"/>
                <wp:lineTo x="19956" y="14593"/>
                <wp:lineTo x="20392" y="9728"/>
                <wp:lineTo x="20464" y="4864"/>
                <wp:lineTo x="20247" y="0"/>
                <wp:lineTo x="10087" y="0"/>
              </wp:wrapPolygon>
            </wp:wrapThrough>
            <wp:docPr id="1" name="Image 1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89C8E" w14:textId="77777777"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AF3545">
        <w:rPr>
          <w:rFonts w:ascii="Calibri" w:hAnsi="Calibri" w:cs="Vrinda"/>
        </w:rPr>
        <w:t>DE VENTE</w:t>
      </w:r>
    </w:p>
    <w:p w14:paraId="26EAB659" w14:textId="77777777" w:rsidR="005440AF" w:rsidRDefault="005440AF" w:rsidP="005440AF"/>
    <w:p w14:paraId="1562481B" w14:textId="77777777" w:rsidR="00867D1F" w:rsidRDefault="00867D1F" w:rsidP="005440AF"/>
    <w:p w14:paraId="7674EA21" w14:textId="77777777" w:rsidR="004E300D" w:rsidRPr="002077C3" w:rsidRDefault="001B6A9C" w:rsidP="00C45053">
      <w:pPr>
        <w:rPr>
          <w:sz w:val="24"/>
          <w:szCs w:val="24"/>
        </w:rPr>
      </w:pPr>
      <w:r>
        <w:rPr>
          <w:sz w:val="24"/>
          <w:szCs w:val="24"/>
        </w:rPr>
        <w:t>CRI</w:t>
      </w:r>
    </w:p>
    <w:p w14:paraId="7E46E846" w14:textId="77777777" w:rsidR="004E300D" w:rsidRPr="002077C3" w:rsidRDefault="001B6A9C" w:rsidP="00C45053">
      <w:pPr>
        <w:rPr>
          <w:sz w:val="24"/>
          <w:szCs w:val="24"/>
        </w:rPr>
      </w:pPr>
      <w:r>
        <w:rPr>
          <w:sz w:val="24"/>
          <w:szCs w:val="24"/>
        </w:rPr>
        <w:t>Route des Alizés</w:t>
      </w:r>
    </w:p>
    <w:p w14:paraId="0149C20A" w14:textId="77777777" w:rsidR="002077C3" w:rsidRDefault="001B6A9C" w:rsidP="00C45053">
      <w:pPr>
        <w:rPr>
          <w:sz w:val="24"/>
          <w:szCs w:val="24"/>
        </w:rPr>
      </w:pPr>
      <w:r>
        <w:rPr>
          <w:sz w:val="24"/>
          <w:szCs w:val="24"/>
        </w:rPr>
        <w:t>76430 SANDOUVILLE</w:t>
      </w:r>
    </w:p>
    <w:p w14:paraId="05A5AFCF" w14:textId="77777777" w:rsidR="002077C3" w:rsidRDefault="002077C3" w:rsidP="00C45053">
      <w:pPr>
        <w:rPr>
          <w:sz w:val="24"/>
          <w:szCs w:val="24"/>
        </w:rPr>
      </w:pPr>
    </w:p>
    <w:p w14:paraId="40565831" w14:textId="77777777" w:rsidR="002077C3" w:rsidRPr="002077C3" w:rsidRDefault="002077C3" w:rsidP="00C45053">
      <w:pPr>
        <w:rPr>
          <w:sz w:val="24"/>
          <w:szCs w:val="24"/>
        </w:rPr>
      </w:pPr>
    </w:p>
    <w:p w14:paraId="4B82136B" w14:textId="3418A870" w:rsidR="00837F67" w:rsidRPr="004C3E5E" w:rsidRDefault="00AF5DED" w:rsidP="00C45053">
      <w:pPr>
        <w:rPr>
          <w:sz w:val="24"/>
          <w:szCs w:val="24"/>
        </w:rPr>
      </w:pPr>
      <w:r>
        <w:rPr>
          <w:sz w:val="24"/>
          <w:szCs w:val="24"/>
        </w:rPr>
        <w:t>Contact : Caroline</w:t>
      </w:r>
      <w:r w:rsidR="00D557C3">
        <w:rPr>
          <w:sz w:val="24"/>
          <w:szCs w:val="24"/>
        </w:rPr>
        <w:t xml:space="preserve"> KLEINBERG</w:t>
      </w:r>
    </w:p>
    <w:p w14:paraId="582FD2A0" w14:textId="77777777" w:rsidR="00837F67" w:rsidRPr="004C3E5E" w:rsidRDefault="00837F67" w:rsidP="00C45053">
      <w:pPr>
        <w:rPr>
          <w:sz w:val="24"/>
          <w:szCs w:val="24"/>
        </w:rPr>
      </w:pPr>
    </w:p>
    <w:p w14:paraId="3DB02D66" w14:textId="77777777" w:rsidR="00837F67" w:rsidRDefault="00837F67" w:rsidP="00C45053"/>
    <w:p w14:paraId="2ACA83C3" w14:textId="51A89548" w:rsidR="00837F67" w:rsidRPr="000E1E2B" w:rsidRDefault="00837F67" w:rsidP="00837F67">
      <w:pPr>
        <w:rPr>
          <w:sz w:val="24"/>
          <w:szCs w:val="24"/>
        </w:rPr>
      </w:pPr>
      <w:r w:rsidRPr="005440AF">
        <w:t xml:space="preserve">Référence </w:t>
      </w:r>
      <w:r>
        <w:t>Dossier</w:t>
      </w:r>
      <w:r w:rsidRPr="005440AF">
        <w:t xml:space="preserve"> : </w:t>
      </w:r>
      <w:r w:rsidR="004C3E5E">
        <w:t xml:space="preserve"> </w:t>
      </w:r>
      <w:r w:rsidR="00AF5DED">
        <w:rPr>
          <w:sz w:val="24"/>
          <w:szCs w:val="24"/>
        </w:rPr>
        <w:t>SL161203</w:t>
      </w:r>
      <w:r w:rsidR="00AF5DED">
        <w:rPr>
          <w:sz w:val="24"/>
          <w:szCs w:val="24"/>
        </w:rPr>
        <w:tab/>
      </w:r>
      <w:r w:rsidR="00AF5DED">
        <w:rPr>
          <w:sz w:val="24"/>
          <w:szCs w:val="24"/>
        </w:rPr>
        <w:tab/>
      </w:r>
      <w:r w:rsidR="00AF5DED">
        <w:rPr>
          <w:sz w:val="24"/>
          <w:szCs w:val="24"/>
        </w:rPr>
        <w:tab/>
      </w:r>
      <w:r w:rsidR="00E84FFD">
        <w:rPr>
          <w:sz w:val="24"/>
          <w:szCs w:val="24"/>
        </w:rPr>
        <w:tab/>
      </w:r>
      <w:r w:rsidR="00C56BA6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AF5DED">
        <w:rPr>
          <w:b w:val="0"/>
          <w:sz w:val="24"/>
          <w:szCs w:val="24"/>
        </w:rPr>
        <w:t>2 Décembre 2016</w:t>
      </w:r>
    </w:p>
    <w:p w14:paraId="362DA449" w14:textId="77777777" w:rsidR="00837F67" w:rsidRDefault="00837F67" w:rsidP="00837F67"/>
    <w:p w14:paraId="10045333" w14:textId="77777777" w:rsidR="00837F67" w:rsidRDefault="00837F67" w:rsidP="00C45053"/>
    <w:bookmarkStart w:id="0" w:name="_MON_1441211911"/>
    <w:bookmarkStart w:id="1" w:name="_MON_1441211928"/>
    <w:bookmarkStart w:id="2" w:name="_MON_1441211987"/>
    <w:bookmarkStart w:id="3" w:name="_MON_1441212091"/>
    <w:bookmarkStart w:id="4" w:name="_MON_1441210352"/>
    <w:bookmarkStart w:id="5" w:name="_MON_1441210421"/>
    <w:bookmarkStart w:id="6" w:name="_MON_1441210447"/>
    <w:bookmarkStart w:id="7" w:name="_MON_1441210654"/>
    <w:bookmarkStart w:id="8" w:name="_MON_1441210689"/>
    <w:bookmarkStart w:id="9" w:name="_MON_1441211117"/>
    <w:bookmarkStart w:id="10" w:name="_MON_1441211160"/>
    <w:bookmarkStart w:id="11" w:name="_MON_1441211164"/>
    <w:bookmarkStart w:id="12" w:name="_MON_1441211276"/>
    <w:bookmarkStart w:id="13" w:name="_MON_1441211757"/>
    <w:bookmarkStart w:id="14" w:name="_GoBack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5" w:name="_MON_1441211902"/>
    <w:bookmarkEnd w:id="15"/>
    <w:p w14:paraId="10F8745E" w14:textId="763B92CD" w:rsidR="004E300D" w:rsidRDefault="00AF5DED" w:rsidP="00C45053">
      <w:r>
        <w:object w:dxaOrig="14060" w:dyaOrig="3640" w14:anchorId="7FC1F0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0pt;height:175pt" o:ole="">
            <v:imagedata r:id="rId7" o:title=""/>
          </v:shape>
          <o:OLEObject Type="Embed" ProgID="Excel.Sheet.12" ShapeID="_x0000_i1025" DrawAspect="Content" ObjectID="_1542200162" r:id="rId8"/>
        </w:object>
      </w:r>
      <w:bookmarkEnd w:id="14"/>
    </w:p>
    <w:p w14:paraId="2694ED67" w14:textId="77777777" w:rsidR="004E300D" w:rsidRDefault="00837F67" w:rsidP="00C45053">
      <w:r>
        <w:t xml:space="preserve">Conditions : </w:t>
      </w:r>
      <w:r w:rsidR="001B6A9C">
        <w:rPr>
          <w:b w:val="0"/>
          <w:i/>
        </w:rPr>
        <w:t>Franco 76 Sandouville</w:t>
      </w:r>
    </w:p>
    <w:p w14:paraId="3A64452F" w14:textId="77777777" w:rsidR="00997E97" w:rsidRPr="005440AF" w:rsidRDefault="00997E97" w:rsidP="00C45053"/>
    <w:p w14:paraId="33BF01D4" w14:textId="336429FB" w:rsidR="004E300D" w:rsidRDefault="004E300D" w:rsidP="00C45053">
      <w:r>
        <w:t xml:space="preserve">Date et heure </w:t>
      </w:r>
      <w:r w:rsidR="00AF3545">
        <w:t>de livraison</w:t>
      </w:r>
      <w:r w:rsidR="003F4A91">
        <w:t xml:space="preserve"> : </w:t>
      </w:r>
      <w:r w:rsidR="00C56BA6">
        <w:t xml:space="preserve"> </w:t>
      </w:r>
      <w:r w:rsidR="00AF5DED">
        <w:t xml:space="preserve">SEMAINE 49 (date exacte à confirmer par </w:t>
      </w:r>
      <w:proofErr w:type="gramStart"/>
      <w:r w:rsidR="00AF5DED">
        <w:t>E.DEAL</w:t>
      </w:r>
      <w:proofErr w:type="gramEnd"/>
      <w:r w:rsidR="00AF5DED">
        <w:t>)</w:t>
      </w:r>
      <w:r w:rsidR="0036601C">
        <w:t xml:space="preserve"> </w:t>
      </w:r>
    </w:p>
    <w:p w14:paraId="41B5EF1E" w14:textId="77777777" w:rsidR="00837F67" w:rsidRDefault="00837F67" w:rsidP="00C45053"/>
    <w:p w14:paraId="7BA32836" w14:textId="24AB4878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>: 30 Jours fin de mois</w:t>
      </w:r>
      <w:r>
        <w:rPr>
          <w:b w:val="0"/>
        </w:rPr>
        <w:t xml:space="preserve"> par Virement</w:t>
      </w:r>
      <w:r w:rsidR="00AF5DED">
        <w:rPr>
          <w:b w:val="0"/>
        </w:rPr>
        <w:t xml:space="preserve"> bancaire</w:t>
      </w:r>
    </w:p>
    <w:p w14:paraId="3D4AA969" w14:textId="77777777" w:rsidR="00111173" w:rsidRPr="005440AF" w:rsidRDefault="00997E97" w:rsidP="00C45053">
      <w:r w:rsidRPr="005440AF">
        <w:t> </w:t>
      </w:r>
    </w:p>
    <w:p w14:paraId="7451FC7B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084FE4A3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7C02EEB1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E3433B1" wp14:editId="43AFFB5F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178C0652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514B3ED5" wp14:editId="4EB64A9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259760D" wp14:editId="7D12A4B7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B41BE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0375FA95" w14:textId="1967E1A9" w:rsidR="00723F3D" w:rsidRPr="00723F3D" w:rsidRDefault="00AF5DED" w:rsidP="00867D1F"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editId="2066A9FD">
            <wp:simplePos x="0" y="0"/>
            <wp:positionH relativeFrom="column">
              <wp:posOffset>-925830</wp:posOffset>
            </wp:positionH>
            <wp:positionV relativeFrom="paragraph">
              <wp:posOffset>323215</wp:posOffset>
            </wp:positionV>
            <wp:extent cx="7379970" cy="507365"/>
            <wp:effectExtent l="0" t="0" r="11430" b="635"/>
            <wp:wrapThrough wrapText="bothSides">
              <wp:wrapPolygon edited="0">
                <wp:start x="1264" y="0"/>
                <wp:lineTo x="520" y="2163"/>
                <wp:lineTo x="0" y="8651"/>
                <wp:lineTo x="0" y="19464"/>
                <wp:lineTo x="223" y="20546"/>
                <wp:lineTo x="19775" y="20546"/>
                <wp:lineTo x="21113" y="20546"/>
                <wp:lineTo x="21485" y="19464"/>
                <wp:lineTo x="21559" y="15139"/>
                <wp:lineTo x="21559" y="11895"/>
                <wp:lineTo x="1784" y="0"/>
                <wp:lineTo x="1264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E97" w:rsidRPr="00997E97">
        <w:t> </w:t>
      </w:r>
    </w:p>
    <w:p w14:paraId="601AD09D" w14:textId="6AB413C8"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2A5CB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418" w:right="1418" w:bottom="1418" w:left="1418" w:header="0" w:footer="97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51D51" w14:textId="77777777" w:rsidR="00B57B74" w:rsidRDefault="00B57B74" w:rsidP="005440AF">
      <w:r>
        <w:separator/>
      </w:r>
    </w:p>
  </w:endnote>
  <w:endnote w:type="continuationSeparator" w:id="0">
    <w:p w14:paraId="4E13D590" w14:textId="77777777" w:rsidR="00B57B74" w:rsidRDefault="00B57B74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267C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437EF" w14:textId="5010ACF6" w:rsidR="002A5CB8" w:rsidRDefault="002A5CB8" w:rsidP="002A5CB8">
    <w:pPr>
      <w:ind w:left="-127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E9E6E" w14:textId="77777777" w:rsidR="00B57B74" w:rsidRDefault="00B57B74" w:rsidP="005440AF">
      <w:r>
        <w:separator/>
      </w:r>
    </w:p>
  </w:footnote>
  <w:footnote w:type="continuationSeparator" w:id="0">
    <w:p w14:paraId="4BAF7713" w14:textId="77777777" w:rsidR="00B57B74" w:rsidRDefault="00B57B74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8CFE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AE36A" w14:textId="3E61FC16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D8348C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08BCA17" w14:textId="77777777" w:rsidR="008975D0" w:rsidRDefault="008975D0" w:rsidP="008975D0">
    <w:pPr>
      <w:pStyle w:val="Formatlibre"/>
      <w:tabs>
        <w:tab w:val="left" w:pos="2160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color w:val="auto"/>
        <w:sz w:val="20"/>
      </w:rPr>
      <w:tab/>
    </w:r>
  </w:p>
  <w:p w14:paraId="3DD4BF5B" w14:textId="77777777" w:rsidR="008975D0" w:rsidRDefault="008975D0" w:rsidP="008975D0">
    <w:pPr>
      <w:pStyle w:val="Formatlibre"/>
      <w:tabs>
        <w:tab w:val="left" w:pos="2160"/>
      </w:tabs>
      <w:rPr>
        <w:rFonts w:ascii="Times New Roman" w:eastAsia="Times New Roman" w:hAnsi="Times New Roman"/>
        <w:color w:val="auto"/>
        <w:sz w:val="20"/>
      </w:rPr>
    </w:pPr>
  </w:p>
  <w:p w14:paraId="25BDC839" w14:textId="77777777" w:rsidR="008975D0" w:rsidRDefault="008975D0" w:rsidP="008975D0">
    <w:pPr>
      <w:pStyle w:val="Formatlibre"/>
      <w:tabs>
        <w:tab w:val="left" w:pos="2160"/>
      </w:tabs>
      <w:rPr>
        <w:rFonts w:ascii="Times New Roman" w:eastAsia="Times New Roman" w:hAnsi="Times New Roman"/>
        <w:color w:val="auto"/>
        <w:sz w:val="20"/>
      </w:rPr>
    </w:pPr>
  </w:p>
  <w:p w14:paraId="7CB6F517" w14:textId="77777777" w:rsidR="008975D0" w:rsidRDefault="008975D0" w:rsidP="008975D0">
    <w:pPr>
      <w:pStyle w:val="Formatlibre"/>
      <w:tabs>
        <w:tab w:val="left" w:pos="2160"/>
      </w:tabs>
      <w:rPr>
        <w:rFonts w:ascii="Times New Roman" w:eastAsia="Times New Roman" w:hAnsi="Times New Roman"/>
        <w:color w:val="auto"/>
        <w:sz w:val="20"/>
      </w:rPr>
    </w:pPr>
  </w:p>
  <w:p w14:paraId="11E57103" w14:textId="77777777" w:rsidR="008975D0" w:rsidRDefault="008975D0" w:rsidP="008975D0">
    <w:pPr>
      <w:pStyle w:val="Formatlibre"/>
      <w:tabs>
        <w:tab w:val="left" w:pos="2160"/>
      </w:tabs>
      <w:rPr>
        <w:rFonts w:ascii="Times New Roman" w:eastAsia="Times New Roman" w:hAnsi="Times New Roman"/>
        <w:color w:val="auto"/>
        <w:sz w:val="20"/>
      </w:rPr>
    </w:pPr>
  </w:p>
  <w:p w14:paraId="2A2D4B18" w14:textId="77777777" w:rsidR="002077C3" w:rsidRDefault="008975D0" w:rsidP="008975D0">
    <w:pPr>
      <w:pStyle w:val="Formatlibre"/>
      <w:tabs>
        <w:tab w:val="left" w:pos="2160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</w:p>
  <w:p w14:paraId="26A6AAB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2F0F86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175E51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E2E8F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60F3ED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1EB91E8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5494127" w14:textId="77777777" w:rsidR="002077C3" w:rsidRDefault="00D721D6"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18B4B21B" wp14:editId="67216FF3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6" name="Image 16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E1E2B"/>
    <w:rsid w:val="00111173"/>
    <w:rsid w:val="0012764B"/>
    <w:rsid w:val="001B6A9C"/>
    <w:rsid w:val="001E199B"/>
    <w:rsid w:val="002077C3"/>
    <w:rsid w:val="00292280"/>
    <w:rsid w:val="002A5CB8"/>
    <w:rsid w:val="003109C3"/>
    <w:rsid w:val="0031625C"/>
    <w:rsid w:val="00320795"/>
    <w:rsid w:val="00345B69"/>
    <w:rsid w:val="0036601C"/>
    <w:rsid w:val="003A1D72"/>
    <w:rsid w:val="003D00AD"/>
    <w:rsid w:val="003D489B"/>
    <w:rsid w:val="003F3379"/>
    <w:rsid w:val="003F4A91"/>
    <w:rsid w:val="00401E9D"/>
    <w:rsid w:val="00480FD5"/>
    <w:rsid w:val="004C3E5E"/>
    <w:rsid w:val="004E300D"/>
    <w:rsid w:val="005440AF"/>
    <w:rsid w:val="0056461D"/>
    <w:rsid w:val="00581EFF"/>
    <w:rsid w:val="00687E57"/>
    <w:rsid w:val="006F7FBB"/>
    <w:rsid w:val="00723F3D"/>
    <w:rsid w:val="00774ABB"/>
    <w:rsid w:val="007A5F5F"/>
    <w:rsid w:val="008163F0"/>
    <w:rsid w:val="00837F67"/>
    <w:rsid w:val="00840E3C"/>
    <w:rsid w:val="00867D1F"/>
    <w:rsid w:val="00877D3B"/>
    <w:rsid w:val="008975D0"/>
    <w:rsid w:val="008D6580"/>
    <w:rsid w:val="00997E97"/>
    <w:rsid w:val="00A355FE"/>
    <w:rsid w:val="00AF3545"/>
    <w:rsid w:val="00AF5DED"/>
    <w:rsid w:val="00B57B74"/>
    <w:rsid w:val="00B706F1"/>
    <w:rsid w:val="00B86EFB"/>
    <w:rsid w:val="00C241C0"/>
    <w:rsid w:val="00C45053"/>
    <w:rsid w:val="00C56BA6"/>
    <w:rsid w:val="00C62F43"/>
    <w:rsid w:val="00C7310B"/>
    <w:rsid w:val="00D261D7"/>
    <w:rsid w:val="00D557C3"/>
    <w:rsid w:val="00D721D6"/>
    <w:rsid w:val="00DC1A17"/>
    <w:rsid w:val="00E84FFD"/>
    <w:rsid w:val="00EB64D1"/>
    <w:rsid w:val="00F35667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8282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721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21D6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jpeg"/><Relationship Id="rId10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0</TotalTime>
  <Pages>1</Pages>
  <Words>68</Words>
  <Characters>375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3</cp:revision>
  <cp:lastPrinted>2014-03-11T10:20:00Z</cp:lastPrinted>
  <dcterms:created xsi:type="dcterms:W3CDTF">2016-12-02T15:06:00Z</dcterms:created>
  <dcterms:modified xsi:type="dcterms:W3CDTF">2016-12-02T15:09:00Z</dcterms:modified>
</cp:coreProperties>
</file>