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B5E0A" w14:textId="77777777" w:rsidR="000B6604" w:rsidRDefault="000B6604" w:rsidP="00877D3B">
      <w:pPr>
        <w:pStyle w:val="Titre1"/>
        <w:jc w:val="center"/>
        <w:rPr>
          <w:rFonts w:ascii="Calibri" w:hAnsi="Calibri" w:cs="Vrinda"/>
          <w:lang w:val="en-US"/>
        </w:rPr>
      </w:pPr>
    </w:p>
    <w:p w14:paraId="24238B76" w14:textId="77777777" w:rsidR="005440AF" w:rsidRPr="000B6604" w:rsidRDefault="0005538F" w:rsidP="00877D3B">
      <w:pPr>
        <w:pStyle w:val="Titre1"/>
        <w:jc w:val="center"/>
        <w:rPr>
          <w:rFonts w:ascii="Calibri" w:hAnsi="Calibri" w:cs="Vrinda"/>
          <w:lang w:val="en-US"/>
        </w:rPr>
      </w:pPr>
      <w:r>
        <w:rPr>
          <w:rFonts w:ascii="Calibri" w:hAnsi="Calibri" w:cs="Vrinda"/>
          <w:lang w:val="en-US"/>
        </w:rPr>
        <w:t>SALE CONFIRMATION</w:t>
      </w:r>
    </w:p>
    <w:p w14:paraId="02AA01F1" w14:textId="77777777" w:rsidR="005440AF" w:rsidRPr="000B6604" w:rsidRDefault="005440AF" w:rsidP="005440AF">
      <w:pPr>
        <w:rPr>
          <w:lang w:val="en-US"/>
        </w:rPr>
      </w:pPr>
    </w:p>
    <w:p w14:paraId="4F192662" w14:textId="77777777" w:rsidR="00867D1F" w:rsidRPr="000B6604" w:rsidRDefault="00867D1F" w:rsidP="005440AF">
      <w:pPr>
        <w:rPr>
          <w:lang w:val="en-US"/>
        </w:rPr>
      </w:pPr>
    </w:p>
    <w:p w14:paraId="12E26169" w14:textId="77777777" w:rsidR="004E300D" w:rsidRPr="0003781E" w:rsidRDefault="0003781E" w:rsidP="00C45053">
      <w:pPr>
        <w:rPr>
          <w:sz w:val="24"/>
          <w:szCs w:val="24"/>
          <w:lang w:val="en-US"/>
        </w:rPr>
      </w:pPr>
      <w:r w:rsidRPr="0003781E">
        <w:rPr>
          <w:sz w:val="24"/>
          <w:szCs w:val="24"/>
          <w:lang w:val="en-US"/>
        </w:rPr>
        <w:t>BRITISH POLYTHENE LIMITED</w:t>
      </w:r>
    </w:p>
    <w:p w14:paraId="11BFC187" w14:textId="77777777" w:rsidR="004E300D" w:rsidRPr="0003781E" w:rsidRDefault="0003781E" w:rsidP="00C45053">
      <w:pPr>
        <w:rPr>
          <w:sz w:val="24"/>
          <w:szCs w:val="24"/>
          <w:lang w:val="en-US"/>
        </w:rPr>
      </w:pPr>
      <w:r w:rsidRPr="0003781E">
        <w:rPr>
          <w:sz w:val="24"/>
          <w:szCs w:val="24"/>
          <w:lang w:val="en-US"/>
        </w:rPr>
        <w:t>One London Wall</w:t>
      </w:r>
    </w:p>
    <w:p w14:paraId="04701D5B" w14:textId="77777777" w:rsidR="004E300D" w:rsidRPr="000B6604" w:rsidRDefault="0003781E" w:rsidP="00C45053">
      <w:pPr>
        <w:rPr>
          <w:sz w:val="24"/>
          <w:szCs w:val="24"/>
        </w:rPr>
      </w:pPr>
      <w:r w:rsidRPr="000B6604">
        <w:rPr>
          <w:sz w:val="24"/>
          <w:szCs w:val="24"/>
        </w:rPr>
        <w:t>London</w:t>
      </w:r>
    </w:p>
    <w:p w14:paraId="5C22E035" w14:textId="77777777" w:rsidR="0003781E" w:rsidRPr="0003781E" w:rsidRDefault="0003781E" w:rsidP="00C45053">
      <w:pPr>
        <w:rPr>
          <w:sz w:val="24"/>
          <w:szCs w:val="24"/>
        </w:rPr>
      </w:pPr>
      <w:r w:rsidRPr="0003781E">
        <w:rPr>
          <w:sz w:val="24"/>
          <w:szCs w:val="24"/>
        </w:rPr>
        <w:t>EC2Y 5AB</w:t>
      </w:r>
    </w:p>
    <w:p w14:paraId="41003B47" w14:textId="77777777" w:rsidR="004E300D" w:rsidRPr="0003781E" w:rsidRDefault="004E300D" w:rsidP="00C45053">
      <w:pPr>
        <w:rPr>
          <w:sz w:val="24"/>
          <w:szCs w:val="24"/>
        </w:rPr>
      </w:pPr>
    </w:p>
    <w:p w14:paraId="40EEED75" w14:textId="77777777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>Contact :</w:t>
      </w:r>
      <w:r w:rsidR="00505878">
        <w:rPr>
          <w:sz w:val="24"/>
          <w:szCs w:val="24"/>
        </w:rPr>
        <w:t xml:space="preserve"> Mme </w:t>
      </w:r>
      <w:r w:rsidRPr="004C3E5E">
        <w:rPr>
          <w:sz w:val="24"/>
          <w:szCs w:val="24"/>
        </w:rPr>
        <w:t xml:space="preserve"> </w:t>
      </w:r>
      <w:r w:rsidR="00505878">
        <w:rPr>
          <w:sz w:val="24"/>
          <w:szCs w:val="24"/>
        </w:rPr>
        <w:t>Virginie Baron</w:t>
      </w:r>
    </w:p>
    <w:p w14:paraId="2918731A" w14:textId="77777777" w:rsidR="00837F67" w:rsidRPr="004C3E5E" w:rsidRDefault="00837F67" w:rsidP="00C45053">
      <w:pPr>
        <w:rPr>
          <w:sz w:val="24"/>
          <w:szCs w:val="24"/>
        </w:rPr>
      </w:pPr>
    </w:p>
    <w:p w14:paraId="2A047EDE" w14:textId="77777777" w:rsidR="00837F67" w:rsidRDefault="00837F67" w:rsidP="00C45053"/>
    <w:p w14:paraId="0983DD00" w14:textId="20F0859A" w:rsidR="00837F67" w:rsidRPr="005B39B0" w:rsidRDefault="00837F67" w:rsidP="00837F67">
      <w:pPr>
        <w:rPr>
          <w:sz w:val="24"/>
          <w:szCs w:val="24"/>
        </w:rPr>
      </w:pPr>
      <w:r w:rsidRPr="005B39B0">
        <w:t>Référence Dossier</w:t>
      </w:r>
      <w:r w:rsidR="00E51358" w:rsidRPr="005B39B0">
        <w:t xml:space="preserve"> : </w:t>
      </w:r>
      <w:r w:rsidR="005B39B0" w:rsidRPr="005B39B0">
        <w:t>SL1</w:t>
      </w:r>
      <w:r w:rsidR="005A4B65">
        <w:t>60</w:t>
      </w:r>
      <w:r w:rsidR="004D6199">
        <w:t>804</w:t>
      </w:r>
      <w:r w:rsidR="00EB2A33">
        <w:tab/>
      </w:r>
      <w:r w:rsidR="005B39B0" w:rsidRPr="005B39B0">
        <w:tab/>
      </w:r>
      <w:r w:rsidR="000150B9" w:rsidRPr="005B39B0">
        <w:tab/>
      </w:r>
      <w:r w:rsidR="00F77CD2" w:rsidRPr="005B39B0">
        <w:rPr>
          <w:sz w:val="24"/>
          <w:szCs w:val="24"/>
        </w:rPr>
        <w:tab/>
      </w:r>
      <w:r w:rsidR="00F77CD2" w:rsidRPr="005B39B0">
        <w:rPr>
          <w:sz w:val="24"/>
          <w:szCs w:val="24"/>
        </w:rPr>
        <w:tab/>
      </w:r>
      <w:r w:rsidR="00F77CD2" w:rsidRPr="005B39B0">
        <w:rPr>
          <w:b w:val="0"/>
          <w:sz w:val="24"/>
          <w:szCs w:val="24"/>
        </w:rPr>
        <w:t xml:space="preserve">Date : </w:t>
      </w:r>
      <w:r w:rsidR="004D6199">
        <w:rPr>
          <w:b w:val="0"/>
          <w:sz w:val="24"/>
          <w:szCs w:val="24"/>
        </w:rPr>
        <w:t>le 13 Août 2016</w:t>
      </w:r>
    </w:p>
    <w:p w14:paraId="22C1EE04" w14:textId="77777777" w:rsidR="00837F67" w:rsidRPr="005B39B0" w:rsidRDefault="00837F67" w:rsidP="00837F67"/>
    <w:p w14:paraId="04D4DEF5" w14:textId="77777777" w:rsidR="00837F67" w:rsidRPr="005B39B0" w:rsidRDefault="00837F67" w:rsidP="00C45053"/>
    <w:bookmarkStart w:id="0" w:name="_MON_1441211117"/>
    <w:bookmarkStart w:id="1" w:name="_MON_1441211160"/>
    <w:bookmarkStart w:id="2" w:name="_MON_1441211164"/>
    <w:bookmarkStart w:id="3" w:name="_MON_1441211276"/>
    <w:bookmarkStart w:id="4" w:name="_MON_1441211757"/>
    <w:bookmarkStart w:id="5" w:name="_MON_1441211902"/>
    <w:bookmarkStart w:id="6" w:name="_MON_1441211911"/>
    <w:bookmarkStart w:id="7" w:name="_MON_1441211928"/>
    <w:bookmarkStart w:id="8" w:name="_MON_1441211987"/>
    <w:bookmarkStart w:id="9" w:name="_MON_1441212091"/>
    <w:bookmarkStart w:id="10" w:name="_MON_1441210352"/>
    <w:bookmarkStart w:id="11" w:name="_MON_1441210421"/>
    <w:bookmarkStart w:id="12" w:name="_MON_1441210447"/>
    <w:bookmarkStart w:id="13" w:name="_MON_14412106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689"/>
    <w:bookmarkEnd w:id="14"/>
    <w:p w14:paraId="757A05C3" w14:textId="77777777" w:rsidR="004E300D" w:rsidRDefault="004D6199" w:rsidP="00C45053">
      <w:r>
        <w:object w:dxaOrig="14260" w:dyaOrig="3640" w14:anchorId="0CA59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0pt;height:175pt" o:ole="">
            <v:imagedata r:id="rId6" o:title=""/>
          </v:shape>
          <o:OLEObject Type="Embed" ProgID="Excel.Sheet.12" ShapeID="_x0000_i1025" DrawAspect="Content" ObjectID="_1532587808" r:id="rId7"/>
        </w:object>
      </w:r>
    </w:p>
    <w:p w14:paraId="653C02D9" w14:textId="72237FCA" w:rsidR="004E300D" w:rsidRDefault="00360E56" w:rsidP="00C45053">
      <w:r>
        <w:t xml:space="preserve">Conditions : </w:t>
      </w:r>
      <w:r w:rsidRPr="00DF5069">
        <w:t>FRANCO</w:t>
      </w:r>
      <w:r w:rsidR="00B9272A" w:rsidRPr="00DF5069">
        <w:t> </w:t>
      </w:r>
      <w:r w:rsidR="004D6199">
        <w:t>RHYMNEY</w:t>
      </w:r>
    </w:p>
    <w:p w14:paraId="4A462628" w14:textId="77777777" w:rsidR="00997E97" w:rsidRPr="005440AF" w:rsidRDefault="00997E97" w:rsidP="00C45053"/>
    <w:p w14:paraId="0032B8E2" w14:textId="7A7BABA5" w:rsidR="004E300D" w:rsidRPr="005B39B0" w:rsidRDefault="004E300D" w:rsidP="00C45053">
      <w:r w:rsidRPr="005B39B0">
        <w:t xml:space="preserve">Date et heure </w:t>
      </w:r>
      <w:r w:rsidR="00AF3545" w:rsidRPr="005B39B0">
        <w:t>de livraison</w:t>
      </w:r>
      <w:r w:rsidR="000150B9" w:rsidRPr="005B39B0">
        <w:t xml:space="preserve"> : </w:t>
      </w:r>
      <w:r w:rsidR="00B9272A" w:rsidRPr="005B39B0">
        <w:rPr>
          <w:color w:val="FF0000"/>
        </w:rPr>
        <w:t xml:space="preserve"> </w:t>
      </w:r>
      <w:r w:rsidR="004D6199">
        <w:rPr>
          <w:color w:val="FF0000"/>
        </w:rPr>
        <w:t>WEEK 33 or 34 (To be confirmed)</w:t>
      </w:r>
      <w:bookmarkStart w:id="15" w:name="_GoBack"/>
      <w:bookmarkEnd w:id="15"/>
    </w:p>
    <w:p w14:paraId="34EB5C3E" w14:textId="77777777" w:rsidR="00837F67" w:rsidRPr="005B39B0" w:rsidRDefault="00837F67" w:rsidP="00C45053"/>
    <w:p w14:paraId="443E7B76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E51358">
        <w:rPr>
          <w:b w:val="0"/>
        </w:rPr>
        <w:t>Bank Transfer – 30 days end of month</w:t>
      </w:r>
    </w:p>
    <w:p w14:paraId="2C1323ED" w14:textId="77777777" w:rsidR="00111173" w:rsidRPr="005440AF" w:rsidRDefault="00997E97" w:rsidP="00C45053">
      <w:r w:rsidRPr="005440AF">
        <w:t> </w:t>
      </w:r>
    </w:p>
    <w:p w14:paraId="75560E91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179B7DB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358F04AE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817D310" wp14:editId="5508E12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4AB362ED" w14:textId="77777777" w:rsidR="00867D1F" w:rsidRDefault="00867D1F" w:rsidP="00867D1F">
      <w:pPr>
        <w:tabs>
          <w:tab w:val="center" w:pos="4533"/>
        </w:tabs>
        <w:rPr>
          <w:b w:val="0"/>
        </w:rPr>
      </w:pPr>
    </w:p>
    <w:p w14:paraId="5EE6E9A0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0B38FC8" wp14:editId="139FBEFB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6E560F" wp14:editId="0DE8641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D7C8F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3C06732" w14:textId="77777777" w:rsidR="00723F3D" w:rsidRPr="00723F3D" w:rsidRDefault="00997E97" w:rsidP="00867D1F">
      <w:r w:rsidRPr="00997E97">
        <w:t> </w:t>
      </w:r>
    </w:p>
    <w:p w14:paraId="4743BC8F" w14:textId="77777777" w:rsidR="00723F3D" w:rsidRPr="00723F3D" w:rsidRDefault="0005538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 wp14:anchorId="27550D97" wp14:editId="04F73306">
            <wp:simplePos x="0" y="0"/>
            <wp:positionH relativeFrom="column">
              <wp:posOffset>-810895</wp:posOffset>
            </wp:positionH>
            <wp:positionV relativeFrom="paragraph">
              <wp:posOffset>471170</wp:posOffset>
            </wp:positionV>
            <wp:extent cx="7380000" cy="507600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7674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F004A" w14:textId="77777777" w:rsidR="00B84E42" w:rsidRDefault="00B84E42" w:rsidP="005440AF">
      <w:r>
        <w:separator/>
      </w:r>
    </w:p>
  </w:endnote>
  <w:endnote w:type="continuationSeparator" w:id="0">
    <w:p w14:paraId="37943954" w14:textId="77777777" w:rsidR="00B84E42" w:rsidRDefault="00B84E4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2D5D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C349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80D3E" w14:textId="77777777" w:rsidR="00B84E42" w:rsidRDefault="00B84E42" w:rsidP="005440AF">
      <w:r>
        <w:separator/>
      </w:r>
    </w:p>
  </w:footnote>
  <w:footnote w:type="continuationSeparator" w:id="0">
    <w:p w14:paraId="30EB8D3C" w14:textId="77777777" w:rsidR="00B84E42" w:rsidRDefault="00B84E4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01250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A4639" w14:textId="77777777" w:rsidR="00997E97" w:rsidRDefault="0076745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4B9C2331" wp14:editId="3FFEEC76">
          <wp:simplePos x="0" y="0"/>
          <wp:positionH relativeFrom="column">
            <wp:posOffset>-887730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4CA6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04C4A1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BF822B6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58923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5EED3D9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4213C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FCD0D7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E4C05D" w14:textId="77777777" w:rsidR="004E300D" w:rsidRDefault="004E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150B9"/>
    <w:rsid w:val="00031D4D"/>
    <w:rsid w:val="0003781E"/>
    <w:rsid w:val="0005076E"/>
    <w:rsid w:val="000523AC"/>
    <w:rsid w:val="0005538F"/>
    <w:rsid w:val="000B6604"/>
    <w:rsid w:val="000E1E2B"/>
    <w:rsid w:val="001019EE"/>
    <w:rsid w:val="00111173"/>
    <w:rsid w:val="0012764B"/>
    <w:rsid w:val="00223C9B"/>
    <w:rsid w:val="00240A43"/>
    <w:rsid w:val="00360E56"/>
    <w:rsid w:val="003A1D72"/>
    <w:rsid w:val="003C2694"/>
    <w:rsid w:val="00402DCF"/>
    <w:rsid w:val="00466BE6"/>
    <w:rsid w:val="004928E3"/>
    <w:rsid w:val="004A1206"/>
    <w:rsid w:val="004A1EE9"/>
    <w:rsid w:val="004A332A"/>
    <w:rsid w:val="004C3E5E"/>
    <w:rsid w:val="004D6199"/>
    <w:rsid w:val="004E300D"/>
    <w:rsid w:val="00505878"/>
    <w:rsid w:val="00532047"/>
    <w:rsid w:val="00534AD8"/>
    <w:rsid w:val="005440AF"/>
    <w:rsid w:val="00581EFF"/>
    <w:rsid w:val="005A4B65"/>
    <w:rsid w:val="005A79E7"/>
    <w:rsid w:val="005B39B0"/>
    <w:rsid w:val="00614D04"/>
    <w:rsid w:val="00622CE5"/>
    <w:rsid w:val="00655DE7"/>
    <w:rsid w:val="0068242A"/>
    <w:rsid w:val="00687E57"/>
    <w:rsid w:val="006929D2"/>
    <w:rsid w:val="00693583"/>
    <w:rsid w:val="006F4609"/>
    <w:rsid w:val="007012F4"/>
    <w:rsid w:val="00723F3D"/>
    <w:rsid w:val="00767453"/>
    <w:rsid w:val="00794C49"/>
    <w:rsid w:val="007A5F5F"/>
    <w:rsid w:val="007B00CB"/>
    <w:rsid w:val="007D5DD2"/>
    <w:rsid w:val="008163F0"/>
    <w:rsid w:val="00837F67"/>
    <w:rsid w:val="00853C36"/>
    <w:rsid w:val="00867D1F"/>
    <w:rsid w:val="00877D3B"/>
    <w:rsid w:val="008D6580"/>
    <w:rsid w:val="009466B4"/>
    <w:rsid w:val="00997E97"/>
    <w:rsid w:val="009B1074"/>
    <w:rsid w:val="00A13058"/>
    <w:rsid w:val="00A267E4"/>
    <w:rsid w:val="00AF3545"/>
    <w:rsid w:val="00B04D11"/>
    <w:rsid w:val="00B4434B"/>
    <w:rsid w:val="00B77344"/>
    <w:rsid w:val="00B84E42"/>
    <w:rsid w:val="00B86EFB"/>
    <w:rsid w:val="00B9272A"/>
    <w:rsid w:val="00C4332F"/>
    <w:rsid w:val="00C45053"/>
    <w:rsid w:val="00C57E48"/>
    <w:rsid w:val="00D55A06"/>
    <w:rsid w:val="00D63898"/>
    <w:rsid w:val="00D70F86"/>
    <w:rsid w:val="00D725FC"/>
    <w:rsid w:val="00D83A1D"/>
    <w:rsid w:val="00DF5069"/>
    <w:rsid w:val="00E14840"/>
    <w:rsid w:val="00E30440"/>
    <w:rsid w:val="00E51358"/>
    <w:rsid w:val="00E70C92"/>
    <w:rsid w:val="00EA1422"/>
    <w:rsid w:val="00EB2A33"/>
    <w:rsid w:val="00EB665C"/>
    <w:rsid w:val="00EC1292"/>
    <w:rsid w:val="00F13731"/>
    <w:rsid w:val="00F60569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1D62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65</Words>
  <Characters>359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2015-05-06T07:04:00Z</cp:lastPrinted>
  <dcterms:created xsi:type="dcterms:W3CDTF">2016-08-13T08:01:00Z</dcterms:created>
  <dcterms:modified xsi:type="dcterms:W3CDTF">2016-08-13T08:02:00Z</dcterms:modified>
</cp:coreProperties>
</file>