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B5E0A" w14:textId="77777777" w:rsidR="000B6604" w:rsidRDefault="000B6604" w:rsidP="00877D3B">
      <w:pPr>
        <w:pStyle w:val="Titre1"/>
        <w:jc w:val="center"/>
        <w:rPr>
          <w:rFonts w:ascii="Calibri" w:hAnsi="Calibri" w:cs="Vrinda"/>
          <w:lang w:val="en-US"/>
        </w:rPr>
      </w:pPr>
    </w:p>
    <w:p w14:paraId="24238B76" w14:textId="77777777" w:rsidR="005440AF" w:rsidRPr="000B6604" w:rsidRDefault="0005538F" w:rsidP="00877D3B">
      <w:pPr>
        <w:pStyle w:val="Titre1"/>
        <w:jc w:val="center"/>
        <w:rPr>
          <w:rFonts w:ascii="Calibri" w:hAnsi="Calibri" w:cs="Vrinda"/>
          <w:lang w:val="en-US"/>
        </w:rPr>
      </w:pPr>
      <w:r>
        <w:rPr>
          <w:rFonts w:ascii="Calibri" w:hAnsi="Calibri" w:cs="Vrinda"/>
          <w:lang w:val="en-US"/>
        </w:rPr>
        <w:t>SALE CONFIRMATION</w:t>
      </w:r>
    </w:p>
    <w:p w14:paraId="02AA01F1" w14:textId="77777777" w:rsidR="005440AF" w:rsidRPr="000B6604" w:rsidRDefault="005440AF" w:rsidP="005440AF">
      <w:pPr>
        <w:rPr>
          <w:lang w:val="en-US"/>
        </w:rPr>
      </w:pPr>
    </w:p>
    <w:p w14:paraId="4F192662" w14:textId="77777777" w:rsidR="00867D1F" w:rsidRPr="000B6604" w:rsidRDefault="00867D1F" w:rsidP="005440AF">
      <w:pPr>
        <w:rPr>
          <w:lang w:val="en-US"/>
        </w:rPr>
      </w:pPr>
    </w:p>
    <w:p w14:paraId="12E26169" w14:textId="77777777" w:rsidR="004E300D" w:rsidRPr="0003781E" w:rsidRDefault="0003781E" w:rsidP="00C45053">
      <w:pPr>
        <w:rPr>
          <w:sz w:val="24"/>
          <w:szCs w:val="24"/>
          <w:lang w:val="en-US"/>
        </w:rPr>
      </w:pPr>
      <w:r w:rsidRPr="0003781E">
        <w:rPr>
          <w:sz w:val="24"/>
          <w:szCs w:val="24"/>
          <w:lang w:val="en-US"/>
        </w:rPr>
        <w:t>BRITISH POLYTHENE LIMITED</w:t>
      </w:r>
    </w:p>
    <w:p w14:paraId="11BFC187" w14:textId="77777777" w:rsidR="004E300D" w:rsidRPr="0003781E" w:rsidRDefault="0003781E" w:rsidP="00C45053">
      <w:pPr>
        <w:rPr>
          <w:sz w:val="24"/>
          <w:szCs w:val="24"/>
          <w:lang w:val="en-US"/>
        </w:rPr>
      </w:pPr>
      <w:r w:rsidRPr="0003781E">
        <w:rPr>
          <w:sz w:val="24"/>
          <w:szCs w:val="24"/>
          <w:lang w:val="en-US"/>
        </w:rPr>
        <w:t>One London Wall</w:t>
      </w:r>
    </w:p>
    <w:p w14:paraId="04701D5B" w14:textId="77777777" w:rsidR="004E300D" w:rsidRPr="000B6604" w:rsidRDefault="0003781E" w:rsidP="00C45053">
      <w:pPr>
        <w:rPr>
          <w:sz w:val="24"/>
          <w:szCs w:val="24"/>
        </w:rPr>
      </w:pPr>
      <w:r w:rsidRPr="000B6604">
        <w:rPr>
          <w:sz w:val="24"/>
          <w:szCs w:val="24"/>
        </w:rPr>
        <w:t>London</w:t>
      </w:r>
    </w:p>
    <w:p w14:paraId="5C22E035" w14:textId="77777777" w:rsidR="0003781E" w:rsidRPr="0003781E" w:rsidRDefault="0003781E" w:rsidP="00C45053">
      <w:pPr>
        <w:rPr>
          <w:sz w:val="24"/>
          <w:szCs w:val="24"/>
        </w:rPr>
      </w:pPr>
      <w:r w:rsidRPr="0003781E">
        <w:rPr>
          <w:sz w:val="24"/>
          <w:szCs w:val="24"/>
        </w:rPr>
        <w:t>EC2Y 5AB</w:t>
      </w:r>
    </w:p>
    <w:p w14:paraId="41003B47" w14:textId="77777777" w:rsidR="004E300D" w:rsidRPr="0003781E" w:rsidRDefault="004E300D" w:rsidP="00C45053">
      <w:pPr>
        <w:rPr>
          <w:sz w:val="24"/>
          <w:szCs w:val="24"/>
        </w:rPr>
      </w:pPr>
    </w:p>
    <w:p w14:paraId="40EEED75" w14:textId="77777777" w:rsidR="00837F67" w:rsidRPr="004C3E5E" w:rsidRDefault="004E300D" w:rsidP="00C45053">
      <w:pPr>
        <w:rPr>
          <w:sz w:val="24"/>
          <w:szCs w:val="24"/>
        </w:rPr>
      </w:pPr>
      <w:r w:rsidRPr="004C3E5E">
        <w:rPr>
          <w:sz w:val="24"/>
          <w:szCs w:val="24"/>
        </w:rPr>
        <w:t>Contact :</w:t>
      </w:r>
      <w:r w:rsidR="00505878">
        <w:rPr>
          <w:sz w:val="24"/>
          <w:szCs w:val="24"/>
        </w:rPr>
        <w:t xml:space="preserve"> Mme </w:t>
      </w:r>
      <w:r w:rsidRPr="004C3E5E">
        <w:rPr>
          <w:sz w:val="24"/>
          <w:szCs w:val="24"/>
        </w:rPr>
        <w:t xml:space="preserve"> </w:t>
      </w:r>
      <w:r w:rsidR="00505878">
        <w:rPr>
          <w:sz w:val="24"/>
          <w:szCs w:val="24"/>
        </w:rPr>
        <w:t>Virginie Baron</w:t>
      </w:r>
    </w:p>
    <w:p w14:paraId="2918731A" w14:textId="77777777" w:rsidR="00837F67" w:rsidRPr="004C3E5E" w:rsidRDefault="00837F67" w:rsidP="00C45053">
      <w:pPr>
        <w:rPr>
          <w:sz w:val="24"/>
          <w:szCs w:val="24"/>
        </w:rPr>
      </w:pPr>
    </w:p>
    <w:p w14:paraId="2A047EDE" w14:textId="77777777" w:rsidR="00837F67" w:rsidRDefault="00837F67" w:rsidP="00C45053"/>
    <w:p w14:paraId="0983DD00" w14:textId="4DF6292E" w:rsidR="00837F67" w:rsidRPr="005B39B0" w:rsidRDefault="00837F67" w:rsidP="00837F67">
      <w:pPr>
        <w:rPr>
          <w:sz w:val="24"/>
          <w:szCs w:val="24"/>
        </w:rPr>
      </w:pPr>
      <w:r w:rsidRPr="005B39B0">
        <w:t>Référence Dossier</w:t>
      </w:r>
      <w:r w:rsidR="00E51358" w:rsidRPr="005B39B0">
        <w:t xml:space="preserve"> : </w:t>
      </w:r>
      <w:r w:rsidR="005B39B0" w:rsidRPr="005B39B0">
        <w:t>SL1</w:t>
      </w:r>
      <w:r w:rsidR="00D725FC">
        <w:t>60712</w:t>
      </w:r>
      <w:r w:rsidR="00EB2A33">
        <w:tab/>
      </w:r>
      <w:r w:rsidR="005B39B0" w:rsidRPr="005B39B0">
        <w:tab/>
      </w:r>
      <w:r w:rsidR="000150B9" w:rsidRPr="005B39B0">
        <w:tab/>
      </w:r>
      <w:r w:rsidR="00F77CD2" w:rsidRPr="005B39B0">
        <w:rPr>
          <w:sz w:val="24"/>
          <w:szCs w:val="24"/>
        </w:rPr>
        <w:tab/>
      </w:r>
      <w:r w:rsidR="00F77CD2" w:rsidRPr="005B39B0">
        <w:rPr>
          <w:sz w:val="24"/>
          <w:szCs w:val="24"/>
        </w:rPr>
        <w:tab/>
      </w:r>
      <w:r w:rsidR="00F77CD2" w:rsidRPr="005B39B0">
        <w:rPr>
          <w:b w:val="0"/>
          <w:sz w:val="24"/>
          <w:szCs w:val="24"/>
        </w:rPr>
        <w:t xml:space="preserve">Date : </w:t>
      </w:r>
      <w:r w:rsidR="00D725FC">
        <w:rPr>
          <w:b w:val="0"/>
          <w:sz w:val="24"/>
          <w:szCs w:val="24"/>
        </w:rPr>
        <w:t>le 18 Juillet 2016</w:t>
      </w:r>
    </w:p>
    <w:p w14:paraId="22C1EE04" w14:textId="77777777" w:rsidR="00837F67" w:rsidRPr="005B39B0" w:rsidRDefault="00837F67" w:rsidP="00837F67"/>
    <w:p w14:paraId="04D4DEF5" w14:textId="77777777" w:rsidR="00837F67" w:rsidRPr="005B39B0" w:rsidRDefault="00837F67" w:rsidP="00C45053"/>
    <w:bookmarkStart w:id="0" w:name="_MON_1441210689"/>
    <w:bookmarkStart w:id="1" w:name="_MON_1441211117"/>
    <w:bookmarkStart w:id="2" w:name="_MON_1441211160"/>
    <w:bookmarkStart w:id="3" w:name="_MON_1441211164"/>
    <w:bookmarkStart w:id="4" w:name="_MON_1441211276"/>
    <w:bookmarkStart w:id="5" w:name="_MON_1441211757"/>
    <w:bookmarkStart w:id="6" w:name="_MON_1441211902"/>
    <w:bookmarkStart w:id="7" w:name="_MON_1441211911"/>
    <w:bookmarkStart w:id="8" w:name="_MON_1441211928"/>
    <w:bookmarkStart w:id="9" w:name="_MON_1441211987"/>
    <w:bookmarkStart w:id="10" w:name="_MON_1441212091"/>
    <w:bookmarkStart w:id="11" w:name="_MON_1441210352"/>
    <w:bookmarkStart w:id="12" w:name="_MON_1441210421"/>
    <w:bookmarkStart w:id="13" w:name="_MON_144121044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0654"/>
    <w:bookmarkEnd w:id="14"/>
    <w:p w14:paraId="757A05C3" w14:textId="77777777" w:rsidR="004E300D" w:rsidRDefault="00D725FC" w:rsidP="00C45053">
      <w:r>
        <w:object w:dxaOrig="14260" w:dyaOrig="3640" w14:anchorId="0CA59A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0pt;height:175pt" o:ole="">
            <v:imagedata r:id="rId6" o:title=""/>
          </v:shape>
          <o:OLEObject Type="Embed" ProgID="Excel.Sheet.12" ShapeID="_x0000_i1025" DrawAspect="Content" ObjectID="_1530355495" r:id="rId7"/>
        </w:object>
      </w:r>
    </w:p>
    <w:p w14:paraId="653C02D9" w14:textId="0825F41F" w:rsidR="004E300D" w:rsidRDefault="00360E56" w:rsidP="00C45053">
      <w:r>
        <w:t xml:space="preserve">Conditions : </w:t>
      </w:r>
      <w:r w:rsidRPr="00DF5069">
        <w:t>FRANCO</w:t>
      </w:r>
      <w:r w:rsidR="00B9272A" w:rsidRPr="00DF5069">
        <w:t> </w:t>
      </w:r>
      <w:r w:rsidR="00D725FC">
        <w:t xml:space="preserve">HEANOR / </w:t>
      </w:r>
      <w:proofErr w:type="spellStart"/>
      <w:r w:rsidR="00D725FC">
        <w:t>Purchase</w:t>
      </w:r>
      <w:proofErr w:type="spellEnd"/>
      <w:r w:rsidR="00D725FC">
        <w:t xml:space="preserve"> </w:t>
      </w:r>
      <w:proofErr w:type="spellStart"/>
      <w:r w:rsidR="00D725FC">
        <w:t>order</w:t>
      </w:r>
      <w:proofErr w:type="spellEnd"/>
      <w:r w:rsidR="00D725FC">
        <w:t xml:space="preserve"> </w:t>
      </w:r>
      <w:r w:rsidR="00D725FC">
        <w:rPr>
          <w:rFonts w:ascii="Helvetica" w:hAnsi="Helvetica" w:cs="Helvetica"/>
          <w:b w:val="0"/>
          <w:color w:val="18376A"/>
          <w:sz w:val="30"/>
          <w:szCs w:val="30"/>
          <w:lang w:eastAsia="fr-FR"/>
        </w:rPr>
        <w:t>RPD170131</w:t>
      </w:r>
    </w:p>
    <w:p w14:paraId="4A462628" w14:textId="77777777" w:rsidR="00997E97" w:rsidRPr="005440AF" w:rsidRDefault="00997E97" w:rsidP="00C45053"/>
    <w:p w14:paraId="0032B8E2" w14:textId="79B3391F" w:rsidR="004E300D" w:rsidRPr="005B39B0" w:rsidRDefault="004E300D" w:rsidP="00C45053">
      <w:r w:rsidRPr="005B39B0">
        <w:t xml:space="preserve">Date et heure </w:t>
      </w:r>
      <w:r w:rsidR="00AF3545" w:rsidRPr="005B39B0">
        <w:t>de livraison</w:t>
      </w:r>
      <w:r w:rsidR="000150B9" w:rsidRPr="005B39B0">
        <w:t xml:space="preserve"> : </w:t>
      </w:r>
      <w:r w:rsidR="00B9272A" w:rsidRPr="005B39B0">
        <w:rPr>
          <w:color w:val="FF0000"/>
        </w:rPr>
        <w:t xml:space="preserve"> </w:t>
      </w:r>
      <w:r w:rsidR="00D725FC">
        <w:rPr>
          <w:color w:val="FF0000"/>
        </w:rPr>
        <w:t xml:space="preserve">20. JULY 2016 </w:t>
      </w:r>
      <w:proofErr w:type="spellStart"/>
      <w:r w:rsidR="00D725FC">
        <w:rPr>
          <w:color w:val="FF0000"/>
        </w:rPr>
        <w:t>Afternoon</w:t>
      </w:r>
      <w:proofErr w:type="spellEnd"/>
      <w:r w:rsidR="00D725FC">
        <w:rPr>
          <w:color w:val="FF0000"/>
        </w:rPr>
        <w:t xml:space="preserve"> or 21. July </w:t>
      </w:r>
      <w:proofErr w:type="spellStart"/>
      <w:r w:rsidR="00D725FC">
        <w:rPr>
          <w:color w:val="FF0000"/>
        </w:rPr>
        <w:t>Morning</w:t>
      </w:r>
      <w:proofErr w:type="spellEnd"/>
    </w:p>
    <w:p w14:paraId="34EB5C3E" w14:textId="77777777" w:rsidR="00837F67" w:rsidRPr="005B39B0" w:rsidRDefault="00837F67" w:rsidP="00C45053"/>
    <w:p w14:paraId="443E7B76" w14:textId="77777777"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 xml:space="preserve">: </w:t>
      </w:r>
      <w:r w:rsidR="00E51358">
        <w:rPr>
          <w:b w:val="0"/>
        </w:rPr>
        <w:t xml:space="preserve">Bank Transfer – 30 </w:t>
      </w:r>
      <w:proofErr w:type="spellStart"/>
      <w:r w:rsidR="00E51358">
        <w:rPr>
          <w:b w:val="0"/>
        </w:rPr>
        <w:t>days</w:t>
      </w:r>
      <w:proofErr w:type="spellEnd"/>
      <w:r w:rsidR="00E51358">
        <w:rPr>
          <w:b w:val="0"/>
        </w:rPr>
        <w:t xml:space="preserve"> end of </w:t>
      </w:r>
      <w:proofErr w:type="spellStart"/>
      <w:r w:rsidR="00E51358">
        <w:rPr>
          <w:b w:val="0"/>
        </w:rPr>
        <w:t>month</w:t>
      </w:r>
      <w:proofErr w:type="spellEnd"/>
    </w:p>
    <w:p w14:paraId="2C1323ED" w14:textId="77777777" w:rsidR="00111173" w:rsidRPr="005440AF" w:rsidRDefault="00997E97" w:rsidP="00C45053">
      <w:r w:rsidRPr="005440AF">
        <w:t> </w:t>
      </w:r>
    </w:p>
    <w:p w14:paraId="75560E91" w14:textId="77777777"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  <w:bookmarkStart w:id="15" w:name="_GoBack"/>
      <w:bookmarkEnd w:id="15"/>
    </w:p>
    <w:p w14:paraId="0179B7DB" w14:textId="77777777"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14:paraId="358F04AE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4817D310" wp14:editId="5508E12E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14:paraId="4AB362ED" w14:textId="77777777" w:rsidR="00867D1F" w:rsidRDefault="00867D1F" w:rsidP="00867D1F">
      <w:pPr>
        <w:tabs>
          <w:tab w:val="center" w:pos="4533"/>
        </w:tabs>
        <w:rPr>
          <w:b w:val="0"/>
        </w:rPr>
      </w:pPr>
    </w:p>
    <w:p w14:paraId="5EE6E9A0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50B38FC8" wp14:editId="139FBEFB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6E560F" wp14:editId="0DE8641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D7C8F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43C06732" w14:textId="77777777" w:rsidR="00723F3D" w:rsidRPr="00723F3D" w:rsidRDefault="00997E97" w:rsidP="00867D1F">
      <w:r w:rsidRPr="00997E97">
        <w:t> </w:t>
      </w:r>
    </w:p>
    <w:p w14:paraId="4743BC8F" w14:textId="77777777" w:rsidR="00723F3D" w:rsidRPr="00723F3D" w:rsidRDefault="0005538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8480" behindDoc="0" locked="0" layoutInCell="1" allowOverlap="1" wp14:anchorId="27550D97" wp14:editId="04F73306">
            <wp:simplePos x="0" y="0"/>
            <wp:positionH relativeFrom="column">
              <wp:posOffset>-810895</wp:posOffset>
            </wp:positionH>
            <wp:positionV relativeFrom="paragraph">
              <wp:posOffset>471170</wp:posOffset>
            </wp:positionV>
            <wp:extent cx="7380000" cy="507600"/>
            <wp:effectExtent l="0" t="0" r="0" b="63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0" cy="5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767453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88E0C3" w14:textId="77777777" w:rsidR="004A1206" w:rsidRDefault="004A1206" w:rsidP="005440AF">
      <w:r>
        <w:separator/>
      </w:r>
    </w:p>
  </w:endnote>
  <w:endnote w:type="continuationSeparator" w:id="0">
    <w:p w14:paraId="6A68FE11" w14:textId="77777777" w:rsidR="004A1206" w:rsidRDefault="004A1206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rinda">
    <w:panose1 w:val="000000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42D5D" w14:textId="77777777" w:rsidR="00723F3D" w:rsidRDefault="00723F3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6C349" w14:textId="77777777" w:rsidR="00723F3D" w:rsidRDefault="00723F3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68F84" w14:textId="77777777" w:rsidR="004A1206" w:rsidRDefault="004A1206" w:rsidP="005440AF">
      <w:r>
        <w:separator/>
      </w:r>
    </w:p>
  </w:footnote>
  <w:footnote w:type="continuationSeparator" w:id="0">
    <w:p w14:paraId="257366ED" w14:textId="77777777" w:rsidR="004A1206" w:rsidRDefault="004A1206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01250" w14:textId="77777777" w:rsidR="00723F3D" w:rsidRDefault="00723F3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A4639" w14:textId="77777777" w:rsidR="00997E97" w:rsidRDefault="0076745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58240" behindDoc="0" locked="0" layoutInCell="1" allowOverlap="1" wp14:anchorId="4B9C2331" wp14:editId="3FFEEC76">
          <wp:simplePos x="0" y="0"/>
          <wp:positionH relativeFrom="column">
            <wp:posOffset>-887730</wp:posOffset>
          </wp:positionH>
          <wp:positionV relativeFrom="paragraph">
            <wp:posOffset>10160</wp:posOffset>
          </wp:positionV>
          <wp:extent cx="7560310" cy="1804670"/>
          <wp:effectExtent l="0" t="0" r="0" b="5080"/>
          <wp:wrapNone/>
          <wp:docPr id="1" name="Image 1" descr="PAPIER ENTÊT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ENTÊT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F4CA62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04C4A1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BF822B6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958923B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5EED3D9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64213C2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FCD0D7" w14:textId="77777777"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0E4C05D" w14:textId="77777777" w:rsidR="004E300D" w:rsidRDefault="004E30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150B9"/>
    <w:rsid w:val="00031D4D"/>
    <w:rsid w:val="0003781E"/>
    <w:rsid w:val="0005076E"/>
    <w:rsid w:val="000523AC"/>
    <w:rsid w:val="0005538F"/>
    <w:rsid w:val="000B6604"/>
    <w:rsid w:val="000E1E2B"/>
    <w:rsid w:val="001019EE"/>
    <w:rsid w:val="00111173"/>
    <w:rsid w:val="0012764B"/>
    <w:rsid w:val="00223C9B"/>
    <w:rsid w:val="00240A43"/>
    <w:rsid w:val="00360E56"/>
    <w:rsid w:val="003A1D72"/>
    <w:rsid w:val="003C2694"/>
    <w:rsid w:val="00402DCF"/>
    <w:rsid w:val="00466BE6"/>
    <w:rsid w:val="004928E3"/>
    <w:rsid w:val="004A1206"/>
    <w:rsid w:val="004A1EE9"/>
    <w:rsid w:val="004A332A"/>
    <w:rsid w:val="004C3E5E"/>
    <w:rsid w:val="004E300D"/>
    <w:rsid w:val="00505878"/>
    <w:rsid w:val="00532047"/>
    <w:rsid w:val="00534AD8"/>
    <w:rsid w:val="005440AF"/>
    <w:rsid w:val="00581EFF"/>
    <w:rsid w:val="005A79E7"/>
    <w:rsid w:val="005B39B0"/>
    <w:rsid w:val="00614D04"/>
    <w:rsid w:val="00622CE5"/>
    <w:rsid w:val="00655DE7"/>
    <w:rsid w:val="0068242A"/>
    <w:rsid w:val="00687E57"/>
    <w:rsid w:val="006929D2"/>
    <w:rsid w:val="00693583"/>
    <w:rsid w:val="006F4609"/>
    <w:rsid w:val="007012F4"/>
    <w:rsid w:val="00723F3D"/>
    <w:rsid w:val="00767453"/>
    <w:rsid w:val="00794C49"/>
    <w:rsid w:val="007A5F5F"/>
    <w:rsid w:val="007B00CB"/>
    <w:rsid w:val="007D5DD2"/>
    <w:rsid w:val="008163F0"/>
    <w:rsid w:val="00837F67"/>
    <w:rsid w:val="00853C36"/>
    <w:rsid w:val="00867D1F"/>
    <w:rsid w:val="00877D3B"/>
    <w:rsid w:val="008D6580"/>
    <w:rsid w:val="009466B4"/>
    <w:rsid w:val="00997E97"/>
    <w:rsid w:val="009B1074"/>
    <w:rsid w:val="00A13058"/>
    <w:rsid w:val="00A267E4"/>
    <w:rsid w:val="00AF3545"/>
    <w:rsid w:val="00B04D11"/>
    <w:rsid w:val="00B4434B"/>
    <w:rsid w:val="00B77344"/>
    <w:rsid w:val="00B86EFB"/>
    <w:rsid w:val="00B9272A"/>
    <w:rsid w:val="00C4332F"/>
    <w:rsid w:val="00C45053"/>
    <w:rsid w:val="00C57E48"/>
    <w:rsid w:val="00D55A06"/>
    <w:rsid w:val="00D63898"/>
    <w:rsid w:val="00D70F86"/>
    <w:rsid w:val="00D725FC"/>
    <w:rsid w:val="00D83A1D"/>
    <w:rsid w:val="00DF5069"/>
    <w:rsid w:val="00E14840"/>
    <w:rsid w:val="00E30440"/>
    <w:rsid w:val="00E51358"/>
    <w:rsid w:val="00E70C92"/>
    <w:rsid w:val="00EA1422"/>
    <w:rsid w:val="00EB2A33"/>
    <w:rsid w:val="00EB665C"/>
    <w:rsid w:val="00EC1292"/>
    <w:rsid w:val="00F13731"/>
    <w:rsid w:val="00F60569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51D621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B66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6604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emf"/><Relationship Id="rId7" Type="http://schemas.openxmlformats.org/officeDocument/2006/relationships/package" Target="embeddings/Feuille_de_calcul_Microsoft_Excel1.xlsx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2</TotalTime>
  <Pages>1</Pages>
  <Words>71</Words>
  <Characters>394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Utilisateur de Microsoft Office</cp:lastModifiedBy>
  <cp:revision>3</cp:revision>
  <cp:lastPrinted>2015-05-06T07:04:00Z</cp:lastPrinted>
  <dcterms:created xsi:type="dcterms:W3CDTF">2016-07-18T11:54:00Z</dcterms:created>
  <dcterms:modified xsi:type="dcterms:W3CDTF">2016-07-18T11:57:00Z</dcterms:modified>
</cp:coreProperties>
</file>