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:rsidR="005440AF" w:rsidRDefault="005440AF" w:rsidP="005440AF"/>
    <w:p w:rsidR="00867D1F" w:rsidRDefault="00867D1F" w:rsidP="005440AF"/>
    <w:p w:rsidR="004E300D" w:rsidRPr="002077C3" w:rsidRDefault="002077C3" w:rsidP="00C45053">
      <w:pPr>
        <w:rPr>
          <w:sz w:val="24"/>
          <w:szCs w:val="24"/>
        </w:rPr>
      </w:pPr>
      <w:r w:rsidRPr="002077C3">
        <w:rPr>
          <w:sz w:val="24"/>
          <w:szCs w:val="24"/>
        </w:rPr>
        <w:t>ARFP</w:t>
      </w:r>
    </w:p>
    <w:p w:rsidR="004E300D" w:rsidRPr="002077C3" w:rsidRDefault="002077C3" w:rsidP="00C45053">
      <w:pPr>
        <w:rPr>
          <w:sz w:val="24"/>
          <w:szCs w:val="24"/>
        </w:rPr>
      </w:pPr>
      <w:r w:rsidRPr="002077C3">
        <w:rPr>
          <w:sz w:val="24"/>
          <w:szCs w:val="24"/>
        </w:rPr>
        <w:t>Parc d’activités de Noyon</w:t>
      </w:r>
    </w:p>
    <w:p w:rsidR="002077C3" w:rsidRDefault="002077C3" w:rsidP="00C45053">
      <w:pPr>
        <w:rPr>
          <w:sz w:val="24"/>
          <w:szCs w:val="24"/>
        </w:rPr>
      </w:pPr>
      <w:r>
        <w:rPr>
          <w:sz w:val="24"/>
          <w:szCs w:val="24"/>
        </w:rPr>
        <w:t>Avenue du Parc</w:t>
      </w:r>
    </w:p>
    <w:p w:rsidR="002077C3" w:rsidRDefault="002077C3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Default="002077C3" w:rsidP="00C45053">
      <w:pPr>
        <w:rPr>
          <w:sz w:val="24"/>
          <w:szCs w:val="24"/>
        </w:rPr>
      </w:pP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077C3">
        <w:rPr>
          <w:sz w:val="24"/>
          <w:szCs w:val="24"/>
        </w:rPr>
        <w:t>M. Sébastien MASSERON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Default="00837F67" w:rsidP="00C45053"/>
    <w:p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 xml:space="preserve"> : </w:t>
      </w:r>
      <w:r w:rsidR="004C3E5E">
        <w:t xml:space="preserve"> </w:t>
      </w:r>
      <w:r w:rsidR="006B1FB1">
        <w:rPr>
          <w:sz w:val="24"/>
          <w:szCs w:val="24"/>
        </w:rPr>
        <w:t>SL150510</w:t>
      </w:r>
      <w:bookmarkStart w:id="0" w:name="_GoBack"/>
      <w:bookmarkEnd w:id="0"/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E76454">
        <w:rPr>
          <w:b w:val="0"/>
          <w:sz w:val="24"/>
          <w:szCs w:val="24"/>
        </w:rPr>
        <w:t>20 Mai 2015</w:t>
      </w:r>
    </w:p>
    <w:p w:rsidR="00837F67" w:rsidRDefault="00837F67" w:rsidP="00837F67"/>
    <w:p w:rsidR="00837F67" w:rsidRDefault="00837F67" w:rsidP="00C45053"/>
    <w:bookmarkStart w:id="1" w:name="_MON_1441210689"/>
    <w:bookmarkStart w:id="2" w:name="_MON_1441211117"/>
    <w:bookmarkStart w:id="3" w:name="_MON_1441211160"/>
    <w:bookmarkStart w:id="4" w:name="_MON_1441211164"/>
    <w:bookmarkStart w:id="5" w:name="_MON_1441211276"/>
    <w:bookmarkStart w:id="6" w:name="_MON_1441211757"/>
    <w:bookmarkStart w:id="7" w:name="_MON_1441211902"/>
    <w:bookmarkStart w:id="8" w:name="_MON_1441211911"/>
    <w:bookmarkStart w:id="9" w:name="_MON_1441211928"/>
    <w:bookmarkStart w:id="10" w:name="_MON_1441211987"/>
    <w:bookmarkStart w:id="11" w:name="_MON_1441212091"/>
    <w:bookmarkStart w:id="12" w:name="_MON_1441210352"/>
    <w:bookmarkStart w:id="13" w:name="_MON_1441210421"/>
    <w:bookmarkStart w:id="14" w:name="_MON_144121044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0654"/>
    <w:bookmarkEnd w:id="15"/>
    <w:p w:rsidR="004E300D" w:rsidRDefault="00E76454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93637196" r:id="rId8"/>
        </w:object>
      </w:r>
    </w:p>
    <w:p w:rsidR="004E300D" w:rsidRDefault="00837F67" w:rsidP="00C45053">
      <w:r>
        <w:t xml:space="preserve">Conditions : </w:t>
      </w:r>
      <w:r w:rsidR="00867D1F">
        <w:rPr>
          <w:b w:val="0"/>
          <w:i/>
        </w:rPr>
        <w:t xml:space="preserve">Franco </w:t>
      </w:r>
      <w:r w:rsidR="003F4A91">
        <w:rPr>
          <w:b w:val="0"/>
          <w:i/>
        </w:rPr>
        <w:t xml:space="preserve"> PASSEL (60)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>de livraison</w:t>
      </w:r>
      <w:r w:rsidR="003F4A91">
        <w:t xml:space="preserve"> : </w:t>
      </w:r>
      <w:r w:rsidR="00E76454">
        <w:t>JEUDI 21 MAI 2015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651DF">
        <w:rPr>
          <w:b w:val="0"/>
        </w:rPr>
        <w:t>45 Jours FDM</w:t>
      </w:r>
      <w:r w:rsidR="00E76454">
        <w:rPr>
          <w:b w:val="0"/>
        </w:rPr>
        <w:t xml:space="preserve"> par virement bancaire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E2" w:rsidRDefault="00B276E2" w:rsidP="005440AF">
      <w:r>
        <w:separator/>
      </w:r>
    </w:p>
  </w:endnote>
  <w:endnote w:type="continuationSeparator" w:id="0">
    <w:p w:rsidR="00B276E2" w:rsidRDefault="00B276E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E2" w:rsidRDefault="00B276E2" w:rsidP="005440AF">
      <w:r>
        <w:separator/>
      </w:r>
    </w:p>
  </w:footnote>
  <w:footnote w:type="continuationSeparator" w:id="0">
    <w:p w:rsidR="00B276E2" w:rsidRDefault="00B276E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F651D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0288" behindDoc="0" locked="0" layoutInCell="1" allowOverlap="1" wp14:anchorId="4C4DFB2B" wp14:editId="66A973DD">
          <wp:simplePos x="0" y="0"/>
          <wp:positionH relativeFrom="column">
            <wp:posOffset>-897255</wp:posOffset>
          </wp:positionH>
          <wp:positionV relativeFrom="paragraph">
            <wp:posOffset>-8890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r>
      <w:rPr>
        <w:rFonts w:ascii="Times New Roman" w:hAnsi="Times New Roman"/>
        <w:noProof/>
        <w:sz w:val="20"/>
        <w:lang w:eastAsia="fr-FR"/>
      </w:rPr>
      <w:drawing>
        <wp:anchor distT="152400" distB="152400" distL="152400" distR="152400" simplePos="0" relativeHeight="251658240" behindDoc="0" locked="0" layoutInCell="1" allowOverlap="1" wp14:anchorId="4AA1A440" wp14:editId="36270DC8">
          <wp:simplePos x="0" y="0"/>
          <wp:positionH relativeFrom="page">
            <wp:posOffset>101600</wp:posOffset>
          </wp:positionH>
          <wp:positionV relativeFrom="page">
            <wp:posOffset>9477375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070D8"/>
    <w:rsid w:val="0003781E"/>
    <w:rsid w:val="000932C0"/>
    <w:rsid w:val="000E1E2B"/>
    <w:rsid w:val="00111173"/>
    <w:rsid w:val="0012764B"/>
    <w:rsid w:val="002077C3"/>
    <w:rsid w:val="003A1D72"/>
    <w:rsid w:val="003E4151"/>
    <w:rsid w:val="003F4A91"/>
    <w:rsid w:val="004C3E5E"/>
    <w:rsid w:val="004E300D"/>
    <w:rsid w:val="005440AF"/>
    <w:rsid w:val="00581EFF"/>
    <w:rsid w:val="00687E57"/>
    <w:rsid w:val="006B1FB1"/>
    <w:rsid w:val="00723F3D"/>
    <w:rsid w:val="007A5F5F"/>
    <w:rsid w:val="008163F0"/>
    <w:rsid w:val="00837F67"/>
    <w:rsid w:val="00867D1F"/>
    <w:rsid w:val="00873D52"/>
    <w:rsid w:val="00877D3B"/>
    <w:rsid w:val="008D6580"/>
    <w:rsid w:val="00997E97"/>
    <w:rsid w:val="00AF3545"/>
    <w:rsid w:val="00B276E2"/>
    <w:rsid w:val="00B86EFB"/>
    <w:rsid w:val="00C45053"/>
    <w:rsid w:val="00CD042E"/>
    <w:rsid w:val="00DC1A17"/>
    <w:rsid w:val="00E76454"/>
    <w:rsid w:val="00F651D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2015-05-20T11:36:00Z</cp:lastPrinted>
  <dcterms:created xsi:type="dcterms:W3CDTF">2015-05-20T11:36:00Z</dcterms:created>
  <dcterms:modified xsi:type="dcterms:W3CDTF">2015-05-20T12:26:00Z</dcterms:modified>
</cp:coreProperties>
</file>