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5F6C2" w14:textId="5ED70A06" w:rsidR="009F3C1A" w:rsidRPr="00E42649" w:rsidRDefault="00BC6406" w:rsidP="007B2D58">
      <w:pPr>
        <w:pStyle w:val="Titre1"/>
        <w:jc w:val="center"/>
        <w:rPr>
          <w:rFonts w:ascii="Avenir Book" w:hAnsi="Avenir Book" w:cs="Vrinda"/>
          <w:sz w:val="24"/>
          <w:szCs w:val="24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0494DC6" wp14:editId="17396333">
            <wp:simplePos x="0" y="0"/>
            <wp:positionH relativeFrom="column">
              <wp:posOffset>-584200</wp:posOffset>
            </wp:positionH>
            <wp:positionV relativeFrom="paragraph">
              <wp:posOffset>-169545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>
        <w:rPr>
          <w:rFonts w:ascii="Calibri" w:hAnsi="Calibri" w:cs="Vrinda"/>
        </w:rPr>
        <w:tab/>
      </w:r>
      <w:r w:rsidR="007B2D58" w:rsidRPr="00E42649">
        <w:rPr>
          <w:rFonts w:ascii="Avenir Book" w:hAnsi="Avenir Book" w:cs="Vrinda"/>
        </w:rPr>
        <w:tab/>
      </w:r>
      <w:r w:rsidR="009F3C1A" w:rsidRPr="00E42649">
        <w:rPr>
          <w:rFonts w:ascii="Avenir Book" w:hAnsi="Avenir Book" w:cs="Vrinda"/>
          <w:sz w:val="24"/>
          <w:szCs w:val="24"/>
        </w:rPr>
        <w:t xml:space="preserve">Société </w:t>
      </w:r>
      <w:r w:rsidR="00E576D3">
        <w:rPr>
          <w:rFonts w:ascii="Avenir Book" w:hAnsi="Avenir Book" w:cs="Vrinda"/>
          <w:sz w:val="24"/>
          <w:szCs w:val="24"/>
        </w:rPr>
        <w:t>STAM</w:t>
      </w:r>
    </w:p>
    <w:p w14:paraId="7F8832C9" w14:textId="7172E763" w:rsidR="009F3C1A" w:rsidRPr="00E42649" w:rsidRDefault="009F3C1A" w:rsidP="00762801">
      <w:pPr>
        <w:jc w:val="right"/>
        <w:rPr>
          <w:rFonts w:ascii="Avenir Book" w:hAnsi="Avenir Book"/>
          <w:sz w:val="24"/>
          <w:szCs w:val="24"/>
        </w:rPr>
      </w:pPr>
      <w:r w:rsidRPr="00E42649">
        <w:rPr>
          <w:rFonts w:ascii="Avenir Book" w:hAnsi="Avenir Book"/>
          <w:sz w:val="24"/>
          <w:szCs w:val="24"/>
        </w:rPr>
        <w:t>A l’attention de</w:t>
      </w:r>
      <w:r w:rsidR="00841D2E" w:rsidRPr="00E42649">
        <w:rPr>
          <w:rFonts w:ascii="Avenir Book" w:hAnsi="Avenir Book"/>
          <w:sz w:val="24"/>
          <w:szCs w:val="24"/>
        </w:rPr>
        <w:t xml:space="preserve"> : </w:t>
      </w:r>
      <w:r w:rsidR="00E576D3">
        <w:rPr>
          <w:rFonts w:ascii="Avenir Book" w:hAnsi="Avenir Book"/>
          <w:sz w:val="24"/>
          <w:szCs w:val="24"/>
        </w:rPr>
        <w:t>Géraldine</w:t>
      </w:r>
    </w:p>
    <w:p w14:paraId="27113FB5" w14:textId="77777777" w:rsidR="005440AF" w:rsidRPr="00E42649" w:rsidRDefault="005440AF" w:rsidP="00877D3B">
      <w:pPr>
        <w:pStyle w:val="Titre1"/>
        <w:jc w:val="center"/>
        <w:rPr>
          <w:rFonts w:ascii="Avenir Book" w:hAnsi="Avenir Book" w:cs="Vrinda"/>
        </w:rPr>
      </w:pPr>
      <w:r w:rsidRPr="00E42649">
        <w:rPr>
          <w:rFonts w:ascii="Avenir Book" w:hAnsi="Avenir Book" w:cs="Vrinda"/>
        </w:rPr>
        <w:t>COMMANDE TRANSPORT</w:t>
      </w:r>
    </w:p>
    <w:p w14:paraId="5BC5D1CD" w14:textId="70AB272A" w:rsidR="005440AF" w:rsidRPr="00E42649" w:rsidRDefault="00B2144E" w:rsidP="00B2144E">
      <w:pPr>
        <w:jc w:val="center"/>
        <w:rPr>
          <w:rFonts w:ascii="Avenir Book" w:hAnsi="Avenir Book"/>
        </w:rPr>
      </w:pPr>
      <w:r w:rsidRPr="00E42649">
        <w:rPr>
          <w:rFonts w:ascii="Avenir Book" w:hAnsi="Avenir Book"/>
        </w:rPr>
        <w:t xml:space="preserve">Du </w:t>
      </w:r>
      <w:r w:rsidR="00E576D3">
        <w:rPr>
          <w:rFonts w:ascii="Avenir Book" w:hAnsi="Avenir Book"/>
        </w:rPr>
        <w:t>3 juillet 2020</w:t>
      </w:r>
    </w:p>
    <w:p w14:paraId="4F0E9783" w14:textId="77777777" w:rsidR="005440AF" w:rsidRPr="00E42649" w:rsidRDefault="005440AF" w:rsidP="005440AF">
      <w:pPr>
        <w:rPr>
          <w:rFonts w:ascii="Avenir Book" w:hAnsi="Avenir Book"/>
        </w:rPr>
      </w:pPr>
    </w:p>
    <w:p w14:paraId="7DD767F5" w14:textId="67B1908B" w:rsidR="005440AF" w:rsidRPr="00E42649" w:rsidRDefault="00997E97" w:rsidP="00C45053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 xml:space="preserve">Référence à communiquer : </w:t>
      </w:r>
      <w:r w:rsidR="00BE0D61" w:rsidRPr="00E42649">
        <w:rPr>
          <w:rFonts w:ascii="Avenir Book" w:hAnsi="Avenir Book"/>
          <w:sz w:val="20"/>
          <w:szCs w:val="20"/>
        </w:rPr>
        <w:t>SL</w:t>
      </w:r>
      <w:r w:rsidR="00E16849">
        <w:rPr>
          <w:rFonts w:ascii="Avenir Book" w:hAnsi="Avenir Book"/>
          <w:sz w:val="20"/>
          <w:szCs w:val="20"/>
        </w:rPr>
        <w:t xml:space="preserve"> 20</w:t>
      </w:r>
      <w:r w:rsidR="00E576D3">
        <w:rPr>
          <w:rFonts w:ascii="Avenir Book" w:hAnsi="Avenir Book"/>
          <w:sz w:val="20"/>
          <w:szCs w:val="20"/>
        </w:rPr>
        <w:t>0704</w:t>
      </w:r>
    </w:p>
    <w:p w14:paraId="4BBC2D5F" w14:textId="77777777" w:rsidR="00907AFD" w:rsidRPr="00E42649" w:rsidRDefault="0077041D" w:rsidP="00C45053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Autorisation de transport de déchets non dangereux obligatoire</w:t>
      </w:r>
    </w:p>
    <w:p w14:paraId="0D2569A9" w14:textId="77777777" w:rsidR="00997E97" w:rsidRPr="00E42649" w:rsidRDefault="00764AD4" w:rsidP="00C45053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color w:val="FF0000"/>
          <w:sz w:val="20"/>
          <w:szCs w:val="20"/>
        </w:rPr>
        <w:t xml:space="preserve">RESPECTER LA DISCRETION COMMERCIALE SVP ! </w:t>
      </w:r>
      <w:r w:rsidR="00997E97" w:rsidRPr="00E42649">
        <w:rPr>
          <w:rFonts w:ascii="Avenir Book" w:hAnsi="Avenir Book"/>
          <w:sz w:val="20"/>
          <w:szCs w:val="20"/>
        </w:rPr>
        <w:t> </w:t>
      </w:r>
    </w:p>
    <w:p w14:paraId="6F532B31" w14:textId="77777777" w:rsidR="00997E97" w:rsidRPr="00E42649" w:rsidRDefault="00997E97" w:rsidP="00C45053">
      <w:pPr>
        <w:rPr>
          <w:rFonts w:ascii="Avenir Book" w:hAnsi="Avenir Book"/>
          <w:sz w:val="20"/>
          <w:szCs w:val="20"/>
        </w:rPr>
      </w:pPr>
    </w:p>
    <w:p w14:paraId="4CCA1B27" w14:textId="2C5AC05D" w:rsidR="00E16849" w:rsidRPr="00E16849" w:rsidRDefault="00997E97" w:rsidP="00E16849">
      <w:pPr>
        <w:rPr>
          <w:rFonts w:ascii="Times New Roman" w:hAnsi="Times New Roman" w:cs="Times New Roman"/>
          <w:b w:val="0"/>
          <w:sz w:val="24"/>
          <w:szCs w:val="24"/>
          <w:lang w:eastAsia="fr-FR"/>
        </w:rPr>
      </w:pPr>
      <w:r w:rsidRPr="00E42649">
        <w:rPr>
          <w:rFonts w:ascii="Avenir Book" w:hAnsi="Avenir Book"/>
          <w:sz w:val="20"/>
          <w:szCs w:val="20"/>
        </w:rPr>
        <w:t xml:space="preserve">Date de chargement: </w:t>
      </w:r>
      <w:r w:rsidR="005440AF" w:rsidRPr="00E42649">
        <w:rPr>
          <w:rFonts w:ascii="Avenir Book" w:hAnsi="Avenir Book"/>
          <w:sz w:val="20"/>
          <w:szCs w:val="20"/>
        </w:rPr>
        <w:tab/>
      </w:r>
      <w:r w:rsidR="00BE2DCE" w:rsidRPr="00E42649">
        <w:rPr>
          <w:rFonts w:ascii="Avenir Book" w:hAnsi="Avenir Book"/>
          <w:color w:val="0070C0"/>
          <w:sz w:val="20"/>
          <w:szCs w:val="20"/>
        </w:rPr>
        <w:t xml:space="preserve">  </w:t>
      </w:r>
      <w:r w:rsidR="00E576D3">
        <w:rPr>
          <w:rFonts w:ascii="Avenir Book" w:hAnsi="Avenir Book"/>
          <w:color w:val="548DD4" w:themeColor="text2" w:themeTint="99"/>
          <w:sz w:val="20"/>
          <w:szCs w:val="20"/>
        </w:rPr>
        <w:t>LUNDI 6 JUILLET 2020</w:t>
      </w:r>
      <w:r w:rsidR="000F190A">
        <w:rPr>
          <w:rFonts w:ascii="Avenir Book" w:hAnsi="Avenir Book"/>
          <w:color w:val="548DD4" w:themeColor="text2" w:themeTint="99"/>
          <w:sz w:val="20"/>
          <w:szCs w:val="20"/>
        </w:rPr>
        <w:t xml:space="preserve"> </w:t>
      </w:r>
      <w:r w:rsidR="008934F0" w:rsidRPr="00E42649">
        <w:rPr>
          <w:rFonts w:ascii="Avenir Book" w:hAnsi="Avenir Book"/>
          <w:color w:val="548DD4" w:themeColor="text2" w:themeTint="99"/>
          <w:sz w:val="20"/>
          <w:szCs w:val="20"/>
        </w:rPr>
        <w:t xml:space="preserve">  </w:t>
      </w:r>
      <w:r w:rsidR="00BC6406" w:rsidRPr="00E42649">
        <w:rPr>
          <w:rFonts w:ascii="Avenir Book" w:hAnsi="Avenir Book"/>
          <w:color w:val="548DD4" w:themeColor="text2" w:themeTint="99"/>
          <w:sz w:val="20"/>
          <w:szCs w:val="20"/>
        </w:rPr>
        <w:t xml:space="preserve"> </w:t>
      </w:r>
      <w:r w:rsidR="00BE2DCE" w:rsidRPr="00E42649">
        <w:rPr>
          <w:rFonts w:ascii="Avenir Book" w:hAnsi="Avenir Book"/>
          <w:color w:val="548DD4" w:themeColor="text2" w:themeTint="99"/>
          <w:sz w:val="20"/>
          <w:szCs w:val="20"/>
        </w:rPr>
        <w:t>Réf de déchargement</w:t>
      </w:r>
      <w:r w:rsidR="00E576D3">
        <w:rPr>
          <w:rFonts w:ascii="Avenir Book" w:hAnsi="Avenir Book"/>
          <w:color w:val="548DD4" w:themeColor="text2" w:themeTint="99"/>
          <w:sz w:val="20"/>
          <w:szCs w:val="20"/>
        </w:rPr>
        <w:t> </w:t>
      </w:r>
      <w:r w:rsidR="00E576D3">
        <w:rPr>
          <w:rFonts w:ascii="Avenir Book" w:hAnsi="Avenir Book" w:cs="Times New Roman"/>
          <w:b w:val="0"/>
          <w:color w:val="000000"/>
          <w:sz w:val="20"/>
          <w:szCs w:val="20"/>
          <w:highlight w:val="green"/>
          <w:lang w:eastAsia="fr-FR"/>
        </w:rPr>
        <w:t>:</w:t>
      </w:r>
      <w:r w:rsidR="00E16849" w:rsidRPr="00E16849">
        <w:rPr>
          <w:rFonts w:ascii="Avenir Book" w:hAnsi="Avenir Book" w:cs="Times New Roman"/>
          <w:b w:val="0"/>
          <w:color w:val="000000"/>
          <w:sz w:val="20"/>
          <w:szCs w:val="20"/>
          <w:highlight w:val="green"/>
          <w:lang w:eastAsia="fr-FR"/>
        </w:rPr>
        <w:t xml:space="preserve"> BIV.20.</w:t>
      </w:r>
      <w:r w:rsidR="00E576D3">
        <w:rPr>
          <w:rFonts w:ascii="Avenir Book" w:hAnsi="Avenir Book" w:cs="Times New Roman"/>
          <w:b w:val="0"/>
          <w:color w:val="000000"/>
          <w:sz w:val="20"/>
          <w:szCs w:val="20"/>
          <w:lang w:eastAsia="fr-FR"/>
        </w:rPr>
        <w:t>XXXX</w:t>
      </w:r>
    </w:p>
    <w:p w14:paraId="5B6CE905" w14:textId="00807253" w:rsidR="00997E97" w:rsidRPr="00E42649" w:rsidRDefault="00997E97" w:rsidP="00C45053">
      <w:pPr>
        <w:rPr>
          <w:rFonts w:ascii="Avenir Book" w:hAnsi="Avenir Book"/>
          <w:sz w:val="20"/>
          <w:szCs w:val="20"/>
        </w:rPr>
      </w:pPr>
    </w:p>
    <w:p w14:paraId="7C345CFF" w14:textId="77777777" w:rsidR="005440AF" w:rsidRPr="00E42649" w:rsidRDefault="00160C4D" w:rsidP="00C45053">
      <w:pPr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b w:val="0"/>
          <w:sz w:val="20"/>
          <w:szCs w:val="20"/>
        </w:rPr>
        <w:tab/>
      </w:r>
      <w:r w:rsidR="00997E97" w:rsidRPr="00E42649">
        <w:rPr>
          <w:rFonts w:ascii="Avenir Book" w:hAnsi="Avenir Book"/>
          <w:sz w:val="20"/>
          <w:szCs w:val="20"/>
        </w:rPr>
        <w:t> </w:t>
      </w:r>
      <w:r w:rsidR="00764AD4" w:rsidRPr="00E42649">
        <w:rPr>
          <w:rFonts w:ascii="Avenir Book" w:hAnsi="Avenir Book"/>
          <w:color w:val="FF0000"/>
          <w:sz w:val="20"/>
          <w:szCs w:val="20"/>
          <w:highlight w:val="yellow"/>
        </w:rPr>
        <w:t>SE PRESENTER SOUS GEOPOLY</w:t>
      </w:r>
      <w:r w:rsidR="00A94E85" w:rsidRPr="00E42649">
        <w:rPr>
          <w:rFonts w:ascii="Avenir Book" w:hAnsi="Avenir Book"/>
          <w:color w:val="FF0000"/>
          <w:sz w:val="20"/>
          <w:szCs w:val="20"/>
          <w:highlight w:val="yellow"/>
        </w:rPr>
        <w:t xml:space="preserve"> - 72 BALLON </w:t>
      </w:r>
      <w:r w:rsidR="00764AD4" w:rsidRPr="00E42649">
        <w:rPr>
          <w:rFonts w:ascii="Avenir Book" w:hAnsi="Avenir Book"/>
          <w:color w:val="FF0000"/>
          <w:sz w:val="20"/>
          <w:szCs w:val="20"/>
          <w:highlight w:val="yellow"/>
        </w:rPr>
        <w:t xml:space="preserve"> SUR LE LIEU DE CHARGEMENT</w:t>
      </w:r>
    </w:p>
    <w:p w14:paraId="7FE0B053" w14:textId="77777777" w:rsidR="00C42A8D" w:rsidRPr="00E42649" w:rsidRDefault="00907AFD" w:rsidP="00C42A8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Lieu de</w:t>
      </w:r>
      <w:r w:rsidR="007554AC" w:rsidRPr="00E42649">
        <w:rPr>
          <w:rFonts w:ascii="Avenir Book" w:hAnsi="Avenir Book"/>
          <w:sz w:val="20"/>
          <w:szCs w:val="20"/>
        </w:rPr>
        <w:t xml:space="preserve"> chargement</w:t>
      </w:r>
      <w:r w:rsidRPr="00E42649">
        <w:rPr>
          <w:rFonts w:ascii="Avenir Book" w:hAnsi="Avenir Book"/>
          <w:sz w:val="20"/>
          <w:szCs w:val="20"/>
        </w:rPr>
        <w:t> :</w:t>
      </w:r>
      <w:r w:rsidRPr="00E42649">
        <w:rPr>
          <w:rFonts w:ascii="Avenir Book" w:hAnsi="Avenir Book"/>
          <w:sz w:val="20"/>
          <w:szCs w:val="20"/>
        </w:rPr>
        <w:tab/>
      </w:r>
      <w:r w:rsidR="00BE2DCE" w:rsidRPr="00E42649">
        <w:rPr>
          <w:rFonts w:ascii="Avenir Book" w:hAnsi="Avenir Book"/>
          <w:sz w:val="20"/>
          <w:szCs w:val="20"/>
        </w:rPr>
        <w:t>SRV VACHER</w:t>
      </w:r>
    </w:p>
    <w:p w14:paraId="69D94C92" w14:textId="77777777" w:rsidR="00C42A8D" w:rsidRPr="00E42649" w:rsidRDefault="00C42A8D" w:rsidP="00C42A8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ab/>
      </w:r>
      <w:r w:rsidRPr="00E42649">
        <w:rPr>
          <w:rFonts w:ascii="Avenir Book" w:hAnsi="Avenir Book"/>
          <w:sz w:val="20"/>
          <w:szCs w:val="20"/>
        </w:rPr>
        <w:tab/>
      </w:r>
      <w:r w:rsidRPr="00E42649">
        <w:rPr>
          <w:rFonts w:ascii="Avenir Book" w:hAnsi="Avenir Book"/>
          <w:sz w:val="20"/>
          <w:szCs w:val="20"/>
        </w:rPr>
        <w:tab/>
      </w:r>
      <w:r w:rsidR="00BE2DCE" w:rsidRPr="00E42649">
        <w:rPr>
          <w:rFonts w:ascii="Avenir Book" w:hAnsi="Avenir Book"/>
          <w:sz w:val="20"/>
          <w:szCs w:val="20"/>
        </w:rPr>
        <w:t>Z.A de Polignac</w:t>
      </w:r>
    </w:p>
    <w:p w14:paraId="505B76F2" w14:textId="77777777" w:rsidR="00C42A8D" w:rsidRPr="00E42649" w:rsidRDefault="00C42A8D" w:rsidP="00C42A8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  </w:t>
      </w:r>
      <w:r w:rsidR="00BE2DCE" w:rsidRPr="00E42649">
        <w:rPr>
          <w:rFonts w:ascii="Avenir Book" w:hAnsi="Avenir Book"/>
          <w:sz w:val="20"/>
          <w:szCs w:val="20"/>
        </w:rPr>
        <w:t>                               </w:t>
      </w:r>
      <w:r w:rsidR="00BE2DCE" w:rsidRPr="00E42649">
        <w:rPr>
          <w:rFonts w:ascii="Avenir Book" w:hAnsi="Avenir Book"/>
          <w:sz w:val="20"/>
          <w:szCs w:val="20"/>
        </w:rPr>
        <w:tab/>
        <w:t>43000 POLIGNAC</w:t>
      </w:r>
    </w:p>
    <w:p w14:paraId="5FEF100F" w14:textId="77777777" w:rsidR="00C42A8D" w:rsidRPr="00E42649" w:rsidRDefault="007B2D58" w:rsidP="00C42A8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              </w:t>
      </w:r>
      <w:r w:rsidR="00C42A8D" w:rsidRPr="00E42649">
        <w:rPr>
          <w:rFonts w:ascii="Avenir Book" w:hAnsi="Avenir Book"/>
          <w:sz w:val="20"/>
          <w:szCs w:val="20"/>
        </w:rPr>
        <w:t>               </w:t>
      </w:r>
      <w:r w:rsidR="00C42A8D" w:rsidRPr="00E42649">
        <w:rPr>
          <w:rFonts w:ascii="Avenir Book" w:hAnsi="Avenir Book"/>
          <w:sz w:val="20"/>
          <w:szCs w:val="20"/>
        </w:rPr>
        <w:tab/>
      </w:r>
      <w:r w:rsidR="00BE2DCE" w:rsidRPr="00E42649">
        <w:rPr>
          <w:rFonts w:ascii="Avenir Book" w:hAnsi="Avenir Book" w:cs="Calibri"/>
          <w:b w:val="0"/>
          <w:sz w:val="20"/>
          <w:szCs w:val="20"/>
          <w:lang w:eastAsia="fr-FR"/>
        </w:rPr>
        <w:t>HORAIRES : 08H00/11H30 et 13H30/15H30</w:t>
      </w:r>
    </w:p>
    <w:p w14:paraId="7147E9BC" w14:textId="77777777" w:rsidR="00702D10" w:rsidRPr="00E42649" w:rsidRDefault="00C42A8D" w:rsidP="00907AF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ab/>
      </w:r>
      <w:r w:rsidRPr="00E42649">
        <w:rPr>
          <w:rFonts w:ascii="Avenir Book" w:hAnsi="Avenir Book"/>
          <w:sz w:val="20"/>
          <w:szCs w:val="20"/>
        </w:rPr>
        <w:tab/>
      </w:r>
      <w:r w:rsidRPr="00E42649">
        <w:rPr>
          <w:rFonts w:ascii="Avenir Book" w:hAnsi="Avenir Book"/>
          <w:sz w:val="20"/>
          <w:szCs w:val="20"/>
        </w:rPr>
        <w:tab/>
      </w:r>
      <w:r w:rsidR="00907AFD" w:rsidRPr="00E42649">
        <w:rPr>
          <w:rFonts w:ascii="Avenir Book" w:hAnsi="Avenir Book"/>
          <w:sz w:val="20"/>
          <w:szCs w:val="20"/>
        </w:rPr>
        <w:t>                                 </w:t>
      </w:r>
      <w:r w:rsidR="00907AFD" w:rsidRPr="00E42649">
        <w:rPr>
          <w:rFonts w:ascii="Avenir Book" w:hAnsi="Avenir Book"/>
          <w:sz w:val="20"/>
          <w:szCs w:val="20"/>
        </w:rPr>
        <w:tab/>
      </w:r>
    </w:p>
    <w:p w14:paraId="6EDECCC7" w14:textId="4D2598CD" w:rsidR="00D6079A" w:rsidRPr="00E42649" w:rsidRDefault="007554AC" w:rsidP="00D6079A">
      <w:pPr>
        <w:rPr>
          <w:rFonts w:ascii="Avenir Book" w:hAnsi="Avenir Book"/>
          <w:color w:val="000000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 xml:space="preserve">Date de livraison: </w:t>
      </w:r>
      <w:r w:rsidRPr="00E42649">
        <w:rPr>
          <w:rFonts w:ascii="Avenir Book" w:hAnsi="Avenir Book"/>
          <w:sz w:val="20"/>
          <w:szCs w:val="20"/>
        </w:rPr>
        <w:tab/>
      </w:r>
      <w:r w:rsidR="00E576D3">
        <w:rPr>
          <w:rFonts w:ascii="Avenir Book" w:hAnsi="Avenir Book"/>
          <w:color w:val="0070C0"/>
          <w:sz w:val="20"/>
          <w:szCs w:val="20"/>
        </w:rPr>
        <w:t>MERCREDI 8 JUILLET 2020</w:t>
      </w:r>
      <w:r w:rsidR="000F190A">
        <w:rPr>
          <w:rFonts w:ascii="Avenir Book" w:hAnsi="Avenir Book"/>
          <w:color w:val="0070C0"/>
          <w:sz w:val="20"/>
          <w:szCs w:val="20"/>
        </w:rPr>
        <w:t xml:space="preserve"> </w:t>
      </w:r>
    </w:p>
    <w:p w14:paraId="7462D551" w14:textId="77777777" w:rsidR="00D6079A" w:rsidRPr="00E42649" w:rsidRDefault="00D6079A" w:rsidP="00D6079A">
      <w:pPr>
        <w:rPr>
          <w:rFonts w:ascii="Avenir Book" w:hAnsi="Avenir Book"/>
          <w:color w:val="FF0000"/>
          <w:sz w:val="20"/>
          <w:szCs w:val="20"/>
          <w:highlight w:val="yellow"/>
        </w:rPr>
      </w:pPr>
    </w:p>
    <w:p w14:paraId="0079F9A3" w14:textId="6AC649D0" w:rsidR="00E576D3" w:rsidRPr="00E576D3" w:rsidRDefault="00D6079A" w:rsidP="00E576D3">
      <w:pPr>
        <w:rPr>
          <w:rFonts w:ascii="Times New Roman" w:hAnsi="Times New Roman" w:cs="Times New Roman"/>
          <w:b w:val="0"/>
          <w:sz w:val="24"/>
          <w:szCs w:val="24"/>
          <w:lang w:eastAsia="fr-FR"/>
        </w:rPr>
      </w:pPr>
      <w:r w:rsidRPr="00E42649">
        <w:rPr>
          <w:rFonts w:ascii="Avenir Book" w:hAnsi="Avenir Book"/>
          <w:color w:val="FF0000"/>
          <w:sz w:val="20"/>
          <w:szCs w:val="20"/>
          <w:highlight w:val="yellow"/>
        </w:rPr>
        <w:t xml:space="preserve">SE PRESENTER SOUS E.DEAL </w:t>
      </w:r>
      <w:r w:rsidR="00A94E85" w:rsidRPr="00E42649">
        <w:rPr>
          <w:rFonts w:ascii="Avenir Book" w:hAnsi="Avenir Book"/>
          <w:color w:val="FF0000"/>
          <w:sz w:val="20"/>
          <w:szCs w:val="20"/>
          <w:highlight w:val="yellow"/>
        </w:rPr>
        <w:t xml:space="preserve"> 72 000 LE MANS </w:t>
      </w:r>
      <w:r w:rsidRPr="00E42649">
        <w:rPr>
          <w:rFonts w:ascii="Avenir Book" w:hAnsi="Avenir Book"/>
          <w:color w:val="FF0000"/>
          <w:sz w:val="20"/>
          <w:szCs w:val="20"/>
          <w:highlight w:val="yellow"/>
        </w:rPr>
        <w:t>SUR LE LIEU DE LIVRAISON</w:t>
      </w:r>
      <w:r w:rsidR="00A94E85" w:rsidRPr="00E42649">
        <w:rPr>
          <w:rFonts w:ascii="Avenir Book" w:hAnsi="Avenir Book"/>
          <w:color w:val="FF0000"/>
          <w:sz w:val="20"/>
          <w:szCs w:val="20"/>
          <w:highlight w:val="yellow"/>
        </w:rPr>
        <w:t xml:space="preserve"> avec la réf</w:t>
      </w:r>
      <w:r w:rsidR="00A94E85" w:rsidRPr="00E42649">
        <w:rPr>
          <w:rFonts w:ascii="Avenir Book" w:hAnsi="Avenir Book"/>
          <w:color w:val="FF0000"/>
          <w:sz w:val="20"/>
          <w:szCs w:val="20"/>
        </w:rPr>
        <w:t xml:space="preserve"> </w:t>
      </w:r>
      <w:r w:rsidR="00E576D3" w:rsidRPr="00E576D3">
        <w:rPr>
          <w:rFonts w:cs="Calibri"/>
          <w:b w:val="0"/>
          <w:color w:val="1F497D"/>
          <w:highlight w:val="green"/>
          <w:lang w:eastAsia="fr-FR"/>
        </w:rPr>
        <w:t>RPD239541</w:t>
      </w:r>
    </w:p>
    <w:p w14:paraId="1289579A" w14:textId="626A825B" w:rsidR="008934F0" w:rsidRPr="00E42649" w:rsidRDefault="008934F0" w:rsidP="008934F0">
      <w:pPr>
        <w:rPr>
          <w:rFonts w:ascii="Avenir Book" w:hAnsi="Avenir Book" w:cs="Times New Roman"/>
          <w:b w:val="0"/>
          <w:sz w:val="20"/>
          <w:szCs w:val="20"/>
          <w:lang w:eastAsia="fr-FR"/>
        </w:rPr>
      </w:pPr>
    </w:p>
    <w:p w14:paraId="70EE7645" w14:textId="77777777" w:rsidR="007554AC" w:rsidRPr="00E42649" w:rsidRDefault="007554AC" w:rsidP="007554AC">
      <w:pPr>
        <w:rPr>
          <w:rFonts w:ascii="Avenir Book" w:hAnsi="Avenir Book"/>
          <w:color w:val="0070C0"/>
          <w:sz w:val="20"/>
          <w:szCs w:val="20"/>
        </w:rPr>
      </w:pPr>
    </w:p>
    <w:p w14:paraId="073C21B7" w14:textId="714AAFAF" w:rsidR="0077041D" w:rsidRPr="00E42649" w:rsidRDefault="007554AC" w:rsidP="0077041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 xml:space="preserve">Lieu de </w:t>
      </w:r>
      <w:r w:rsidR="00147F98" w:rsidRPr="00E42649">
        <w:rPr>
          <w:rFonts w:ascii="Avenir Book" w:hAnsi="Avenir Book"/>
          <w:sz w:val="20"/>
          <w:szCs w:val="20"/>
        </w:rPr>
        <w:t>livraison</w:t>
      </w:r>
      <w:r w:rsidRPr="00E42649">
        <w:rPr>
          <w:rFonts w:ascii="Avenir Book" w:hAnsi="Avenir Book"/>
          <w:sz w:val="20"/>
          <w:szCs w:val="20"/>
        </w:rPr>
        <w:t>:</w:t>
      </w:r>
      <w:r w:rsidRPr="00E42649">
        <w:rPr>
          <w:rFonts w:ascii="Avenir Book" w:hAnsi="Avenir Book"/>
          <w:sz w:val="20"/>
          <w:szCs w:val="20"/>
        </w:rPr>
        <w:tab/>
      </w:r>
      <w:r w:rsidR="008934F0" w:rsidRPr="00E42649">
        <w:rPr>
          <w:rFonts w:ascii="Avenir Book" w:hAnsi="Avenir Book"/>
          <w:sz w:val="20"/>
          <w:szCs w:val="20"/>
        </w:rPr>
        <w:t>RPC</w:t>
      </w:r>
    </w:p>
    <w:p w14:paraId="28E62BA5" w14:textId="77777777" w:rsidR="0077041D" w:rsidRPr="00E42649" w:rsidRDefault="0077041D" w:rsidP="0077041D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ab/>
      </w:r>
      <w:r w:rsidRPr="00E42649">
        <w:rPr>
          <w:rFonts w:ascii="Avenir Book" w:hAnsi="Avenir Book"/>
          <w:sz w:val="20"/>
          <w:szCs w:val="20"/>
        </w:rPr>
        <w:tab/>
      </w:r>
      <w:r w:rsidRPr="00E42649">
        <w:rPr>
          <w:rFonts w:ascii="Avenir Book" w:hAnsi="Avenir Book"/>
          <w:sz w:val="20"/>
          <w:szCs w:val="20"/>
        </w:rPr>
        <w:tab/>
      </w:r>
      <w:proofErr w:type="spellStart"/>
      <w:r w:rsidRPr="00E42649">
        <w:rPr>
          <w:rFonts w:ascii="Avenir Book" w:hAnsi="Avenir Book"/>
          <w:sz w:val="20"/>
          <w:szCs w:val="20"/>
        </w:rPr>
        <w:t>Maerdy</w:t>
      </w:r>
      <w:proofErr w:type="spellEnd"/>
      <w:r w:rsidRPr="00E42649">
        <w:rPr>
          <w:rFonts w:ascii="Avenir Book" w:hAnsi="Avenir Book"/>
          <w:sz w:val="20"/>
          <w:szCs w:val="20"/>
        </w:rPr>
        <w:t xml:space="preserve">  </w:t>
      </w:r>
      <w:proofErr w:type="spellStart"/>
      <w:r w:rsidRPr="00E42649">
        <w:rPr>
          <w:rFonts w:ascii="Avenir Book" w:hAnsi="Avenir Book"/>
          <w:sz w:val="20"/>
          <w:szCs w:val="20"/>
        </w:rPr>
        <w:t>Industrial</w:t>
      </w:r>
      <w:proofErr w:type="spellEnd"/>
      <w:r w:rsidRPr="00E42649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E42649">
        <w:rPr>
          <w:rFonts w:ascii="Avenir Book" w:hAnsi="Avenir Book"/>
          <w:sz w:val="20"/>
          <w:szCs w:val="20"/>
        </w:rPr>
        <w:t>Estate</w:t>
      </w:r>
      <w:proofErr w:type="spellEnd"/>
    </w:p>
    <w:p w14:paraId="21251B55" w14:textId="77777777" w:rsidR="0077041D" w:rsidRPr="00E42649" w:rsidRDefault="0077041D" w:rsidP="0077041D">
      <w:pPr>
        <w:rPr>
          <w:rFonts w:ascii="Avenir Book" w:hAnsi="Avenir Book"/>
          <w:sz w:val="20"/>
          <w:szCs w:val="20"/>
          <w:lang w:val="en-US"/>
        </w:rPr>
      </w:pPr>
      <w:r w:rsidRPr="00E42649">
        <w:rPr>
          <w:rFonts w:ascii="Avenir Book" w:hAnsi="Avenir Book"/>
          <w:sz w:val="20"/>
          <w:szCs w:val="20"/>
        </w:rPr>
        <w:t>                                 </w:t>
      </w:r>
      <w:r w:rsidRPr="00E42649">
        <w:rPr>
          <w:rFonts w:ascii="Avenir Book" w:hAnsi="Avenir Book"/>
          <w:sz w:val="20"/>
          <w:szCs w:val="20"/>
        </w:rPr>
        <w:tab/>
      </w:r>
      <w:proofErr w:type="spellStart"/>
      <w:r w:rsidRPr="00E42649">
        <w:rPr>
          <w:rFonts w:ascii="Avenir Book" w:hAnsi="Avenir Book"/>
          <w:sz w:val="20"/>
          <w:szCs w:val="20"/>
          <w:lang w:val="en-US"/>
        </w:rPr>
        <w:t>Rhymney</w:t>
      </w:r>
      <w:proofErr w:type="spellEnd"/>
      <w:r w:rsidRPr="00E42649">
        <w:rPr>
          <w:rFonts w:ascii="Avenir Book" w:hAnsi="Avenir Book"/>
          <w:sz w:val="20"/>
          <w:szCs w:val="20"/>
          <w:lang w:val="en-US"/>
        </w:rPr>
        <w:t>, Tredegar,</w:t>
      </w:r>
      <w:r w:rsidR="007B2D58" w:rsidRPr="00E42649">
        <w:rPr>
          <w:rFonts w:ascii="Avenir Book" w:hAnsi="Avenir Book"/>
          <w:sz w:val="20"/>
          <w:szCs w:val="20"/>
          <w:lang w:val="en-US"/>
        </w:rPr>
        <w:t xml:space="preserve"> </w:t>
      </w:r>
      <w:r w:rsidRPr="00E42649">
        <w:rPr>
          <w:rFonts w:ascii="Avenir Book" w:hAnsi="Avenir Book"/>
          <w:sz w:val="20"/>
          <w:szCs w:val="20"/>
          <w:lang w:val="en-US"/>
        </w:rPr>
        <w:t>NP22 5PY</w:t>
      </w:r>
    </w:p>
    <w:p w14:paraId="27963CCF" w14:textId="77777777" w:rsidR="0077041D" w:rsidRPr="00E42649" w:rsidRDefault="0077041D" w:rsidP="0077041D">
      <w:pPr>
        <w:rPr>
          <w:rFonts w:ascii="Avenir Book" w:hAnsi="Avenir Book"/>
          <w:sz w:val="20"/>
          <w:szCs w:val="20"/>
          <w:lang w:val="en-US"/>
        </w:rPr>
      </w:pPr>
      <w:r w:rsidRPr="00E42649">
        <w:rPr>
          <w:rFonts w:ascii="Avenir Book" w:hAnsi="Avenir Book"/>
          <w:sz w:val="20"/>
          <w:szCs w:val="20"/>
          <w:lang w:val="en-US"/>
        </w:rPr>
        <w:tab/>
      </w:r>
      <w:r w:rsidRPr="00E42649">
        <w:rPr>
          <w:rFonts w:ascii="Avenir Book" w:hAnsi="Avenir Book"/>
          <w:sz w:val="20"/>
          <w:szCs w:val="20"/>
          <w:lang w:val="en-US"/>
        </w:rPr>
        <w:tab/>
      </w:r>
      <w:r w:rsidRPr="00E42649">
        <w:rPr>
          <w:rFonts w:ascii="Avenir Book" w:hAnsi="Avenir Book"/>
          <w:sz w:val="20"/>
          <w:szCs w:val="20"/>
          <w:lang w:val="en-US"/>
        </w:rPr>
        <w:tab/>
      </w:r>
      <w:proofErr w:type="spellStart"/>
      <w:r w:rsidRPr="00E42649">
        <w:rPr>
          <w:rFonts w:ascii="Avenir Book" w:hAnsi="Avenir Book"/>
          <w:sz w:val="20"/>
          <w:szCs w:val="20"/>
          <w:lang w:val="en-US"/>
        </w:rPr>
        <w:t>Tél</w:t>
      </w:r>
      <w:proofErr w:type="spellEnd"/>
      <w:r w:rsidRPr="00E42649">
        <w:rPr>
          <w:rFonts w:ascii="Avenir Book" w:hAnsi="Avenir Book"/>
          <w:sz w:val="20"/>
          <w:szCs w:val="20"/>
          <w:lang w:val="en-US"/>
        </w:rPr>
        <w:t> : 01685 846168</w:t>
      </w:r>
    </w:p>
    <w:p w14:paraId="49A79C21" w14:textId="77777777" w:rsidR="007554AC" w:rsidRPr="00E42649" w:rsidRDefault="00770802" w:rsidP="00770802">
      <w:pPr>
        <w:rPr>
          <w:rFonts w:ascii="Avenir Book" w:hAnsi="Avenir Book"/>
          <w:sz w:val="20"/>
          <w:szCs w:val="20"/>
          <w:lang w:val="en-US"/>
        </w:rPr>
      </w:pPr>
      <w:r w:rsidRPr="00E42649">
        <w:rPr>
          <w:rFonts w:ascii="Avenir Book" w:hAnsi="Avenir Book"/>
          <w:sz w:val="20"/>
          <w:szCs w:val="20"/>
          <w:lang w:val="en-US"/>
        </w:rPr>
        <w:t>                    </w:t>
      </w:r>
    </w:p>
    <w:p w14:paraId="3E1D6A0A" w14:textId="77777777" w:rsidR="00997E97" w:rsidRPr="00E42649" w:rsidRDefault="00997E97" w:rsidP="00C45053">
      <w:pPr>
        <w:tabs>
          <w:tab w:val="left" w:pos="2268"/>
        </w:tabs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 xml:space="preserve">Véhicule: </w:t>
      </w:r>
      <w:r w:rsidR="005440AF" w:rsidRPr="00E42649">
        <w:rPr>
          <w:rFonts w:ascii="Avenir Book" w:hAnsi="Avenir Book"/>
          <w:sz w:val="20"/>
          <w:szCs w:val="20"/>
        </w:rPr>
        <w:tab/>
      </w:r>
      <w:proofErr w:type="spellStart"/>
      <w:r w:rsidR="00702D10" w:rsidRPr="00E42649">
        <w:rPr>
          <w:rFonts w:ascii="Avenir Book" w:hAnsi="Avenir Book"/>
          <w:b w:val="0"/>
          <w:sz w:val="20"/>
          <w:szCs w:val="20"/>
        </w:rPr>
        <w:t>Tautliner</w:t>
      </w:r>
      <w:proofErr w:type="spellEnd"/>
      <w:r w:rsidR="00702D10" w:rsidRPr="00E42649">
        <w:rPr>
          <w:rFonts w:ascii="Avenir Book" w:hAnsi="Avenir Book"/>
          <w:b w:val="0"/>
          <w:sz w:val="20"/>
          <w:szCs w:val="20"/>
        </w:rPr>
        <w:t xml:space="preserve"> 2,60m </w:t>
      </w:r>
      <w:proofErr w:type="spellStart"/>
      <w:r w:rsidR="00702D10" w:rsidRPr="00E42649">
        <w:rPr>
          <w:rFonts w:ascii="Avenir Book" w:hAnsi="Avenir Book"/>
          <w:b w:val="0"/>
          <w:sz w:val="20"/>
          <w:szCs w:val="20"/>
        </w:rPr>
        <w:t>ss</w:t>
      </w:r>
      <w:proofErr w:type="spellEnd"/>
      <w:r w:rsidR="00702D10" w:rsidRPr="00E42649">
        <w:rPr>
          <w:rFonts w:ascii="Avenir Book" w:hAnsi="Avenir Book"/>
          <w:b w:val="0"/>
          <w:sz w:val="20"/>
          <w:szCs w:val="20"/>
        </w:rPr>
        <w:t xml:space="preserve"> barres</w:t>
      </w:r>
    </w:p>
    <w:p w14:paraId="0979E97D" w14:textId="77777777" w:rsidR="00997E97" w:rsidRPr="00E42649" w:rsidRDefault="00997E97" w:rsidP="00C45053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 </w:t>
      </w:r>
    </w:p>
    <w:p w14:paraId="24FF0A72" w14:textId="77777777" w:rsidR="00997E97" w:rsidRPr="00E42649" w:rsidRDefault="005440AF" w:rsidP="00C45053">
      <w:pPr>
        <w:tabs>
          <w:tab w:val="left" w:pos="2268"/>
        </w:tabs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Matières transportées</w:t>
      </w:r>
      <w:r w:rsidR="00C45053" w:rsidRPr="00E42649">
        <w:rPr>
          <w:rFonts w:ascii="Avenir Book" w:hAnsi="Avenir Book"/>
          <w:sz w:val="20"/>
          <w:szCs w:val="20"/>
        </w:rPr>
        <w:t>:</w:t>
      </w:r>
      <w:r w:rsidR="00C45053" w:rsidRPr="00E42649">
        <w:rPr>
          <w:rFonts w:ascii="Avenir Book" w:hAnsi="Avenir Book"/>
          <w:sz w:val="20"/>
          <w:szCs w:val="20"/>
        </w:rPr>
        <w:tab/>
      </w:r>
      <w:r w:rsidR="00C42A8D" w:rsidRPr="00E42649">
        <w:rPr>
          <w:rFonts w:ascii="Avenir Book" w:hAnsi="Avenir Book"/>
          <w:b w:val="0"/>
          <w:sz w:val="20"/>
          <w:szCs w:val="20"/>
        </w:rPr>
        <w:t xml:space="preserve">PEBD Film Couleur </w:t>
      </w:r>
      <w:r w:rsidR="00770802" w:rsidRPr="00E42649">
        <w:rPr>
          <w:rFonts w:ascii="Avenir Book" w:hAnsi="Avenir Book"/>
          <w:b w:val="0"/>
          <w:sz w:val="20"/>
          <w:szCs w:val="20"/>
        </w:rPr>
        <w:t>en balles</w:t>
      </w:r>
    </w:p>
    <w:p w14:paraId="67408D6E" w14:textId="77777777" w:rsidR="00997E97" w:rsidRPr="00E42649" w:rsidRDefault="00997E97" w:rsidP="00C45053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 </w:t>
      </w:r>
    </w:p>
    <w:p w14:paraId="327EA2E2" w14:textId="77777777" w:rsidR="00997E97" w:rsidRPr="00E42649" w:rsidRDefault="00997E97" w:rsidP="00443793">
      <w:pPr>
        <w:tabs>
          <w:tab w:val="left" w:pos="2268"/>
        </w:tabs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 xml:space="preserve">Tonnage </w:t>
      </w:r>
      <w:proofErr w:type="spellStart"/>
      <w:r w:rsidRPr="00E42649">
        <w:rPr>
          <w:rFonts w:ascii="Avenir Book" w:hAnsi="Avenir Book"/>
          <w:sz w:val="20"/>
          <w:szCs w:val="20"/>
        </w:rPr>
        <w:t>approx</w:t>
      </w:r>
      <w:proofErr w:type="spellEnd"/>
      <w:r w:rsidRPr="00E42649">
        <w:rPr>
          <w:rFonts w:ascii="Avenir Book" w:hAnsi="Avenir Book"/>
          <w:sz w:val="20"/>
          <w:szCs w:val="20"/>
        </w:rPr>
        <w:t xml:space="preserve">: </w:t>
      </w:r>
      <w:r w:rsidR="005440AF" w:rsidRPr="00E42649">
        <w:rPr>
          <w:rFonts w:ascii="Avenir Book" w:hAnsi="Avenir Book"/>
          <w:sz w:val="20"/>
          <w:szCs w:val="20"/>
        </w:rPr>
        <w:tab/>
      </w:r>
      <w:r w:rsidR="0077041D" w:rsidRPr="00E42649">
        <w:rPr>
          <w:rFonts w:ascii="Avenir Book" w:hAnsi="Avenir Book"/>
          <w:b w:val="0"/>
          <w:sz w:val="20"/>
          <w:szCs w:val="20"/>
        </w:rPr>
        <w:t>24</w:t>
      </w:r>
      <w:r w:rsidR="00C20E42" w:rsidRPr="00E42649">
        <w:rPr>
          <w:rFonts w:ascii="Avenir Book" w:hAnsi="Avenir Book"/>
          <w:b w:val="0"/>
          <w:sz w:val="20"/>
          <w:szCs w:val="20"/>
        </w:rPr>
        <w:t xml:space="preserve"> Tonnes</w:t>
      </w:r>
    </w:p>
    <w:p w14:paraId="3F3B7D7C" w14:textId="77777777" w:rsidR="00443793" w:rsidRPr="00E42649" w:rsidRDefault="00443793" w:rsidP="00443793">
      <w:pPr>
        <w:tabs>
          <w:tab w:val="left" w:pos="2268"/>
        </w:tabs>
        <w:rPr>
          <w:rFonts w:ascii="Avenir Book" w:hAnsi="Avenir Book"/>
          <w:sz w:val="20"/>
          <w:szCs w:val="20"/>
        </w:rPr>
      </w:pPr>
    </w:p>
    <w:p w14:paraId="6849DF87" w14:textId="0FA8C124" w:rsidR="00997E97" w:rsidRPr="00E42649" w:rsidRDefault="00997E97" w:rsidP="00C45053">
      <w:pPr>
        <w:tabs>
          <w:tab w:val="left" w:pos="2268"/>
        </w:tabs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 xml:space="preserve">Tarif: </w:t>
      </w:r>
      <w:r w:rsidR="005440AF" w:rsidRPr="00E42649">
        <w:rPr>
          <w:rFonts w:ascii="Avenir Book" w:hAnsi="Avenir Book"/>
          <w:sz w:val="20"/>
          <w:szCs w:val="20"/>
        </w:rPr>
        <w:tab/>
      </w:r>
      <w:r w:rsidR="00E576D3">
        <w:rPr>
          <w:rFonts w:ascii="Avenir Book" w:hAnsi="Avenir Book"/>
          <w:sz w:val="20"/>
          <w:szCs w:val="20"/>
        </w:rPr>
        <w:t>2100</w:t>
      </w:r>
      <w:r w:rsidR="00E16849">
        <w:rPr>
          <w:rFonts w:ascii="Avenir Book" w:hAnsi="Avenir Book"/>
          <w:sz w:val="20"/>
          <w:szCs w:val="20"/>
        </w:rPr>
        <w:t xml:space="preserve"> EUROS</w:t>
      </w:r>
    </w:p>
    <w:p w14:paraId="751123F1" w14:textId="77777777" w:rsidR="00997E97" w:rsidRPr="00E42649" w:rsidRDefault="00997E97" w:rsidP="00C45053">
      <w:pPr>
        <w:rPr>
          <w:rFonts w:ascii="Avenir Book" w:hAnsi="Avenir Book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 </w:t>
      </w:r>
    </w:p>
    <w:p w14:paraId="2D9CD5F4" w14:textId="77777777" w:rsidR="00997E97" w:rsidRPr="00E42649" w:rsidRDefault="005440AF" w:rsidP="00E3537C">
      <w:pPr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sz w:val="20"/>
          <w:szCs w:val="20"/>
        </w:rPr>
        <w:t>Conditions de paiement </w:t>
      </w:r>
      <w:r w:rsidRPr="00E42649">
        <w:rPr>
          <w:rFonts w:ascii="Avenir Book" w:hAnsi="Avenir Book"/>
          <w:b w:val="0"/>
          <w:sz w:val="20"/>
          <w:szCs w:val="20"/>
        </w:rPr>
        <w:t xml:space="preserve">: </w:t>
      </w:r>
      <w:r w:rsidR="00D80F25" w:rsidRPr="00E42649">
        <w:rPr>
          <w:rFonts w:ascii="Avenir Book" w:hAnsi="Avenir Book"/>
          <w:b w:val="0"/>
          <w:sz w:val="20"/>
          <w:szCs w:val="20"/>
        </w:rPr>
        <w:t xml:space="preserve">30 Jours </w:t>
      </w:r>
      <w:r w:rsidR="00E3537C" w:rsidRPr="00E42649">
        <w:rPr>
          <w:rFonts w:ascii="Avenir Book" w:hAnsi="Avenir Book"/>
          <w:b w:val="0"/>
          <w:sz w:val="20"/>
          <w:szCs w:val="20"/>
        </w:rPr>
        <w:t>net</w:t>
      </w:r>
      <w:r w:rsidR="0077041D" w:rsidRPr="00E42649">
        <w:rPr>
          <w:rFonts w:ascii="Avenir Book" w:hAnsi="Avenir Book"/>
          <w:b w:val="0"/>
          <w:sz w:val="20"/>
          <w:szCs w:val="20"/>
        </w:rPr>
        <w:t xml:space="preserve"> date de facture</w:t>
      </w:r>
    </w:p>
    <w:p w14:paraId="74C8BFCA" w14:textId="77777777" w:rsidR="00E3537C" w:rsidRPr="00E42649" w:rsidRDefault="00E3537C" w:rsidP="00E3537C">
      <w:pPr>
        <w:rPr>
          <w:rFonts w:ascii="Avenir Book" w:hAnsi="Avenir Book"/>
          <w:sz w:val="20"/>
          <w:szCs w:val="20"/>
        </w:rPr>
      </w:pPr>
    </w:p>
    <w:p w14:paraId="54729388" w14:textId="77777777" w:rsidR="00997E97" w:rsidRPr="00E4264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b w:val="0"/>
          <w:sz w:val="20"/>
          <w:szCs w:val="20"/>
        </w:rPr>
        <w:t>Merci par avance,</w:t>
      </w:r>
    </w:p>
    <w:p w14:paraId="4A9298A7" w14:textId="77777777" w:rsidR="00997E97" w:rsidRPr="00E4264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b w:val="0"/>
          <w:sz w:val="20"/>
          <w:szCs w:val="20"/>
        </w:rPr>
        <w:t> </w:t>
      </w:r>
    </w:p>
    <w:p w14:paraId="74F72D1C" w14:textId="77777777" w:rsidR="00997E97" w:rsidRPr="00E4264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E42649">
        <w:rPr>
          <w:rFonts w:ascii="Avenir Book" w:hAnsi="Avenir Book"/>
          <w:b w:val="0"/>
          <w:sz w:val="20"/>
          <w:szCs w:val="20"/>
        </w:rPr>
        <w:t>Cordialement.</w:t>
      </w:r>
    </w:p>
    <w:p w14:paraId="498A8155" w14:textId="77777777" w:rsidR="00997E97" w:rsidRPr="00E42649" w:rsidRDefault="009F3C1A" w:rsidP="005440AF">
      <w:pPr>
        <w:rPr>
          <w:rFonts w:ascii="Avenir Book" w:hAnsi="Avenir Book"/>
        </w:rPr>
      </w:pPr>
      <w:r w:rsidRPr="00E42649">
        <w:rPr>
          <w:rFonts w:ascii="Avenir Book" w:hAnsi="Avenir Book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9F4CD6" wp14:editId="6D535D27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E42649">
        <w:rPr>
          <w:rFonts w:ascii="Avenir Book" w:hAnsi="Avenir Book"/>
        </w:rPr>
        <w:t> </w:t>
      </w:r>
    </w:p>
    <w:p w14:paraId="619084F3" w14:textId="77777777" w:rsidR="008151AB" w:rsidRPr="008151AB" w:rsidRDefault="007B2D5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 wp14:anchorId="32298208" wp14:editId="7D6E494A">
            <wp:simplePos x="0" y="0"/>
            <wp:positionH relativeFrom="column">
              <wp:posOffset>-685800</wp:posOffset>
            </wp:positionH>
            <wp:positionV relativeFrom="paragraph">
              <wp:posOffset>622300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4433D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A60EC" w14:textId="77777777" w:rsidR="00820204" w:rsidRDefault="00820204" w:rsidP="005440AF">
      <w:r>
        <w:separator/>
      </w:r>
    </w:p>
  </w:endnote>
  <w:endnote w:type="continuationSeparator" w:id="0">
    <w:p w14:paraId="63FA8914" w14:textId="77777777" w:rsidR="00820204" w:rsidRDefault="0082020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B1B5B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4F28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C96C" w14:textId="77777777" w:rsidR="00820204" w:rsidRDefault="00820204" w:rsidP="005440AF">
      <w:r>
        <w:separator/>
      </w:r>
    </w:p>
  </w:footnote>
  <w:footnote w:type="continuationSeparator" w:id="0">
    <w:p w14:paraId="717EF795" w14:textId="77777777" w:rsidR="00820204" w:rsidRDefault="0082020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F6E63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5DB8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AF2AD99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FA6FDF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4A274B6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7643486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3FBA52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DB93C3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7C06D9E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3A0EB4" w14:textId="77777777" w:rsidR="00BE2DCE" w:rsidRPr="00997E97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C4D"/>
    <w:rsid w:val="000143F9"/>
    <w:rsid w:val="00015978"/>
    <w:rsid w:val="000563DE"/>
    <w:rsid w:val="00083E2B"/>
    <w:rsid w:val="000A6C89"/>
    <w:rsid w:val="000C5A94"/>
    <w:rsid w:val="000E1E2B"/>
    <w:rsid w:val="000F190A"/>
    <w:rsid w:val="00127E3E"/>
    <w:rsid w:val="00145492"/>
    <w:rsid w:val="00147F98"/>
    <w:rsid w:val="00160C4D"/>
    <w:rsid w:val="00170AE2"/>
    <w:rsid w:val="001B0969"/>
    <w:rsid w:val="002A4E58"/>
    <w:rsid w:val="002A7A5A"/>
    <w:rsid w:val="0030555F"/>
    <w:rsid w:val="00314A95"/>
    <w:rsid w:val="00332688"/>
    <w:rsid w:val="003B6AEE"/>
    <w:rsid w:val="0042175C"/>
    <w:rsid w:val="00435E50"/>
    <w:rsid w:val="004433D5"/>
    <w:rsid w:val="00443793"/>
    <w:rsid w:val="00460D69"/>
    <w:rsid w:val="00467001"/>
    <w:rsid w:val="004C7A7E"/>
    <w:rsid w:val="00536E68"/>
    <w:rsid w:val="00543EBE"/>
    <w:rsid w:val="005440AF"/>
    <w:rsid w:val="00575B63"/>
    <w:rsid w:val="00651294"/>
    <w:rsid w:val="00655B15"/>
    <w:rsid w:val="00687E57"/>
    <w:rsid w:val="006B3BAB"/>
    <w:rsid w:val="006C4665"/>
    <w:rsid w:val="007006C0"/>
    <w:rsid w:val="00702D10"/>
    <w:rsid w:val="00733FFC"/>
    <w:rsid w:val="007554AC"/>
    <w:rsid w:val="00762801"/>
    <w:rsid w:val="00764AD4"/>
    <w:rsid w:val="0077041D"/>
    <w:rsid w:val="00770802"/>
    <w:rsid w:val="0077259E"/>
    <w:rsid w:val="007854D2"/>
    <w:rsid w:val="007B2D58"/>
    <w:rsid w:val="007B4805"/>
    <w:rsid w:val="0080665D"/>
    <w:rsid w:val="00811BA3"/>
    <w:rsid w:val="008151AB"/>
    <w:rsid w:val="00820204"/>
    <w:rsid w:val="0083281E"/>
    <w:rsid w:val="00841D2E"/>
    <w:rsid w:val="00877D3B"/>
    <w:rsid w:val="008934F0"/>
    <w:rsid w:val="008C19AF"/>
    <w:rsid w:val="008D6580"/>
    <w:rsid w:val="00907AFD"/>
    <w:rsid w:val="009516C2"/>
    <w:rsid w:val="00972CA5"/>
    <w:rsid w:val="00997E97"/>
    <w:rsid w:val="009A4957"/>
    <w:rsid w:val="009F3C1A"/>
    <w:rsid w:val="00A35CCE"/>
    <w:rsid w:val="00A471A8"/>
    <w:rsid w:val="00A94E85"/>
    <w:rsid w:val="00AE405F"/>
    <w:rsid w:val="00B007DF"/>
    <w:rsid w:val="00B2144E"/>
    <w:rsid w:val="00B77FFE"/>
    <w:rsid w:val="00B86F14"/>
    <w:rsid w:val="00B86FF5"/>
    <w:rsid w:val="00BC6406"/>
    <w:rsid w:val="00BD226C"/>
    <w:rsid w:val="00BE0D61"/>
    <w:rsid w:val="00BE2DCE"/>
    <w:rsid w:val="00BE40E4"/>
    <w:rsid w:val="00C02019"/>
    <w:rsid w:val="00C20E42"/>
    <w:rsid w:val="00C42A8D"/>
    <w:rsid w:val="00C45053"/>
    <w:rsid w:val="00CD0039"/>
    <w:rsid w:val="00CF43FD"/>
    <w:rsid w:val="00D01BF3"/>
    <w:rsid w:val="00D6079A"/>
    <w:rsid w:val="00D80F25"/>
    <w:rsid w:val="00E16849"/>
    <w:rsid w:val="00E3537C"/>
    <w:rsid w:val="00E42649"/>
    <w:rsid w:val="00E576D3"/>
    <w:rsid w:val="00E80E4A"/>
    <w:rsid w:val="00E86F54"/>
    <w:rsid w:val="00EA0B6B"/>
    <w:rsid w:val="00ED38C6"/>
    <w:rsid w:val="00ED4910"/>
    <w:rsid w:val="00EF3530"/>
    <w:rsid w:val="00EF57EB"/>
    <w:rsid w:val="00F220FD"/>
    <w:rsid w:val="00F64A44"/>
    <w:rsid w:val="00FB70BB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1776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64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649"/>
    <w:rPr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6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8</cp:revision>
  <cp:lastPrinted>2019-03-22T15:09:00Z</cp:lastPrinted>
  <dcterms:created xsi:type="dcterms:W3CDTF">2019-03-22T15:09:00Z</dcterms:created>
  <dcterms:modified xsi:type="dcterms:W3CDTF">2020-07-03T13:31:00Z</dcterms:modified>
</cp:coreProperties>
</file>