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3693" w14:textId="56737D2D" w:rsidR="009F3C1A" w:rsidRPr="00974B7D" w:rsidRDefault="00974B7D" w:rsidP="00974B7D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D3F34A5" wp14:editId="3CD3674C">
            <wp:simplePos x="0" y="0"/>
            <wp:positionH relativeFrom="column">
              <wp:posOffset>-734695</wp:posOffset>
            </wp:positionH>
            <wp:positionV relativeFrom="paragraph">
              <wp:posOffset>18415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475">
        <w:rPr>
          <w:rFonts w:ascii="Gautami" w:hAnsi="Gautami" w:cs="Vrinda"/>
        </w:rPr>
        <w:t xml:space="preserve">TRANSPORTS </w:t>
      </w:r>
      <w:r w:rsidR="00162DAF">
        <w:rPr>
          <w:rFonts w:ascii="Gautami" w:hAnsi="Gautami" w:cs="Vrinda"/>
        </w:rPr>
        <w:t xml:space="preserve">FERTRANS </w:t>
      </w:r>
    </w:p>
    <w:p w14:paraId="51738B74" w14:textId="4261679C" w:rsidR="009F3C1A" w:rsidRPr="00974B7D" w:rsidRDefault="009F3C1A" w:rsidP="00974B7D">
      <w:pPr>
        <w:jc w:val="right"/>
        <w:rPr>
          <w:rFonts w:ascii="Gautami" w:hAnsi="Gautami"/>
        </w:rPr>
      </w:pPr>
      <w:r w:rsidRPr="00974B7D">
        <w:rPr>
          <w:rFonts w:ascii="Gautami" w:hAnsi="Gautami"/>
        </w:rPr>
        <w:t xml:space="preserve">A l’attention de : </w:t>
      </w:r>
      <w:r w:rsidR="00162DAF">
        <w:rPr>
          <w:rFonts w:ascii="Gautami" w:hAnsi="Gautami"/>
        </w:rPr>
        <w:t xml:space="preserve"> François</w:t>
      </w:r>
    </w:p>
    <w:p w14:paraId="58B9CA44" w14:textId="77777777" w:rsidR="005440AF" w:rsidRPr="00974B7D" w:rsidRDefault="005440AF" w:rsidP="00877D3B">
      <w:pPr>
        <w:pStyle w:val="Titre1"/>
        <w:jc w:val="center"/>
        <w:rPr>
          <w:rFonts w:ascii="Gautami" w:hAnsi="Gautami" w:cs="Vrinda"/>
        </w:rPr>
      </w:pPr>
      <w:r w:rsidRPr="00974B7D">
        <w:rPr>
          <w:rFonts w:ascii="Gautami" w:hAnsi="Gautami" w:cs="Vrinda"/>
        </w:rPr>
        <w:t>COMMANDE TRANSPORT</w:t>
      </w:r>
    </w:p>
    <w:p w14:paraId="67150CA4" w14:textId="08659F9B" w:rsidR="005440AF" w:rsidRPr="00974B7D" w:rsidRDefault="009F3231" w:rsidP="00320FE4">
      <w:pPr>
        <w:jc w:val="center"/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Du </w:t>
      </w:r>
      <w:r w:rsidR="00046D38">
        <w:rPr>
          <w:rFonts w:ascii="Gautami" w:hAnsi="Gautami"/>
          <w:sz w:val="20"/>
          <w:szCs w:val="20"/>
        </w:rPr>
        <w:t>10 NOVEMBRE 2023</w:t>
      </w:r>
    </w:p>
    <w:p w14:paraId="2D92E3DE" w14:textId="4B2B8B8A" w:rsidR="00907AFD" w:rsidRPr="00974B7D" w:rsidRDefault="00997E97" w:rsidP="00C45053">
      <w:pPr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Référence </w:t>
      </w:r>
      <w:r w:rsidR="009F3231" w:rsidRPr="00974B7D">
        <w:rPr>
          <w:rFonts w:ascii="Gautami" w:hAnsi="Gautami"/>
          <w:sz w:val="20"/>
          <w:szCs w:val="20"/>
        </w:rPr>
        <w:t>Dossier</w:t>
      </w:r>
      <w:r w:rsidRPr="00974B7D">
        <w:rPr>
          <w:rFonts w:ascii="Gautami" w:hAnsi="Gautami"/>
          <w:sz w:val="20"/>
          <w:szCs w:val="20"/>
        </w:rPr>
        <w:t xml:space="preserve">: </w:t>
      </w:r>
      <w:r w:rsidR="00974B7D" w:rsidRPr="00974B7D">
        <w:rPr>
          <w:rFonts w:ascii="Gautami" w:hAnsi="Gautami"/>
          <w:sz w:val="20"/>
          <w:szCs w:val="20"/>
        </w:rPr>
        <w:t xml:space="preserve"> SL</w:t>
      </w:r>
      <w:r w:rsidR="00CE4797">
        <w:rPr>
          <w:rFonts w:ascii="Gautami" w:hAnsi="Gautami"/>
          <w:sz w:val="20"/>
          <w:szCs w:val="20"/>
        </w:rPr>
        <w:t>2</w:t>
      </w:r>
      <w:r w:rsidR="00046D38">
        <w:rPr>
          <w:rFonts w:ascii="Gautami" w:hAnsi="Gautami"/>
          <w:sz w:val="20"/>
          <w:szCs w:val="20"/>
        </w:rPr>
        <w:t xml:space="preserve">31101 </w:t>
      </w:r>
      <w:r w:rsidR="0041793E">
        <w:rPr>
          <w:rFonts w:ascii="Gautami" w:hAnsi="Gautami"/>
          <w:sz w:val="20"/>
          <w:szCs w:val="20"/>
        </w:rPr>
        <w:t xml:space="preserve"> (AUTORISATION DE TRANSPORT DE DECHETS OBLIGATOIRE) </w:t>
      </w:r>
    </w:p>
    <w:p w14:paraId="773C91E3" w14:textId="77777777" w:rsidR="00997E97" w:rsidRPr="00974B7D" w:rsidRDefault="00997E97" w:rsidP="00C45053">
      <w:pPr>
        <w:rPr>
          <w:rFonts w:ascii="Gautami" w:hAnsi="Gautami"/>
          <w:color w:val="76923C"/>
          <w:sz w:val="20"/>
          <w:szCs w:val="20"/>
        </w:rPr>
      </w:pPr>
      <w:r w:rsidRPr="00974B7D">
        <w:rPr>
          <w:rFonts w:ascii="Gautami" w:hAnsi="Gautami"/>
          <w:color w:val="76923C"/>
          <w:sz w:val="20"/>
          <w:szCs w:val="20"/>
        </w:rPr>
        <w:t>Afin de bien respecter la discrétion commerciale, merci d’établir 2 CMR’S.</w:t>
      </w:r>
      <w:r w:rsidRPr="00974B7D">
        <w:rPr>
          <w:rFonts w:ascii="Gautami" w:hAnsi="Gautami"/>
          <w:color w:val="76923C"/>
          <w:sz w:val="20"/>
          <w:szCs w:val="20"/>
        </w:rPr>
        <w:br/>
        <w:t>Seule la société EDEAL doit être annoncée sur les lieux de chargement et de livraison.</w:t>
      </w:r>
    </w:p>
    <w:p w14:paraId="7AD25A6A" w14:textId="00459936" w:rsidR="005440AF" w:rsidRPr="00413C98" w:rsidRDefault="00997E97" w:rsidP="00C45053">
      <w:pPr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Date de chargement: </w:t>
      </w:r>
      <w:r w:rsidR="005440AF" w:rsidRPr="00974B7D">
        <w:rPr>
          <w:rFonts w:ascii="Gautami" w:hAnsi="Gautami"/>
          <w:sz w:val="20"/>
          <w:szCs w:val="20"/>
        </w:rPr>
        <w:tab/>
      </w:r>
      <w:r w:rsidR="00046D38">
        <w:rPr>
          <w:rFonts w:ascii="Gautami" w:hAnsi="Gautami"/>
          <w:color w:val="FF0000"/>
          <w:sz w:val="20"/>
          <w:szCs w:val="20"/>
        </w:rPr>
        <w:t>MARDI 14 NOVEMBRE 2023 vers 13H30/14H00</w:t>
      </w:r>
      <w:r w:rsidR="00B93542">
        <w:rPr>
          <w:rFonts w:ascii="Gautami" w:hAnsi="Gautami"/>
          <w:color w:val="FF0000"/>
          <w:sz w:val="20"/>
          <w:szCs w:val="20"/>
        </w:rPr>
        <w:t xml:space="preserve"> </w:t>
      </w:r>
    </w:p>
    <w:p w14:paraId="72E3850C" w14:textId="35B42ECE" w:rsidR="00907AFD" w:rsidRPr="00413C98" w:rsidRDefault="00907AFD" w:rsidP="00413C98">
      <w:pPr>
        <w:pStyle w:val="p1"/>
      </w:pPr>
      <w:r w:rsidRPr="00974B7D">
        <w:rPr>
          <w:rFonts w:ascii="Gautami" w:hAnsi="Gautami"/>
          <w:sz w:val="20"/>
          <w:szCs w:val="20"/>
        </w:rPr>
        <w:t>Lieu de chargement:</w:t>
      </w:r>
      <w:r w:rsidRPr="00974B7D">
        <w:rPr>
          <w:rFonts w:ascii="Gautami" w:hAnsi="Gautami"/>
          <w:sz w:val="20"/>
          <w:szCs w:val="20"/>
        </w:rPr>
        <w:tab/>
        <w:t>EUREAUSOURCES</w:t>
      </w:r>
      <w:r w:rsidR="00413C98">
        <w:rPr>
          <w:rFonts w:ascii="Gautami" w:hAnsi="Gautami"/>
          <w:sz w:val="20"/>
          <w:szCs w:val="20"/>
        </w:rPr>
        <w:t xml:space="preserve"> </w:t>
      </w:r>
      <w:r w:rsidR="00413C98">
        <w:t>(Horaires d’ouverture : du lundi au vendredi de 8H à 12H et de 14h à 17H)</w:t>
      </w:r>
    </w:p>
    <w:p w14:paraId="1D7416F8" w14:textId="77777777" w:rsidR="00907AFD" w:rsidRPr="00974B7D" w:rsidRDefault="00907AFD" w:rsidP="00907AFD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>      </w:t>
      </w:r>
      <w:r w:rsidR="00974B7D" w:rsidRPr="00974B7D">
        <w:rPr>
          <w:rFonts w:ascii="Gautami" w:hAnsi="Gautami"/>
          <w:b w:val="0"/>
          <w:sz w:val="20"/>
          <w:szCs w:val="20"/>
        </w:rPr>
        <w:t>                           </w:t>
      </w:r>
      <w:r w:rsidRPr="00974B7D">
        <w:rPr>
          <w:rFonts w:ascii="Gautami" w:hAnsi="Gautami"/>
          <w:b w:val="0"/>
          <w:sz w:val="20"/>
          <w:szCs w:val="20"/>
        </w:rPr>
        <w:t>LA CROIX PETITE</w:t>
      </w:r>
    </w:p>
    <w:p w14:paraId="09A1FA72" w14:textId="77777777" w:rsidR="00907AFD" w:rsidRPr="00974B7D" w:rsidRDefault="00907AFD" w:rsidP="00907AFD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ab/>
      </w:r>
      <w:r w:rsidRPr="00974B7D">
        <w:rPr>
          <w:rFonts w:ascii="Gautami" w:hAnsi="Gautami"/>
          <w:b w:val="0"/>
          <w:sz w:val="20"/>
          <w:szCs w:val="20"/>
        </w:rPr>
        <w:tab/>
      </w:r>
      <w:r w:rsidRPr="00974B7D">
        <w:rPr>
          <w:rFonts w:ascii="Gautami" w:hAnsi="Gautami"/>
          <w:b w:val="0"/>
          <w:sz w:val="20"/>
          <w:szCs w:val="20"/>
        </w:rPr>
        <w:tab/>
        <w:t>15130 TEISSIERES LES BOULIES</w:t>
      </w:r>
    </w:p>
    <w:p w14:paraId="26118C6E" w14:textId="38CBF8B2" w:rsidR="005440AF" w:rsidRPr="00974B7D" w:rsidRDefault="005440AF" w:rsidP="00C45053">
      <w:pPr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Date de livraison: </w:t>
      </w:r>
      <w:r w:rsidRPr="00974B7D">
        <w:rPr>
          <w:rFonts w:ascii="Gautami" w:hAnsi="Gautami"/>
          <w:sz w:val="20"/>
          <w:szCs w:val="20"/>
        </w:rPr>
        <w:tab/>
      </w:r>
      <w:r w:rsidR="00ED4475">
        <w:rPr>
          <w:rFonts w:ascii="Gautami" w:hAnsi="Gautami"/>
          <w:color w:val="FF0000"/>
          <w:sz w:val="20"/>
          <w:szCs w:val="20"/>
        </w:rPr>
        <w:t>J + 1</w:t>
      </w:r>
    </w:p>
    <w:p w14:paraId="0A452777" w14:textId="237EA61C" w:rsidR="00907AFD" w:rsidRDefault="00907AFD" w:rsidP="00907AFD">
      <w:pPr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>Lieu de livraison :</w:t>
      </w:r>
      <w:r w:rsidRPr="00974B7D">
        <w:rPr>
          <w:rFonts w:ascii="Gautami" w:hAnsi="Gautami"/>
          <w:sz w:val="20"/>
          <w:szCs w:val="20"/>
        </w:rPr>
        <w:tab/>
      </w:r>
      <w:r w:rsidR="00ED4475">
        <w:rPr>
          <w:rFonts w:ascii="Gautami" w:hAnsi="Gautami"/>
          <w:sz w:val="20"/>
          <w:szCs w:val="20"/>
        </w:rPr>
        <w:t>PMG</w:t>
      </w:r>
      <w:r w:rsidR="00162DAF">
        <w:rPr>
          <w:rFonts w:ascii="Gautami" w:hAnsi="Gautami"/>
          <w:sz w:val="20"/>
          <w:szCs w:val="20"/>
        </w:rPr>
        <w:t xml:space="preserve"> – Groupe Véolia</w:t>
      </w:r>
    </w:p>
    <w:p w14:paraId="2F489FE5" w14:textId="17BBB03E" w:rsidR="00320FE4" w:rsidRPr="00320FE4" w:rsidRDefault="00320FE4" w:rsidP="00C45053">
      <w:pPr>
        <w:rPr>
          <w:rFonts w:ascii="Gautami" w:hAnsi="Gautami"/>
          <w:sz w:val="20"/>
          <w:szCs w:val="20"/>
        </w:rPr>
      </w:pPr>
      <w:r>
        <w:rPr>
          <w:rFonts w:ascii="Gautami" w:hAnsi="Gautami"/>
          <w:sz w:val="20"/>
          <w:szCs w:val="20"/>
        </w:rPr>
        <w:tab/>
      </w:r>
      <w:r>
        <w:rPr>
          <w:rFonts w:ascii="Gautami" w:hAnsi="Gautami"/>
          <w:sz w:val="20"/>
          <w:szCs w:val="20"/>
        </w:rPr>
        <w:tab/>
      </w:r>
      <w:r>
        <w:rPr>
          <w:rFonts w:ascii="Gautami" w:hAnsi="Gautami"/>
          <w:sz w:val="20"/>
          <w:szCs w:val="20"/>
        </w:rPr>
        <w:tab/>
        <w:t>4 RUE DU PETIT SORRI - 60480 FROISSY</w:t>
      </w:r>
    </w:p>
    <w:p w14:paraId="32EAEAEC" w14:textId="5FB148F4" w:rsidR="00907AFD" w:rsidRPr="00974B7D" w:rsidRDefault="00907AFD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ab/>
      </w:r>
      <w:r w:rsidRPr="00974B7D">
        <w:rPr>
          <w:rFonts w:ascii="Gautami" w:hAnsi="Gautami"/>
          <w:b w:val="0"/>
          <w:sz w:val="20"/>
          <w:szCs w:val="20"/>
        </w:rPr>
        <w:tab/>
      </w:r>
    </w:p>
    <w:p w14:paraId="1F475924" w14:textId="1573A052" w:rsidR="00974B7D" w:rsidRPr="00320FE4" w:rsidRDefault="00997E97" w:rsidP="009F3231">
      <w:pPr>
        <w:tabs>
          <w:tab w:val="left" w:pos="2268"/>
        </w:tabs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Véhicule: </w:t>
      </w:r>
      <w:r w:rsidR="005440AF" w:rsidRPr="00974B7D">
        <w:rPr>
          <w:rFonts w:ascii="Gautami" w:hAnsi="Gautami"/>
          <w:sz w:val="20"/>
          <w:szCs w:val="20"/>
        </w:rPr>
        <w:tab/>
      </w:r>
      <w:proofErr w:type="spellStart"/>
      <w:r w:rsidRPr="00320FE4">
        <w:rPr>
          <w:rFonts w:ascii="Gautami" w:hAnsi="Gautami"/>
          <w:bCs/>
          <w:sz w:val="20"/>
          <w:szCs w:val="20"/>
        </w:rPr>
        <w:t>Tautliner</w:t>
      </w:r>
      <w:proofErr w:type="spellEnd"/>
      <w:r w:rsidRPr="00320FE4">
        <w:rPr>
          <w:rFonts w:ascii="Gautami" w:hAnsi="Gautami"/>
          <w:bCs/>
          <w:sz w:val="20"/>
          <w:szCs w:val="20"/>
        </w:rPr>
        <w:t xml:space="preserve"> 2,</w:t>
      </w:r>
      <w:r w:rsidR="00320FE4" w:rsidRPr="00320FE4">
        <w:rPr>
          <w:rFonts w:ascii="Gautami" w:hAnsi="Gautami"/>
          <w:bCs/>
          <w:sz w:val="20"/>
          <w:szCs w:val="20"/>
        </w:rPr>
        <w:t>7</w:t>
      </w:r>
      <w:r w:rsidRPr="00320FE4">
        <w:rPr>
          <w:rFonts w:ascii="Gautami" w:hAnsi="Gautami"/>
          <w:bCs/>
          <w:sz w:val="20"/>
          <w:szCs w:val="20"/>
        </w:rPr>
        <w:t>0m </w:t>
      </w:r>
      <w:proofErr w:type="spellStart"/>
      <w:r w:rsidRPr="00320FE4">
        <w:rPr>
          <w:rFonts w:ascii="Gautami" w:hAnsi="Gautami"/>
          <w:bCs/>
          <w:sz w:val="20"/>
          <w:szCs w:val="20"/>
        </w:rPr>
        <w:t>ss</w:t>
      </w:r>
      <w:proofErr w:type="spellEnd"/>
      <w:r w:rsidRPr="00320FE4">
        <w:rPr>
          <w:rFonts w:ascii="Gautami" w:hAnsi="Gautami"/>
          <w:bCs/>
          <w:sz w:val="20"/>
          <w:szCs w:val="20"/>
        </w:rPr>
        <w:t xml:space="preserve"> barres</w:t>
      </w:r>
      <w:r w:rsidR="00320FE4">
        <w:rPr>
          <w:rFonts w:ascii="Gautami" w:hAnsi="Gautami"/>
          <w:bCs/>
          <w:sz w:val="20"/>
          <w:szCs w:val="20"/>
        </w:rPr>
        <w:t xml:space="preserve">  ( venir avec sangles pour bien sangler les big-bags qui seront gerbés sur 2 niveaux)</w:t>
      </w:r>
    </w:p>
    <w:p w14:paraId="0F338AC7" w14:textId="1D1903AD" w:rsidR="00997E97" w:rsidRPr="00974B7D" w:rsidRDefault="005440AF" w:rsidP="009F3231">
      <w:pPr>
        <w:tabs>
          <w:tab w:val="left" w:pos="2268"/>
        </w:tabs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>Matières transportées</w:t>
      </w:r>
      <w:r w:rsidR="00C45053" w:rsidRPr="00974B7D">
        <w:rPr>
          <w:rFonts w:ascii="Gautami" w:hAnsi="Gautami"/>
          <w:sz w:val="20"/>
          <w:szCs w:val="20"/>
        </w:rPr>
        <w:t>:</w:t>
      </w:r>
      <w:r w:rsidR="00C45053" w:rsidRPr="00974B7D">
        <w:rPr>
          <w:rFonts w:ascii="Gautami" w:hAnsi="Gautami"/>
          <w:sz w:val="20"/>
          <w:szCs w:val="20"/>
        </w:rPr>
        <w:tab/>
      </w:r>
      <w:r w:rsidR="00320FE4">
        <w:rPr>
          <w:rFonts w:ascii="Gautami" w:hAnsi="Gautami"/>
          <w:b w:val="0"/>
          <w:sz w:val="20"/>
          <w:szCs w:val="20"/>
        </w:rPr>
        <w:t>Bouchons PEBD en big-bags  sur palettes</w:t>
      </w:r>
    </w:p>
    <w:p w14:paraId="475FBFD2" w14:textId="5C90180A" w:rsidR="00997E97" w:rsidRPr="00974B7D" w:rsidRDefault="00997E97" w:rsidP="00974B7D">
      <w:pPr>
        <w:tabs>
          <w:tab w:val="left" w:pos="2268"/>
        </w:tabs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Tonnage </w:t>
      </w:r>
      <w:proofErr w:type="spellStart"/>
      <w:r w:rsidRPr="00974B7D">
        <w:rPr>
          <w:rFonts w:ascii="Gautami" w:hAnsi="Gautami"/>
          <w:sz w:val="20"/>
          <w:szCs w:val="20"/>
        </w:rPr>
        <w:t>approx</w:t>
      </w:r>
      <w:proofErr w:type="spellEnd"/>
      <w:r w:rsidRPr="00974B7D">
        <w:rPr>
          <w:rFonts w:ascii="Gautami" w:hAnsi="Gautami"/>
          <w:sz w:val="20"/>
          <w:szCs w:val="20"/>
        </w:rPr>
        <w:t xml:space="preserve">: </w:t>
      </w:r>
      <w:r w:rsidR="005440AF" w:rsidRPr="00974B7D">
        <w:rPr>
          <w:rFonts w:ascii="Gautami" w:hAnsi="Gautami"/>
          <w:sz w:val="20"/>
          <w:szCs w:val="20"/>
        </w:rPr>
        <w:tab/>
      </w:r>
      <w:r w:rsidR="00320FE4">
        <w:rPr>
          <w:rFonts w:ascii="Gautami" w:hAnsi="Gautami"/>
          <w:b w:val="0"/>
          <w:sz w:val="20"/>
          <w:szCs w:val="20"/>
        </w:rPr>
        <w:t>5 Tonnes</w:t>
      </w:r>
    </w:p>
    <w:p w14:paraId="4A117E74" w14:textId="117419B9" w:rsidR="00997E97" w:rsidRPr="00320FE4" w:rsidRDefault="00997E97" w:rsidP="00320FE4">
      <w:pPr>
        <w:tabs>
          <w:tab w:val="left" w:pos="2268"/>
        </w:tabs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Tarif: </w:t>
      </w:r>
      <w:r w:rsidR="005440AF" w:rsidRPr="00974B7D">
        <w:rPr>
          <w:rFonts w:ascii="Gautami" w:hAnsi="Gautami"/>
          <w:sz w:val="20"/>
          <w:szCs w:val="20"/>
        </w:rPr>
        <w:tab/>
      </w:r>
      <w:r w:rsidR="00162DAF">
        <w:rPr>
          <w:rFonts w:ascii="Gautami" w:hAnsi="Gautami"/>
          <w:b w:val="0"/>
          <w:sz w:val="20"/>
          <w:szCs w:val="20"/>
        </w:rPr>
        <w:t>980 EUROS</w:t>
      </w:r>
      <w:r w:rsidR="00974B7D" w:rsidRPr="00974B7D">
        <w:rPr>
          <w:rFonts w:ascii="Gautami" w:hAnsi="Gautami"/>
          <w:b w:val="0"/>
          <w:sz w:val="20"/>
          <w:szCs w:val="20"/>
        </w:rPr>
        <w:t xml:space="preserve"> </w:t>
      </w:r>
    </w:p>
    <w:p w14:paraId="04BA96FB" w14:textId="7764BBED" w:rsidR="00997E97" w:rsidRPr="00320FE4" w:rsidRDefault="005440AF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>Conditions de paiement </w:t>
      </w:r>
      <w:r w:rsidRPr="00974B7D">
        <w:rPr>
          <w:rFonts w:ascii="Gautami" w:hAnsi="Gautami"/>
          <w:b w:val="0"/>
          <w:sz w:val="20"/>
          <w:szCs w:val="20"/>
        </w:rPr>
        <w:t xml:space="preserve">: 30 Jours </w:t>
      </w:r>
      <w:r w:rsidR="009F3231" w:rsidRPr="00974B7D">
        <w:rPr>
          <w:rFonts w:ascii="Gautami" w:hAnsi="Gautami"/>
          <w:b w:val="0"/>
          <w:sz w:val="20"/>
          <w:szCs w:val="20"/>
        </w:rPr>
        <w:t>date de facture par virement bancaire</w:t>
      </w:r>
    </w:p>
    <w:p w14:paraId="053ED75B" w14:textId="77777777" w:rsidR="00997E97" w:rsidRPr="00974B7D" w:rsidRDefault="00997E97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>Merci par avance,</w:t>
      </w:r>
    </w:p>
    <w:p w14:paraId="56D86C10" w14:textId="77777777" w:rsidR="00997E97" w:rsidRPr="00974B7D" w:rsidRDefault="00997E97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> </w:t>
      </w:r>
    </w:p>
    <w:p w14:paraId="47B68FE2" w14:textId="77777777" w:rsidR="00997E97" w:rsidRPr="00974B7D" w:rsidRDefault="00997E97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>Cordialement.</w:t>
      </w:r>
    </w:p>
    <w:p w14:paraId="41BAA46C" w14:textId="77777777"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77A35A" wp14:editId="12C27543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14:paraId="5B0E30CD" w14:textId="77777777" w:rsidR="00320FE4" w:rsidRDefault="00320FE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30429C7A" w14:textId="2468944E" w:rsidR="008151AB" w:rsidRPr="008151AB" w:rsidRDefault="00974B7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 wp14:anchorId="49193C58" wp14:editId="0D92BFED">
            <wp:simplePos x="0" y="0"/>
            <wp:positionH relativeFrom="column">
              <wp:posOffset>-736600</wp:posOffset>
            </wp:positionH>
            <wp:positionV relativeFrom="paragraph">
              <wp:posOffset>571361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320FE4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601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1D11" w14:textId="77777777" w:rsidR="00651533" w:rsidRDefault="00651533" w:rsidP="005440AF">
      <w:r>
        <w:separator/>
      </w:r>
    </w:p>
  </w:endnote>
  <w:endnote w:type="continuationSeparator" w:id="0">
    <w:p w14:paraId="0B980A57" w14:textId="77777777" w:rsidR="00651533" w:rsidRDefault="0065153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004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75FA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8CB8" w14:textId="77777777" w:rsidR="00651533" w:rsidRDefault="00651533" w:rsidP="005440AF">
      <w:r>
        <w:separator/>
      </w:r>
    </w:p>
  </w:footnote>
  <w:footnote w:type="continuationSeparator" w:id="0">
    <w:p w14:paraId="272B856A" w14:textId="77777777" w:rsidR="00651533" w:rsidRDefault="0065153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699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9ED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C17605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D8FF6C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ACB7CB8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7C784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2043E4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D96FD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A3BE00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9BD09BA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4D"/>
    <w:rsid w:val="00046D38"/>
    <w:rsid w:val="000A3457"/>
    <w:rsid w:val="000E1E2B"/>
    <w:rsid w:val="00160C4D"/>
    <w:rsid w:val="00162DAF"/>
    <w:rsid w:val="001F0906"/>
    <w:rsid w:val="0022178B"/>
    <w:rsid w:val="002517D9"/>
    <w:rsid w:val="00262303"/>
    <w:rsid w:val="002A4E58"/>
    <w:rsid w:val="0030555F"/>
    <w:rsid w:val="00320FE4"/>
    <w:rsid w:val="003F7218"/>
    <w:rsid w:val="00413C98"/>
    <w:rsid w:val="00414F26"/>
    <w:rsid w:val="0041793E"/>
    <w:rsid w:val="0042175C"/>
    <w:rsid w:val="004C7A7E"/>
    <w:rsid w:val="005440AF"/>
    <w:rsid w:val="006109F7"/>
    <w:rsid w:val="00651533"/>
    <w:rsid w:val="0065364C"/>
    <w:rsid w:val="00655B15"/>
    <w:rsid w:val="00687E57"/>
    <w:rsid w:val="00724946"/>
    <w:rsid w:val="00762801"/>
    <w:rsid w:val="0076441D"/>
    <w:rsid w:val="007A22A7"/>
    <w:rsid w:val="008151AB"/>
    <w:rsid w:val="00877D3B"/>
    <w:rsid w:val="008800C9"/>
    <w:rsid w:val="008D6580"/>
    <w:rsid w:val="00907AFD"/>
    <w:rsid w:val="00931896"/>
    <w:rsid w:val="00974B7D"/>
    <w:rsid w:val="00997E97"/>
    <w:rsid w:val="009F3231"/>
    <w:rsid w:val="009F3C1A"/>
    <w:rsid w:val="00A35CCE"/>
    <w:rsid w:val="00A90FFD"/>
    <w:rsid w:val="00B77FFE"/>
    <w:rsid w:val="00B93542"/>
    <w:rsid w:val="00B93560"/>
    <w:rsid w:val="00C45053"/>
    <w:rsid w:val="00CD0039"/>
    <w:rsid w:val="00CE4797"/>
    <w:rsid w:val="00D60CC1"/>
    <w:rsid w:val="00ED4475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09EC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13C98"/>
    <w:rPr>
      <w:rFonts w:ascii="Helvetica" w:hAnsi="Helvetica" w:cs="Times New Roman"/>
      <w:b w:val="0"/>
      <w:sz w:val="17"/>
      <w:szCs w:val="17"/>
      <w:lang w:eastAsia="fr-FR"/>
    </w:rPr>
  </w:style>
  <w:style w:type="paragraph" w:customStyle="1" w:styleId="p2">
    <w:name w:val="p2"/>
    <w:basedOn w:val="Normal"/>
    <w:rsid w:val="00413C98"/>
    <w:rPr>
      <w:rFonts w:ascii="Helvetica" w:hAnsi="Helvetica" w:cs="Times New Roman"/>
      <w:b w:val="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3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2023-03-21T10:49:00Z</cp:lastPrinted>
  <dcterms:created xsi:type="dcterms:W3CDTF">2023-03-21T10:49:00Z</dcterms:created>
  <dcterms:modified xsi:type="dcterms:W3CDTF">2023-11-10T08:52:00Z</dcterms:modified>
</cp:coreProperties>
</file>