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3693" w14:textId="61C14C80" w:rsidR="009F3C1A" w:rsidRPr="00974B7D" w:rsidRDefault="00974B7D" w:rsidP="00974B7D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1A" w:rsidRPr="00974B7D">
        <w:rPr>
          <w:rFonts w:ascii="Gautami" w:hAnsi="Gautami" w:cs="Vrinda"/>
        </w:rPr>
        <w:t xml:space="preserve">Société </w:t>
      </w:r>
      <w:r w:rsidR="00C9472F">
        <w:rPr>
          <w:rFonts w:ascii="Gautami" w:hAnsi="Gautami" w:cs="Vrinda"/>
        </w:rPr>
        <w:t>STAM</w:t>
      </w:r>
    </w:p>
    <w:p w14:paraId="51738B74" w14:textId="7DD9A4A1" w:rsidR="009F3C1A" w:rsidRPr="00974B7D" w:rsidRDefault="009F3C1A" w:rsidP="00974B7D">
      <w:pPr>
        <w:jc w:val="right"/>
        <w:rPr>
          <w:rFonts w:ascii="Gautami" w:hAnsi="Gautami"/>
        </w:rPr>
      </w:pPr>
      <w:r w:rsidRPr="00974B7D">
        <w:rPr>
          <w:rFonts w:ascii="Gautami" w:hAnsi="Gautami"/>
        </w:rPr>
        <w:t xml:space="preserve">A l’attention de : </w:t>
      </w:r>
      <w:r w:rsidR="00C9472F">
        <w:rPr>
          <w:rFonts w:ascii="Gautami" w:hAnsi="Gautami"/>
        </w:rPr>
        <w:t>Géraldine</w:t>
      </w:r>
    </w:p>
    <w:p w14:paraId="58B9CA44" w14:textId="77777777" w:rsidR="005440AF" w:rsidRPr="00974B7D" w:rsidRDefault="005440AF" w:rsidP="00877D3B">
      <w:pPr>
        <w:pStyle w:val="Titre1"/>
        <w:jc w:val="center"/>
        <w:rPr>
          <w:rFonts w:ascii="Gautami" w:hAnsi="Gautami" w:cs="Vrinda"/>
        </w:rPr>
      </w:pPr>
      <w:r w:rsidRPr="00974B7D">
        <w:rPr>
          <w:rFonts w:ascii="Gautami" w:hAnsi="Gautami" w:cs="Vrinda"/>
        </w:rPr>
        <w:t>COMMANDE TRANSPORT</w:t>
      </w:r>
    </w:p>
    <w:p w14:paraId="6A916678" w14:textId="25F05505" w:rsidR="005440AF" w:rsidRPr="00974B7D" w:rsidRDefault="009F3231" w:rsidP="009F3231">
      <w:pPr>
        <w:jc w:val="center"/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Du </w:t>
      </w:r>
      <w:r w:rsidR="004C0731">
        <w:rPr>
          <w:rFonts w:ascii="Gautami" w:hAnsi="Gautami"/>
          <w:sz w:val="20"/>
          <w:szCs w:val="20"/>
        </w:rPr>
        <w:t xml:space="preserve">9 </w:t>
      </w:r>
      <w:r w:rsidR="00C9472F">
        <w:rPr>
          <w:rFonts w:ascii="Gautami" w:hAnsi="Gautami"/>
          <w:sz w:val="20"/>
          <w:szCs w:val="20"/>
        </w:rPr>
        <w:t>MARS 2024</w:t>
      </w:r>
    </w:p>
    <w:p w14:paraId="67150CA4" w14:textId="77777777" w:rsidR="005440AF" w:rsidRPr="00974B7D" w:rsidRDefault="005440AF" w:rsidP="005440AF">
      <w:pPr>
        <w:rPr>
          <w:rFonts w:ascii="Gautami" w:hAnsi="Gautami"/>
          <w:sz w:val="20"/>
          <w:szCs w:val="20"/>
        </w:rPr>
      </w:pPr>
    </w:p>
    <w:p w14:paraId="2D92E3DE" w14:textId="363D93E7" w:rsidR="00907AFD" w:rsidRPr="00974B7D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Référence </w:t>
      </w:r>
      <w:r w:rsidR="009F3231" w:rsidRPr="00974B7D">
        <w:rPr>
          <w:rFonts w:ascii="Gautami" w:hAnsi="Gautami"/>
          <w:sz w:val="20"/>
          <w:szCs w:val="20"/>
        </w:rPr>
        <w:t>Dossier</w:t>
      </w:r>
      <w:r w:rsidRPr="00974B7D">
        <w:rPr>
          <w:rFonts w:ascii="Gautami" w:hAnsi="Gautami"/>
          <w:sz w:val="20"/>
          <w:szCs w:val="20"/>
        </w:rPr>
        <w:t xml:space="preserve">: </w:t>
      </w:r>
      <w:r w:rsidR="00974B7D" w:rsidRPr="00974B7D">
        <w:rPr>
          <w:rFonts w:ascii="Gautami" w:hAnsi="Gautami"/>
          <w:sz w:val="20"/>
          <w:szCs w:val="20"/>
        </w:rPr>
        <w:t xml:space="preserve"> SL</w:t>
      </w:r>
      <w:r w:rsidR="00CE4797">
        <w:rPr>
          <w:rFonts w:ascii="Gautami" w:hAnsi="Gautami"/>
          <w:sz w:val="20"/>
          <w:szCs w:val="20"/>
        </w:rPr>
        <w:t>2</w:t>
      </w:r>
      <w:r w:rsidR="00C9472F">
        <w:rPr>
          <w:rFonts w:ascii="Gautami" w:hAnsi="Gautami"/>
          <w:sz w:val="20"/>
          <w:szCs w:val="20"/>
        </w:rPr>
        <w:t>40308</w:t>
      </w:r>
    </w:p>
    <w:p w14:paraId="773C91E3" w14:textId="77777777" w:rsidR="00997E97" w:rsidRPr="00974B7D" w:rsidRDefault="00997E97" w:rsidP="00C45053">
      <w:pPr>
        <w:rPr>
          <w:rFonts w:ascii="Gautami" w:hAnsi="Gautami"/>
          <w:color w:val="76923C"/>
          <w:sz w:val="20"/>
          <w:szCs w:val="20"/>
        </w:rPr>
      </w:pPr>
      <w:r w:rsidRPr="00974B7D">
        <w:rPr>
          <w:rFonts w:ascii="Gautami" w:hAnsi="Gautami"/>
          <w:color w:val="76923C"/>
          <w:sz w:val="20"/>
          <w:szCs w:val="20"/>
        </w:rPr>
        <w:t>Afin de bien respecter la discrétion commerciale, merci d’établir 2 CMR’S.</w:t>
      </w:r>
      <w:r w:rsidRPr="00974B7D">
        <w:rPr>
          <w:rFonts w:ascii="Gautami" w:hAnsi="Gautami"/>
          <w:color w:val="76923C"/>
          <w:sz w:val="20"/>
          <w:szCs w:val="20"/>
        </w:rPr>
        <w:br/>
        <w:t>Seule la société EDEAL doit être annoncée sur les lieux de chargement et de livraison.</w:t>
      </w:r>
    </w:p>
    <w:p w14:paraId="7AD25A6A" w14:textId="137714E9" w:rsidR="005440AF" w:rsidRPr="00413C98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Date de chargement: </w:t>
      </w:r>
      <w:r w:rsidR="005440AF" w:rsidRPr="00974B7D">
        <w:rPr>
          <w:rFonts w:ascii="Gautami" w:hAnsi="Gautami"/>
          <w:sz w:val="20"/>
          <w:szCs w:val="20"/>
        </w:rPr>
        <w:tab/>
      </w:r>
      <w:r w:rsidR="00576A0F">
        <w:rPr>
          <w:rFonts w:ascii="Gautami" w:hAnsi="Gautami"/>
          <w:color w:val="FF0000"/>
          <w:sz w:val="20"/>
          <w:szCs w:val="20"/>
        </w:rPr>
        <w:t>DES QUE POSSIBLE</w:t>
      </w:r>
    </w:p>
    <w:p w14:paraId="3DBFD1D3" w14:textId="77777777" w:rsidR="00C9472F" w:rsidRDefault="00907AFD" w:rsidP="00C9472F">
      <w:pPr>
        <w:pStyle w:val="p1"/>
        <w:ind w:right="-999"/>
        <w:rPr>
          <w:rFonts w:ascii="Calibri" w:hAnsi="Calibri" w:cs="Calibri"/>
          <w:color w:val="212121"/>
          <w:sz w:val="16"/>
          <w:szCs w:val="16"/>
        </w:rPr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  <w:t>EUREAUSOURCES</w:t>
      </w:r>
      <w:r w:rsidR="00413C98">
        <w:rPr>
          <w:rFonts w:ascii="Gautami" w:hAnsi="Gautami"/>
          <w:sz w:val="20"/>
          <w:szCs w:val="20"/>
        </w:rPr>
        <w:t xml:space="preserve"> </w:t>
      </w:r>
      <w:r w:rsidR="00413C98" w:rsidRPr="00C9472F">
        <w:rPr>
          <w:sz w:val="16"/>
          <w:szCs w:val="16"/>
        </w:rPr>
        <w:t>(Horaires d’ouverture : du lundi au vendredi de 8H à 1</w:t>
      </w:r>
      <w:r w:rsidR="00C9472F" w:rsidRPr="00C9472F">
        <w:rPr>
          <w:sz w:val="16"/>
          <w:szCs w:val="16"/>
        </w:rPr>
        <w:t>1</w:t>
      </w:r>
      <w:r w:rsidR="00413C98" w:rsidRPr="00C9472F">
        <w:rPr>
          <w:sz w:val="16"/>
          <w:szCs w:val="16"/>
        </w:rPr>
        <w:t>H et de 14h à 1</w:t>
      </w:r>
      <w:r w:rsidR="00C9472F" w:rsidRPr="00C9472F">
        <w:rPr>
          <w:sz w:val="16"/>
          <w:szCs w:val="16"/>
        </w:rPr>
        <w:t>6</w:t>
      </w:r>
      <w:r w:rsidR="00413C98" w:rsidRPr="00C9472F">
        <w:rPr>
          <w:sz w:val="16"/>
          <w:szCs w:val="16"/>
        </w:rPr>
        <w:t>H)</w:t>
      </w:r>
      <w:r w:rsidR="00C9472F" w:rsidRPr="00C9472F">
        <w:rPr>
          <w:sz w:val="16"/>
          <w:szCs w:val="16"/>
        </w:rPr>
        <w:t xml:space="preserve"> </w:t>
      </w:r>
      <w:r w:rsidR="00C9472F" w:rsidRPr="00C9472F">
        <w:rPr>
          <w:rFonts w:ascii="Calibri" w:hAnsi="Calibri" w:cs="Calibri"/>
          <w:color w:val="212121"/>
          <w:sz w:val="16"/>
          <w:szCs w:val="16"/>
        </w:rPr>
        <w:t xml:space="preserve"> </w:t>
      </w:r>
    </w:p>
    <w:p w14:paraId="3D598806" w14:textId="135BA46E" w:rsidR="00C9472F" w:rsidRPr="00C9472F" w:rsidRDefault="00C9472F" w:rsidP="00C9472F">
      <w:pPr>
        <w:pStyle w:val="p1"/>
        <w:ind w:right="-999"/>
        <w:rPr>
          <w:sz w:val="16"/>
          <w:szCs w:val="16"/>
        </w:rPr>
      </w:pPr>
      <w:r w:rsidRPr="00C9472F">
        <w:rPr>
          <w:rFonts w:ascii="Calibri" w:hAnsi="Calibri" w:cs="Calibri"/>
          <w:color w:val="212121"/>
          <w:sz w:val="16"/>
          <w:szCs w:val="16"/>
        </w:rPr>
        <w:t>( chargement 1h au minimum )</w:t>
      </w:r>
    </w:p>
    <w:p w14:paraId="09A1FA72" w14:textId="0040A515" w:rsidR="00907AFD" w:rsidRPr="00974B7D" w:rsidRDefault="00907AFD" w:rsidP="00907AFD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      </w:t>
      </w:r>
      <w:r w:rsidR="00974B7D" w:rsidRPr="00974B7D">
        <w:rPr>
          <w:rFonts w:ascii="Gautami" w:hAnsi="Gautami"/>
          <w:b w:val="0"/>
          <w:sz w:val="20"/>
          <w:szCs w:val="20"/>
        </w:rPr>
        <w:t>                           </w:t>
      </w:r>
      <w:r w:rsidRPr="00974B7D">
        <w:rPr>
          <w:rFonts w:ascii="Gautami" w:hAnsi="Gautami"/>
          <w:b w:val="0"/>
          <w:sz w:val="20"/>
          <w:szCs w:val="20"/>
        </w:rPr>
        <w:t>LA CROIX PETITE</w:t>
      </w:r>
      <w:r w:rsidR="00C9472F">
        <w:rPr>
          <w:rFonts w:ascii="Gautami" w:hAnsi="Gautami"/>
          <w:b w:val="0"/>
          <w:sz w:val="20"/>
          <w:szCs w:val="20"/>
        </w:rPr>
        <w:t xml:space="preserve"> - </w:t>
      </w:r>
      <w:r w:rsidRPr="00974B7D">
        <w:rPr>
          <w:rFonts w:ascii="Gautami" w:hAnsi="Gautami"/>
          <w:b w:val="0"/>
          <w:sz w:val="20"/>
          <w:szCs w:val="20"/>
        </w:rPr>
        <w:t>15130 TEISSIERES LES BOULIES</w:t>
      </w:r>
    </w:p>
    <w:p w14:paraId="26118C6E" w14:textId="7238BBF5" w:rsidR="005440AF" w:rsidRPr="00974B7D" w:rsidRDefault="005440AF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Date de livraison: </w:t>
      </w:r>
      <w:r w:rsidRPr="00974B7D">
        <w:rPr>
          <w:rFonts w:ascii="Gautami" w:hAnsi="Gautami"/>
          <w:sz w:val="20"/>
          <w:szCs w:val="20"/>
        </w:rPr>
        <w:tab/>
      </w:r>
      <w:r w:rsidR="00414496">
        <w:rPr>
          <w:rFonts w:ascii="Gautami" w:hAnsi="Gautami"/>
          <w:color w:val="FF0000"/>
          <w:sz w:val="20"/>
          <w:szCs w:val="20"/>
        </w:rPr>
        <w:t>FOULEE</w:t>
      </w:r>
      <w:r w:rsidR="00576A0F">
        <w:rPr>
          <w:rFonts w:ascii="Gautami" w:hAnsi="Gautami"/>
          <w:color w:val="FF0000"/>
          <w:sz w:val="20"/>
          <w:szCs w:val="20"/>
        </w:rPr>
        <w:t xml:space="preserve"> ou J+1 </w:t>
      </w:r>
    </w:p>
    <w:p w14:paraId="0A452777" w14:textId="77777777" w:rsidR="00907AFD" w:rsidRPr="00974B7D" w:rsidRDefault="00907AFD" w:rsidP="00907AFD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Lieu de livraison :</w:t>
      </w:r>
      <w:r w:rsidRPr="00974B7D">
        <w:rPr>
          <w:rFonts w:ascii="Gautami" w:hAnsi="Gautami"/>
          <w:sz w:val="20"/>
          <w:szCs w:val="20"/>
        </w:rPr>
        <w:tab/>
      </w:r>
      <w:r w:rsidR="009F3231" w:rsidRPr="00974B7D">
        <w:rPr>
          <w:rFonts w:ascii="Gautami" w:hAnsi="Gautami"/>
          <w:sz w:val="20"/>
          <w:szCs w:val="20"/>
        </w:rPr>
        <w:t>REVIPLAST</w:t>
      </w:r>
    </w:p>
    <w:p w14:paraId="1A07A8FE" w14:textId="77777777" w:rsidR="00907AFD" w:rsidRPr="00974B7D" w:rsidRDefault="00907AFD" w:rsidP="00907AFD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      </w:t>
      </w:r>
      <w:r w:rsidR="00974B7D" w:rsidRPr="00974B7D">
        <w:rPr>
          <w:rFonts w:ascii="Gautami" w:hAnsi="Gautami"/>
          <w:b w:val="0"/>
          <w:sz w:val="20"/>
          <w:szCs w:val="20"/>
        </w:rPr>
        <w:t>                          </w:t>
      </w:r>
      <w:r w:rsidR="009F3231" w:rsidRPr="00974B7D">
        <w:rPr>
          <w:rFonts w:ascii="Gautami" w:hAnsi="Gautami"/>
          <w:b w:val="0"/>
          <w:sz w:val="20"/>
          <w:szCs w:val="20"/>
        </w:rPr>
        <w:t>PA OCEALIM -3 RUE JEAN MERMOZ</w:t>
      </w:r>
    </w:p>
    <w:p w14:paraId="32EAEAEC" w14:textId="77777777" w:rsidR="00907AFD" w:rsidRPr="00974B7D" w:rsidRDefault="00907AFD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ab/>
      </w:r>
      <w:r w:rsidRPr="00974B7D">
        <w:rPr>
          <w:rFonts w:ascii="Gautami" w:hAnsi="Gautami"/>
          <w:b w:val="0"/>
          <w:sz w:val="20"/>
          <w:szCs w:val="20"/>
        </w:rPr>
        <w:tab/>
      </w:r>
      <w:r w:rsidRPr="00974B7D">
        <w:rPr>
          <w:rFonts w:ascii="Gautami" w:hAnsi="Gautami"/>
          <w:b w:val="0"/>
          <w:sz w:val="20"/>
          <w:szCs w:val="20"/>
        </w:rPr>
        <w:tab/>
      </w:r>
      <w:r w:rsidR="009F3231" w:rsidRPr="00974B7D">
        <w:rPr>
          <w:rFonts w:ascii="Gautami" w:hAnsi="Gautami"/>
          <w:b w:val="0"/>
          <w:sz w:val="20"/>
          <w:szCs w:val="20"/>
        </w:rPr>
        <w:t>87270 COUZEIX</w:t>
      </w:r>
    </w:p>
    <w:p w14:paraId="7943209E" w14:textId="77777777" w:rsidR="00997E97" w:rsidRPr="00974B7D" w:rsidRDefault="00997E97" w:rsidP="00974B7D">
      <w:pPr>
        <w:tabs>
          <w:tab w:val="left" w:pos="2268"/>
        </w:tabs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Véhicule: </w:t>
      </w:r>
      <w:r w:rsidR="005440AF" w:rsidRPr="00974B7D">
        <w:rPr>
          <w:rFonts w:ascii="Gautami" w:hAnsi="Gautami"/>
          <w:sz w:val="20"/>
          <w:szCs w:val="20"/>
        </w:rPr>
        <w:tab/>
      </w:r>
      <w:proofErr w:type="spellStart"/>
      <w:r w:rsidRPr="00974B7D">
        <w:rPr>
          <w:rFonts w:ascii="Gautami" w:hAnsi="Gautami"/>
          <w:b w:val="0"/>
          <w:sz w:val="20"/>
          <w:szCs w:val="20"/>
        </w:rPr>
        <w:t>Tautliner</w:t>
      </w:r>
      <w:proofErr w:type="spellEnd"/>
      <w:r w:rsidRPr="00974B7D">
        <w:rPr>
          <w:rFonts w:ascii="Gautami" w:hAnsi="Gautami"/>
          <w:b w:val="0"/>
          <w:sz w:val="20"/>
          <w:szCs w:val="20"/>
        </w:rPr>
        <w:t xml:space="preserve"> 2,60m </w:t>
      </w:r>
      <w:proofErr w:type="spellStart"/>
      <w:r w:rsidRPr="00974B7D">
        <w:rPr>
          <w:rFonts w:ascii="Gautami" w:hAnsi="Gautami"/>
          <w:b w:val="0"/>
          <w:sz w:val="20"/>
          <w:szCs w:val="20"/>
        </w:rPr>
        <w:t>ss</w:t>
      </w:r>
      <w:proofErr w:type="spellEnd"/>
      <w:r w:rsidRPr="00974B7D">
        <w:rPr>
          <w:rFonts w:ascii="Gautami" w:hAnsi="Gautami"/>
          <w:b w:val="0"/>
          <w:sz w:val="20"/>
          <w:szCs w:val="20"/>
        </w:rPr>
        <w:t xml:space="preserve"> barres</w:t>
      </w:r>
    </w:p>
    <w:p w14:paraId="1F475924" w14:textId="77777777" w:rsidR="00974B7D" w:rsidRDefault="00974B7D" w:rsidP="009F3231">
      <w:pPr>
        <w:tabs>
          <w:tab w:val="left" w:pos="2268"/>
        </w:tabs>
        <w:rPr>
          <w:rFonts w:ascii="Gautami" w:hAnsi="Gautami"/>
          <w:sz w:val="20"/>
          <w:szCs w:val="20"/>
        </w:rPr>
      </w:pPr>
    </w:p>
    <w:p w14:paraId="0F338AC7" w14:textId="77777777" w:rsidR="00997E97" w:rsidRPr="00974B7D" w:rsidRDefault="005440AF" w:rsidP="009F3231">
      <w:pPr>
        <w:tabs>
          <w:tab w:val="left" w:pos="2268"/>
        </w:tabs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Matières transportées</w:t>
      </w:r>
      <w:r w:rsidR="00C45053" w:rsidRPr="00974B7D">
        <w:rPr>
          <w:rFonts w:ascii="Gautami" w:hAnsi="Gautami"/>
          <w:sz w:val="20"/>
          <w:szCs w:val="20"/>
        </w:rPr>
        <w:t>:</w:t>
      </w:r>
      <w:r w:rsidR="00C45053" w:rsidRPr="00974B7D">
        <w:rPr>
          <w:rFonts w:ascii="Gautami" w:hAnsi="Gautami"/>
          <w:sz w:val="20"/>
          <w:szCs w:val="20"/>
        </w:rPr>
        <w:tab/>
      </w:r>
      <w:r w:rsidR="009F3231" w:rsidRPr="00974B7D">
        <w:rPr>
          <w:rFonts w:ascii="Gautami" w:hAnsi="Gautami"/>
          <w:b w:val="0"/>
          <w:sz w:val="20"/>
          <w:szCs w:val="20"/>
        </w:rPr>
        <w:t>RACKS PP</w:t>
      </w:r>
    </w:p>
    <w:p w14:paraId="475FBFD2" w14:textId="1221FD5A" w:rsidR="00997E97" w:rsidRPr="00974B7D" w:rsidRDefault="00997E97" w:rsidP="00974B7D">
      <w:pPr>
        <w:tabs>
          <w:tab w:val="left" w:pos="2268"/>
        </w:tabs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Tonnage approx: </w:t>
      </w:r>
      <w:r w:rsidR="005440AF" w:rsidRPr="00974B7D">
        <w:rPr>
          <w:rFonts w:ascii="Gautami" w:hAnsi="Gautami"/>
          <w:sz w:val="20"/>
          <w:szCs w:val="20"/>
        </w:rPr>
        <w:tab/>
      </w:r>
      <w:r w:rsidR="00576A0F">
        <w:rPr>
          <w:rFonts w:ascii="Gautami" w:hAnsi="Gautami"/>
          <w:b w:val="0"/>
          <w:sz w:val="20"/>
          <w:szCs w:val="20"/>
        </w:rPr>
        <w:t>3 Tonnes</w:t>
      </w:r>
    </w:p>
    <w:p w14:paraId="3F4EB8BA" w14:textId="3D4865BE" w:rsidR="00997E97" w:rsidRPr="00974B7D" w:rsidRDefault="00997E97" w:rsidP="00C45053">
      <w:pPr>
        <w:tabs>
          <w:tab w:val="left" w:pos="2268"/>
        </w:tabs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 xml:space="preserve">Tarif: </w:t>
      </w:r>
      <w:r w:rsidR="005440AF" w:rsidRPr="00974B7D">
        <w:rPr>
          <w:rFonts w:ascii="Gautami" w:hAnsi="Gautami"/>
          <w:sz w:val="20"/>
          <w:szCs w:val="20"/>
        </w:rPr>
        <w:tab/>
      </w:r>
      <w:r w:rsidR="00C9472F">
        <w:rPr>
          <w:rFonts w:ascii="Gautami" w:hAnsi="Gautami"/>
          <w:b w:val="0"/>
          <w:sz w:val="20"/>
          <w:szCs w:val="20"/>
        </w:rPr>
        <w:t>350 Euros</w:t>
      </w:r>
    </w:p>
    <w:p w14:paraId="4A117E74" w14:textId="77777777" w:rsidR="00997E97" w:rsidRPr="00974B7D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 </w:t>
      </w:r>
    </w:p>
    <w:p w14:paraId="1C2CFB8A" w14:textId="77777777" w:rsidR="005440AF" w:rsidRPr="00974B7D" w:rsidRDefault="005440AF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Conditions de paiement </w:t>
      </w:r>
      <w:r w:rsidRPr="00974B7D">
        <w:rPr>
          <w:rFonts w:ascii="Gautami" w:hAnsi="Gautami"/>
          <w:b w:val="0"/>
          <w:sz w:val="20"/>
          <w:szCs w:val="20"/>
        </w:rPr>
        <w:t xml:space="preserve">: 30 Jours </w:t>
      </w:r>
      <w:r w:rsidR="009F3231" w:rsidRPr="00974B7D">
        <w:rPr>
          <w:rFonts w:ascii="Gautami" w:hAnsi="Gautami"/>
          <w:b w:val="0"/>
          <w:sz w:val="20"/>
          <w:szCs w:val="20"/>
        </w:rPr>
        <w:t>date de facture par virement bancaire</w:t>
      </w:r>
    </w:p>
    <w:p w14:paraId="04BA96FB" w14:textId="77777777" w:rsidR="00997E97" w:rsidRPr="00974B7D" w:rsidRDefault="00997E97" w:rsidP="00C45053">
      <w:pPr>
        <w:rPr>
          <w:rFonts w:ascii="Gautami" w:hAnsi="Gautami"/>
          <w:sz w:val="20"/>
          <w:szCs w:val="20"/>
        </w:rPr>
      </w:pPr>
      <w:r w:rsidRPr="00974B7D">
        <w:rPr>
          <w:rFonts w:ascii="Gautami" w:hAnsi="Gautami"/>
          <w:sz w:val="20"/>
          <w:szCs w:val="20"/>
        </w:rPr>
        <w:t> </w:t>
      </w:r>
    </w:p>
    <w:p w14:paraId="053ED75B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Merci par avance,</w:t>
      </w:r>
    </w:p>
    <w:p w14:paraId="56D86C10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 </w:t>
      </w:r>
    </w:p>
    <w:p w14:paraId="47B68FE2" w14:textId="77777777" w:rsidR="00997E97" w:rsidRPr="00974B7D" w:rsidRDefault="00997E97" w:rsidP="00C45053">
      <w:pPr>
        <w:rPr>
          <w:rFonts w:ascii="Gautami" w:hAnsi="Gautami"/>
          <w:b w:val="0"/>
          <w:sz w:val="20"/>
          <w:szCs w:val="20"/>
        </w:rPr>
      </w:pPr>
      <w:r w:rsidRPr="00974B7D">
        <w:rPr>
          <w:rFonts w:ascii="Gautami" w:hAnsi="Gautami"/>
          <w:b w:val="0"/>
          <w:sz w:val="20"/>
          <w:szCs w:val="20"/>
        </w:rPr>
        <w:t>Cordialement.</w:t>
      </w:r>
    </w:p>
    <w:p w14:paraId="41BAA46C" w14:textId="77777777"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0429C7A" w14:textId="77777777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49193C58" wp14:editId="114C37AB">
            <wp:simplePos x="0" y="0"/>
            <wp:positionH relativeFrom="column">
              <wp:posOffset>-736600</wp:posOffset>
            </wp:positionH>
            <wp:positionV relativeFrom="paragraph">
              <wp:posOffset>572135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AE0FAD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5EDC" w14:textId="77777777" w:rsidR="00AE0FAD" w:rsidRDefault="00AE0FAD" w:rsidP="005440AF">
      <w:r>
        <w:separator/>
      </w:r>
    </w:p>
  </w:endnote>
  <w:endnote w:type="continuationSeparator" w:id="0">
    <w:p w14:paraId="0615A131" w14:textId="77777777" w:rsidR="00AE0FAD" w:rsidRDefault="00AE0FA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0843" w14:textId="77777777" w:rsidR="00AE0FAD" w:rsidRDefault="00AE0FAD" w:rsidP="005440AF">
      <w:r>
        <w:separator/>
      </w:r>
    </w:p>
  </w:footnote>
  <w:footnote w:type="continuationSeparator" w:id="0">
    <w:p w14:paraId="54056865" w14:textId="77777777" w:rsidR="00AE0FAD" w:rsidRDefault="00AE0FA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C4D"/>
    <w:rsid w:val="000A3457"/>
    <w:rsid w:val="000E1E2B"/>
    <w:rsid w:val="00160C4D"/>
    <w:rsid w:val="001F0906"/>
    <w:rsid w:val="0022178B"/>
    <w:rsid w:val="002517D9"/>
    <w:rsid w:val="00262303"/>
    <w:rsid w:val="002A4E58"/>
    <w:rsid w:val="0030555F"/>
    <w:rsid w:val="003F7218"/>
    <w:rsid w:val="00413C98"/>
    <w:rsid w:val="00414496"/>
    <w:rsid w:val="00414F26"/>
    <w:rsid w:val="0042175C"/>
    <w:rsid w:val="004C0731"/>
    <w:rsid w:val="004C7A7E"/>
    <w:rsid w:val="004F6FE0"/>
    <w:rsid w:val="005440AF"/>
    <w:rsid w:val="00576A0F"/>
    <w:rsid w:val="006109F7"/>
    <w:rsid w:val="0065364C"/>
    <w:rsid w:val="00655B15"/>
    <w:rsid w:val="00687E57"/>
    <w:rsid w:val="00724946"/>
    <w:rsid w:val="00755D9D"/>
    <w:rsid w:val="00762801"/>
    <w:rsid w:val="007A22A7"/>
    <w:rsid w:val="008151AB"/>
    <w:rsid w:val="00877D3B"/>
    <w:rsid w:val="008D6580"/>
    <w:rsid w:val="00907AFD"/>
    <w:rsid w:val="00931896"/>
    <w:rsid w:val="00974B7D"/>
    <w:rsid w:val="00997E97"/>
    <w:rsid w:val="009F3231"/>
    <w:rsid w:val="009F3C1A"/>
    <w:rsid w:val="00A35CCE"/>
    <w:rsid w:val="00A90FFD"/>
    <w:rsid w:val="00AE0FAD"/>
    <w:rsid w:val="00B77FFE"/>
    <w:rsid w:val="00B93542"/>
    <w:rsid w:val="00B93560"/>
    <w:rsid w:val="00C45053"/>
    <w:rsid w:val="00C9472F"/>
    <w:rsid w:val="00CD0039"/>
    <w:rsid w:val="00CE4797"/>
    <w:rsid w:val="00D60CC1"/>
    <w:rsid w:val="00E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2024-03-08T16:56:00Z</cp:lastPrinted>
  <dcterms:created xsi:type="dcterms:W3CDTF">2024-03-08T16:56:00Z</dcterms:created>
  <dcterms:modified xsi:type="dcterms:W3CDTF">2024-03-08T16:56:00Z</dcterms:modified>
</cp:coreProperties>
</file>