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51" w:rsidRDefault="00A02051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4982308" wp14:editId="7B84B86E">
            <wp:simplePos x="0" y="0"/>
            <wp:positionH relativeFrom="column">
              <wp:posOffset>-546009</wp:posOffset>
            </wp:positionH>
            <wp:positionV relativeFrom="paragraph">
              <wp:posOffset>-73660</wp:posOffset>
            </wp:positionV>
            <wp:extent cx="7112000" cy="1765300"/>
            <wp:effectExtent l="0" t="0" r="0" b="6350"/>
            <wp:wrapNone/>
            <wp:docPr id="4" name="Image 4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1A">
        <w:rPr>
          <w:rFonts w:ascii="Calibri" w:hAnsi="Calibri" w:cs="Vrinda"/>
        </w:rPr>
        <w:tab/>
      </w: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937EF9" w:rsidRDefault="00937EF9" w:rsidP="00937EF9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D265DC">
        <w:rPr>
          <w:rFonts w:ascii="Calibri" w:hAnsi="Calibri" w:cs="Vrinda"/>
        </w:rPr>
        <w:t>STBR</w:t>
      </w:r>
    </w:p>
    <w:p w:rsidR="00937EF9" w:rsidRPr="009F3C1A" w:rsidRDefault="00937EF9" w:rsidP="00937EF9">
      <w:pPr>
        <w:jc w:val="right"/>
      </w:pPr>
      <w:r>
        <w:t xml:space="preserve">A l’attention de : </w:t>
      </w:r>
      <w:proofErr w:type="spellStart"/>
      <w:r w:rsidR="00D265DC">
        <w:t>Eric</w:t>
      </w:r>
      <w:proofErr w:type="spellEnd"/>
    </w:p>
    <w:p w:rsidR="00937EF9" w:rsidRDefault="00937EF9" w:rsidP="00937EF9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4E59E1" w:rsidRPr="004E59E1" w:rsidRDefault="004E59E1" w:rsidP="004E59E1">
      <w:pPr>
        <w:jc w:val="center"/>
      </w:pPr>
      <w:r>
        <w:t>Du</w:t>
      </w:r>
      <w:r w:rsidR="00E57B9D">
        <w:t xml:space="preserve"> </w:t>
      </w:r>
      <w:r w:rsidR="00844101">
        <w:t>23 Mai 2014</w:t>
      </w:r>
    </w:p>
    <w:p w:rsidR="00937EF9" w:rsidRDefault="00937EF9" w:rsidP="00937EF9"/>
    <w:p w:rsidR="00937EF9" w:rsidRPr="000E1E2B" w:rsidRDefault="00937EF9" w:rsidP="00937EF9">
      <w:pPr>
        <w:rPr>
          <w:sz w:val="24"/>
          <w:szCs w:val="24"/>
        </w:rPr>
      </w:pPr>
      <w:r w:rsidRPr="005440AF">
        <w:t>Référence à communiquer</w:t>
      </w:r>
      <w:r w:rsidR="00090B57">
        <w:t xml:space="preserve"> : </w:t>
      </w:r>
      <w:r w:rsidR="00844101">
        <w:t>SL140515</w:t>
      </w:r>
    </w:p>
    <w:p w:rsidR="00937EF9" w:rsidRPr="005440AF" w:rsidRDefault="00937EF9" w:rsidP="00937EF9"/>
    <w:p w:rsidR="00937EF9" w:rsidRPr="00D265DC" w:rsidRDefault="00937EF9" w:rsidP="00937EF9">
      <w:pPr>
        <w:rPr>
          <w:color w:val="76923C"/>
          <w:sz w:val="24"/>
          <w:szCs w:val="24"/>
        </w:rPr>
      </w:pPr>
      <w:r w:rsidRPr="00D265DC">
        <w:rPr>
          <w:color w:val="76923C"/>
          <w:sz w:val="24"/>
          <w:szCs w:val="24"/>
        </w:rPr>
        <w:t>Seule la société EDEAL doit être annoncée sur les lieux de chargement et de livraison.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r w:rsidRPr="005440AF">
        <w:t xml:space="preserve">Date de chargement: </w:t>
      </w:r>
      <w:r w:rsidRPr="005440AF">
        <w:tab/>
      </w:r>
      <w:r w:rsidR="00844101">
        <w:rPr>
          <w:color w:val="FF0000"/>
        </w:rPr>
        <w:t>Lundi 26 Mai 2014</w:t>
      </w:r>
    </w:p>
    <w:p w:rsidR="00EE10F0" w:rsidRDefault="00EE10F0" w:rsidP="0036323F">
      <w:pPr>
        <w:rPr>
          <w:b w:val="0"/>
        </w:rPr>
      </w:pPr>
    </w:p>
    <w:p w:rsidR="00D265DC" w:rsidRDefault="00844101" w:rsidP="00EE10F0">
      <w:r w:rsidRPr="00844101">
        <w:rPr>
          <w:color w:val="4BACC6" w:themeColor="accent5"/>
        </w:rPr>
        <w:t>Chargement de 14/15 palettes</w:t>
      </w:r>
    </w:p>
    <w:p w:rsidR="00D265DC" w:rsidRDefault="00D265DC" w:rsidP="00EE10F0">
      <w:pPr>
        <w:rPr>
          <w:b w:val="0"/>
        </w:rPr>
      </w:pPr>
    </w:p>
    <w:p w:rsidR="00D265DC" w:rsidRDefault="00C523C3" w:rsidP="00EE10F0">
      <w:pPr>
        <w:rPr>
          <w:b w:val="0"/>
        </w:rPr>
      </w:pPr>
      <w:r>
        <w:t>L</w:t>
      </w:r>
      <w:r w:rsidR="00D265DC" w:rsidRPr="00D265DC">
        <w:t>ieu de chargement</w:t>
      </w:r>
      <w:r w:rsidR="00D265DC">
        <w:rPr>
          <w:b w:val="0"/>
        </w:rPr>
        <w:t> :     SEPPA</w:t>
      </w:r>
    </w:p>
    <w:p w:rsidR="00D265DC" w:rsidRDefault="00C523C3" w:rsidP="00EE10F0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</w:t>
      </w:r>
      <w:r w:rsidR="00D265DC">
        <w:rPr>
          <w:b w:val="0"/>
        </w:rPr>
        <w:t>2 rue Blériot</w:t>
      </w:r>
    </w:p>
    <w:p w:rsidR="00D265DC" w:rsidRDefault="00D265DC" w:rsidP="00937EF9">
      <w:pPr>
        <w:rPr>
          <w:b w:val="0"/>
        </w:rPr>
      </w:pPr>
      <w:r>
        <w:rPr>
          <w:b w:val="0"/>
        </w:rPr>
        <w:tab/>
        <w:t xml:space="preserve">                              60 – BRETEUIL</w:t>
      </w:r>
    </w:p>
    <w:p w:rsidR="00937EF9" w:rsidRPr="00B77FFE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937EF9" w:rsidRDefault="00937EF9" w:rsidP="00937EF9">
      <w:pPr>
        <w:rPr>
          <w:color w:val="FF0000"/>
        </w:rPr>
      </w:pPr>
      <w:r w:rsidRPr="005440AF">
        <w:t xml:space="preserve">Date de livraison: </w:t>
      </w:r>
      <w:r w:rsidRPr="005440AF">
        <w:tab/>
      </w:r>
      <w:r w:rsidR="00C523C3">
        <w:rPr>
          <w:color w:val="FF0000"/>
        </w:rPr>
        <w:t>Mardi 27 Mai 2014</w:t>
      </w:r>
    </w:p>
    <w:p w:rsidR="00937EF9" w:rsidRPr="005440AF" w:rsidRDefault="00937EF9" w:rsidP="00937EF9">
      <w:r w:rsidRPr="005440AF">
        <w:t> </w:t>
      </w:r>
    </w:p>
    <w:p w:rsidR="00937EF9" w:rsidRDefault="00937EF9" w:rsidP="00937EF9">
      <w:pPr>
        <w:rPr>
          <w:b w:val="0"/>
        </w:rPr>
      </w:pPr>
      <w:r w:rsidRPr="005440AF">
        <w:t>Lieu de livraison: </w:t>
      </w:r>
      <w:r w:rsidRPr="005440AF">
        <w:tab/>
      </w:r>
      <w:r w:rsidR="00C523C3">
        <w:rPr>
          <w:b w:val="0"/>
        </w:rPr>
        <w:t>ARFP</w:t>
      </w:r>
    </w:p>
    <w:p w:rsidR="00937EF9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523C3">
        <w:rPr>
          <w:b w:val="0"/>
        </w:rPr>
        <w:t xml:space="preserve">ZAC de Noyon </w:t>
      </w:r>
      <w:proofErr w:type="spellStart"/>
      <w:r w:rsidR="00C523C3">
        <w:rPr>
          <w:b w:val="0"/>
        </w:rPr>
        <w:t>Passel</w:t>
      </w:r>
      <w:proofErr w:type="spellEnd"/>
    </w:p>
    <w:p w:rsidR="00090B57" w:rsidRPr="008D0C8B" w:rsidRDefault="00C523C3" w:rsidP="00090B57">
      <w:pPr>
        <w:ind w:left="1440" w:firstLine="720"/>
        <w:rPr>
          <w:b w:val="0"/>
        </w:rPr>
      </w:pPr>
      <w:r>
        <w:rPr>
          <w:b w:val="0"/>
        </w:rPr>
        <w:t>10 Avenue du Parc</w:t>
      </w:r>
    </w:p>
    <w:p w:rsidR="00937EF9" w:rsidRPr="00937EF9" w:rsidRDefault="00937EF9" w:rsidP="00937EF9">
      <w:pPr>
        <w:rPr>
          <w:b w:val="0"/>
        </w:rPr>
      </w:pPr>
      <w:r w:rsidRPr="008D0C8B">
        <w:rPr>
          <w:b w:val="0"/>
        </w:rPr>
        <w:t>                                 </w:t>
      </w:r>
      <w:r w:rsidRPr="008D0C8B">
        <w:rPr>
          <w:b w:val="0"/>
        </w:rPr>
        <w:tab/>
      </w:r>
      <w:r w:rsidR="00C523C3">
        <w:rPr>
          <w:b w:val="0"/>
        </w:rPr>
        <w:t>60400 PASSEL</w:t>
      </w:r>
    </w:p>
    <w:p w:rsidR="00937EF9" w:rsidRPr="00B77FFE" w:rsidRDefault="0041214C" w:rsidP="00937EF9">
      <w:pPr>
        <w:rPr>
          <w:b w:val="0"/>
        </w:rPr>
      </w:pPr>
      <w:r>
        <w:rPr>
          <w:b w:val="0"/>
        </w:rPr>
        <w:t>                              </w:t>
      </w:r>
      <w:r w:rsidR="00937EF9" w:rsidRPr="005440AF">
        <w:rPr>
          <w:b w:val="0"/>
        </w:rPr>
        <w:t>                         </w:t>
      </w:r>
      <w:r w:rsidR="00937EF9" w:rsidRPr="005440AF">
        <w:rPr>
          <w:b w:val="0"/>
        </w:rPr>
        <w:tab/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C523C3">
        <w:rPr>
          <w:b w:val="0"/>
        </w:rPr>
        <w:t>Alvéoles œuf sur palettes</w:t>
      </w:r>
    </w:p>
    <w:p w:rsidR="00090B57" w:rsidRDefault="00090B57" w:rsidP="00937EF9"/>
    <w:p w:rsidR="00937EF9" w:rsidRPr="005440AF" w:rsidRDefault="00937EF9" w:rsidP="00937EF9">
      <w:r w:rsidRPr="005440AF">
        <w:t xml:space="preserve"> 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Pr="005440AF">
        <w:tab/>
      </w:r>
      <w:r w:rsidR="00C523C3">
        <w:rPr>
          <w:b w:val="0"/>
        </w:rPr>
        <w:t>5 Tonnes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C523C3">
        <w:t>177€</w:t>
      </w:r>
      <w:bookmarkStart w:id="0" w:name="_GoBack"/>
      <w:bookmarkEnd w:id="0"/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fin </w:t>
      </w:r>
      <w:r w:rsidR="00D265DC">
        <w:rPr>
          <w:b w:val="0"/>
        </w:rPr>
        <w:t>net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Merci par avance,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 </w:t>
      </w:r>
    </w:p>
    <w:p w:rsidR="008151AB" w:rsidRPr="0041214C" w:rsidRDefault="00090B57" w:rsidP="00BE0B7C">
      <w:pPr>
        <w:rPr>
          <w:b w:val="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A43B97" wp14:editId="108ECB6D">
            <wp:simplePos x="0" y="0"/>
            <wp:positionH relativeFrom="column">
              <wp:posOffset>-33020</wp:posOffset>
            </wp:positionH>
            <wp:positionV relativeFrom="paragraph">
              <wp:posOffset>231140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EF9" w:rsidRPr="005440AF">
        <w:rPr>
          <w:b w:val="0"/>
        </w:rPr>
        <w:t>Cordialement.</w:t>
      </w:r>
      <w:r w:rsidR="00A02051"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11ED795" wp14:editId="274157CE">
            <wp:simplePos x="0" y="0"/>
            <wp:positionH relativeFrom="column">
              <wp:posOffset>-671195</wp:posOffset>
            </wp:positionH>
            <wp:positionV relativeFrom="paragraph">
              <wp:posOffset>1014095</wp:posOffset>
            </wp:positionV>
            <wp:extent cx="7239000" cy="532765"/>
            <wp:effectExtent l="0" t="0" r="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41214C" w:rsidSect="00A0205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FB" w:rsidRDefault="006837FB" w:rsidP="005440AF">
      <w:r>
        <w:separator/>
      </w:r>
    </w:p>
  </w:endnote>
  <w:endnote w:type="continuationSeparator" w:id="0">
    <w:p w:rsidR="006837FB" w:rsidRDefault="006837F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3517BA9F" wp14:editId="6A5F2E84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FB" w:rsidRDefault="006837FB" w:rsidP="005440AF">
      <w:r>
        <w:separator/>
      </w:r>
    </w:p>
  </w:footnote>
  <w:footnote w:type="continuationSeparator" w:id="0">
    <w:p w:rsidR="006837FB" w:rsidRDefault="006837F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90B57"/>
    <w:rsid w:val="000C2439"/>
    <w:rsid w:val="000E1E2B"/>
    <w:rsid w:val="00160C4D"/>
    <w:rsid w:val="00191526"/>
    <w:rsid w:val="001A12CC"/>
    <w:rsid w:val="001C1425"/>
    <w:rsid w:val="001F25E9"/>
    <w:rsid w:val="00215E84"/>
    <w:rsid w:val="00292748"/>
    <w:rsid w:val="002A4E58"/>
    <w:rsid w:val="00300E40"/>
    <w:rsid w:val="00306AA2"/>
    <w:rsid w:val="00333AF3"/>
    <w:rsid w:val="0036323F"/>
    <w:rsid w:val="003B2749"/>
    <w:rsid w:val="0041214C"/>
    <w:rsid w:val="004B79FE"/>
    <w:rsid w:val="004C7A7E"/>
    <w:rsid w:val="004E59E1"/>
    <w:rsid w:val="005135D4"/>
    <w:rsid w:val="005440AF"/>
    <w:rsid w:val="00545F3D"/>
    <w:rsid w:val="00570500"/>
    <w:rsid w:val="005F3DE6"/>
    <w:rsid w:val="00655B15"/>
    <w:rsid w:val="00657FE8"/>
    <w:rsid w:val="006837FB"/>
    <w:rsid w:val="00687E57"/>
    <w:rsid w:val="006D1279"/>
    <w:rsid w:val="006D7F9F"/>
    <w:rsid w:val="00762801"/>
    <w:rsid w:val="008151AB"/>
    <w:rsid w:val="00824E7C"/>
    <w:rsid w:val="00844101"/>
    <w:rsid w:val="00877D3B"/>
    <w:rsid w:val="008B59B1"/>
    <w:rsid w:val="008D0C8B"/>
    <w:rsid w:val="008D6580"/>
    <w:rsid w:val="00904598"/>
    <w:rsid w:val="00937EF9"/>
    <w:rsid w:val="00997E97"/>
    <w:rsid w:val="009C796B"/>
    <w:rsid w:val="009D2A9B"/>
    <w:rsid w:val="009D48D5"/>
    <w:rsid w:val="009F3C1A"/>
    <w:rsid w:val="00A02051"/>
    <w:rsid w:val="00A35CCE"/>
    <w:rsid w:val="00B029E6"/>
    <w:rsid w:val="00B32F88"/>
    <w:rsid w:val="00B77FFE"/>
    <w:rsid w:val="00BE0B7C"/>
    <w:rsid w:val="00C45053"/>
    <w:rsid w:val="00C523C3"/>
    <w:rsid w:val="00CC6537"/>
    <w:rsid w:val="00CD0039"/>
    <w:rsid w:val="00D265DC"/>
    <w:rsid w:val="00D36361"/>
    <w:rsid w:val="00D77DA4"/>
    <w:rsid w:val="00E04119"/>
    <w:rsid w:val="00E344E6"/>
    <w:rsid w:val="00E57B9D"/>
    <w:rsid w:val="00EA1692"/>
    <w:rsid w:val="00EE10F0"/>
    <w:rsid w:val="00F02E41"/>
    <w:rsid w:val="00F274B7"/>
    <w:rsid w:val="00F92F34"/>
    <w:rsid w:val="00FC2A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2014-04-18T12:13:00Z</cp:lastPrinted>
  <dcterms:created xsi:type="dcterms:W3CDTF">2014-05-23T07:14:00Z</dcterms:created>
  <dcterms:modified xsi:type="dcterms:W3CDTF">2014-05-23T07:14:00Z</dcterms:modified>
</cp:coreProperties>
</file>