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72F" w:rsidRDefault="009F3C1A" w:rsidP="00762801">
      <w:pPr>
        <w:pStyle w:val="Titre1"/>
        <w:jc w:val="right"/>
        <w:rPr>
          <w:rFonts w:ascii="Calibri" w:hAnsi="Calibri" w:cs="Vrinda"/>
        </w:rPr>
      </w:pPr>
      <w:r>
        <w:rPr>
          <w:rFonts w:ascii="Calibri" w:hAnsi="Calibri" w:cs="Vrinda"/>
        </w:rPr>
        <w:tab/>
      </w:r>
    </w:p>
    <w:p w:rsidR="00A5572F" w:rsidRDefault="00A5572F" w:rsidP="00762801">
      <w:pPr>
        <w:pStyle w:val="Titre1"/>
        <w:jc w:val="right"/>
        <w:rPr>
          <w:rFonts w:ascii="Calibri" w:hAnsi="Calibri" w:cs="Vrinda"/>
        </w:rPr>
      </w:pPr>
    </w:p>
    <w:p w:rsidR="00A5572F" w:rsidRDefault="00A5572F" w:rsidP="00762801">
      <w:pPr>
        <w:pStyle w:val="Titre1"/>
        <w:jc w:val="right"/>
        <w:rPr>
          <w:rFonts w:ascii="Calibri" w:hAnsi="Calibri" w:cs="Vrinda"/>
        </w:rPr>
      </w:pPr>
    </w:p>
    <w:p w:rsidR="00A5572F" w:rsidRDefault="00A5572F" w:rsidP="00762801">
      <w:pPr>
        <w:pStyle w:val="Titre1"/>
        <w:jc w:val="right"/>
        <w:rPr>
          <w:rFonts w:ascii="Calibri" w:hAnsi="Calibri" w:cs="Vrinda"/>
        </w:rPr>
      </w:pPr>
    </w:p>
    <w:p w:rsidR="00A5572F" w:rsidRDefault="00A5572F" w:rsidP="00762801">
      <w:pPr>
        <w:pStyle w:val="Titre1"/>
        <w:jc w:val="right"/>
        <w:rPr>
          <w:rFonts w:ascii="Calibri" w:hAnsi="Calibri" w:cs="Vrinda"/>
        </w:rPr>
      </w:pPr>
    </w:p>
    <w:p w:rsidR="009F3C1A" w:rsidRDefault="009F3C1A" w:rsidP="00762801">
      <w:pPr>
        <w:pStyle w:val="Titre1"/>
        <w:jc w:val="right"/>
        <w:rPr>
          <w:rFonts w:ascii="Calibri" w:hAnsi="Calibri" w:cs="Vrinda"/>
        </w:rPr>
      </w:pPr>
      <w:r>
        <w:rPr>
          <w:rFonts w:ascii="Calibri" w:hAnsi="Calibri" w:cs="Vrinda"/>
        </w:rPr>
        <w:t xml:space="preserve">Société </w:t>
      </w:r>
      <w:r w:rsidR="00AA076E">
        <w:rPr>
          <w:rFonts w:ascii="Calibri" w:hAnsi="Calibri" w:cs="Vrinda"/>
        </w:rPr>
        <w:t>SERMAR</w:t>
      </w:r>
    </w:p>
    <w:p w:rsidR="009F3C1A" w:rsidRPr="009F3C1A" w:rsidRDefault="009F3C1A" w:rsidP="00762801">
      <w:pPr>
        <w:jc w:val="right"/>
      </w:pPr>
      <w:r>
        <w:t xml:space="preserve">A l’attention de : </w:t>
      </w:r>
      <w:r w:rsidR="00AA076E">
        <w:t>FREDERIC</w:t>
      </w:r>
    </w:p>
    <w:p w:rsidR="005440AF" w:rsidRPr="008151AB" w:rsidRDefault="005440AF" w:rsidP="00877D3B">
      <w:pPr>
        <w:pStyle w:val="Titre1"/>
        <w:jc w:val="center"/>
        <w:rPr>
          <w:rFonts w:ascii="Calibri" w:hAnsi="Calibri" w:cs="Vrinda"/>
        </w:rPr>
      </w:pPr>
      <w:r w:rsidRPr="008151AB">
        <w:rPr>
          <w:rFonts w:ascii="Calibri" w:hAnsi="Calibri" w:cs="Vrinda"/>
        </w:rPr>
        <w:t>COMMANDE TRANSPORT</w:t>
      </w:r>
    </w:p>
    <w:p w:rsidR="005440AF" w:rsidRDefault="00332418" w:rsidP="00332418">
      <w:pPr>
        <w:jc w:val="center"/>
      </w:pPr>
      <w:r>
        <w:t xml:space="preserve">Du </w:t>
      </w:r>
      <w:r w:rsidR="00AA076E">
        <w:t>16 MAI 2014</w:t>
      </w:r>
    </w:p>
    <w:p w:rsidR="005440AF" w:rsidRDefault="005440AF" w:rsidP="005440AF"/>
    <w:p w:rsidR="00997E97" w:rsidRPr="000E1E2B" w:rsidRDefault="00997E97" w:rsidP="00C45053">
      <w:pPr>
        <w:rPr>
          <w:sz w:val="24"/>
          <w:szCs w:val="24"/>
        </w:rPr>
      </w:pPr>
      <w:r w:rsidRPr="005440AF">
        <w:t xml:space="preserve">Référence </w:t>
      </w:r>
      <w:r w:rsidR="009168D1">
        <w:t>dossier</w:t>
      </w:r>
      <w:bookmarkStart w:id="0" w:name="_GoBack"/>
      <w:bookmarkEnd w:id="0"/>
      <w:r w:rsidRPr="005440AF">
        <w:t> :</w:t>
      </w:r>
      <w:r w:rsidR="00316861">
        <w:t xml:space="preserve"> </w:t>
      </w:r>
      <w:r w:rsidR="00332418">
        <w:rPr>
          <w:sz w:val="24"/>
          <w:szCs w:val="24"/>
        </w:rPr>
        <w:t>SL140510</w:t>
      </w:r>
    </w:p>
    <w:p w:rsidR="00E82085" w:rsidRDefault="00E82085" w:rsidP="00C45053"/>
    <w:p w:rsidR="00332418" w:rsidRPr="00332418" w:rsidRDefault="00332418" w:rsidP="00C45053">
      <w:pPr>
        <w:rPr>
          <w:color w:val="00B050"/>
        </w:rPr>
      </w:pPr>
      <w:r w:rsidRPr="00316861">
        <w:rPr>
          <w:color w:val="00B050"/>
        </w:rPr>
        <w:t xml:space="preserve">SE PRESENTER SOUS </w:t>
      </w:r>
      <w:r w:rsidRPr="00332418">
        <w:rPr>
          <w:color w:val="00B050"/>
        </w:rPr>
        <w:t>REMONDIS</w:t>
      </w:r>
      <w:r w:rsidR="00316861">
        <w:rPr>
          <w:color w:val="00B050"/>
        </w:rPr>
        <w:t xml:space="preserve"> avec la réf </w:t>
      </w:r>
      <w:r w:rsidR="00316861" w:rsidRPr="00316861">
        <w:rPr>
          <w:color w:val="00B050"/>
        </w:rPr>
        <w:t>REEX20140520 1</w:t>
      </w:r>
      <w:r w:rsidR="00316861">
        <w:rPr>
          <w:color w:val="00B050"/>
        </w:rPr>
        <w:t xml:space="preserve"> </w:t>
      </w:r>
    </w:p>
    <w:p w:rsidR="00997E97" w:rsidRPr="005440AF" w:rsidRDefault="00997E97" w:rsidP="00C45053"/>
    <w:p w:rsidR="00997E97" w:rsidRPr="00E82085" w:rsidRDefault="00997E97" w:rsidP="00C45053">
      <w:r w:rsidRPr="005440AF">
        <w:t xml:space="preserve">Date de chargement: </w:t>
      </w:r>
      <w:r w:rsidR="00E82085">
        <w:rPr>
          <w:color w:val="FF0000"/>
        </w:rPr>
        <w:t xml:space="preserve">  </w:t>
      </w:r>
      <w:r w:rsidR="00AA076E">
        <w:rPr>
          <w:color w:val="FF0000"/>
        </w:rPr>
        <w:t>JEUDI 22 MAI 2014 à 8H00</w:t>
      </w:r>
      <w:r w:rsidR="0037430E">
        <w:rPr>
          <w:color w:val="FF0000"/>
        </w:rPr>
        <w:t xml:space="preserve"> </w:t>
      </w:r>
    </w:p>
    <w:p w:rsidR="00CD2F9C" w:rsidRDefault="00CD2F9C" w:rsidP="00C45053"/>
    <w:p w:rsidR="00CD2F9C" w:rsidRPr="005440AF" w:rsidRDefault="00CD2F9C" w:rsidP="00C45053"/>
    <w:p w:rsidR="00332418" w:rsidRDefault="00997E97" w:rsidP="00332418">
      <w:pPr>
        <w:rPr>
          <w:color w:val="1F497D"/>
        </w:rPr>
      </w:pPr>
      <w:r w:rsidRPr="005440AF">
        <w:t>Lieu de chargement:</w:t>
      </w:r>
      <w:r w:rsidR="005440AF" w:rsidRPr="005440AF">
        <w:tab/>
      </w:r>
      <w:r w:rsidR="00332418">
        <w:rPr>
          <w:color w:val="1F497D"/>
        </w:rPr>
        <w:t>SOCIETE HORSCH</w:t>
      </w:r>
    </w:p>
    <w:p w:rsidR="00332418" w:rsidRDefault="00332418" w:rsidP="00332418">
      <w:pPr>
        <w:ind w:left="2160"/>
        <w:rPr>
          <w:color w:val="1F497D"/>
        </w:rPr>
      </w:pPr>
      <w:r>
        <w:rPr>
          <w:color w:val="1F497D"/>
        </w:rPr>
        <w:t>RUE FORET</w:t>
      </w:r>
    </w:p>
    <w:p w:rsidR="00332418" w:rsidRDefault="00332418" w:rsidP="00332418">
      <w:pPr>
        <w:ind w:left="1440" w:firstLine="720"/>
        <w:rPr>
          <w:color w:val="1F497D"/>
        </w:rPr>
      </w:pPr>
      <w:r>
        <w:rPr>
          <w:color w:val="1F497D"/>
        </w:rPr>
        <w:t>57 ENTRANGE</w:t>
      </w:r>
    </w:p>
    <w:p w:rsidR="00E82085" w:rsidRDefault="00E82085" w:rsidP="00332418">
      <w:pPr>
        <w:rPr>
          <w:b w:val="0"/>
        </w:rPr>
      </w:pPr>
    </w:p>
    <w:p w:rsidR="008D0C8B" w:rsidRDefault="00E82085" w:rsidP="00C45053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</w:p>
    <w:p w:rsidR="005440AF" w:rsidRPr="009D2A9B" w:rsidRDefault="00160C4D" w:rsidP="00C45053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 w:rsidR="00997E97" w:rsidRPr="005440AF">
        <w:t> </w:t>
      </w:r>
    </w:p>
    <w:p w:rsidR="00997E97" w:rsidRDefault="00997E97" w:rsidP="009D2A9B">
      <w:pPr>
        <w:rPr>
          <w:b w:val="0"/>
        </w:rPr>
      </w:pPr>
      <w:r w:rsidRPr="005440AF">
        <w:t>Lieu de livraison:</w:t>
      </w:r>
      <w:r w:rsidR="005440AF" w:rsidRPr="005440AF">
        <w:t> </w:t>
      </w:r>
      <w:r w:rsidR="005440AF" w:rsidRPr="005440AF">
        <w:tab/>
      </w:r>
      <w:r w:rsidR="009D2A9B">
        <w:rPr>
          <w:b w:val="0"/>
        </w:rPr>
        <w:t>FUKUTOMI</w:t>
      </w:r>
    </w:p>
    <w:p w:rsidR="009D2A9B" w:rsidRPr="009D2A9B" w:rsidRDefault="009D2A9B" w:rsidP="009D2A9B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HONG KONG</w:t>
      </w:r>
    </w:p>
    <w:p w:rsidR="008D0C8B" w:rsidRPr="005440AF" w:rsidRDefault="00997E97" w:rsidP="008D0C8B">
      <w:pPr>
        <w:rPr>
          <w:b w:val="0"/>
        </w:rPr>
      </w:pPr>
      <w:r w:rsidRPr="009D2A9B">
        <w:rPr>
          <w:b w:val="0"/>
        </w:rPr>
        <w:t>                              </w:t>
      </w:r>
      <w:r w:rsidR="005440AF" w:rsidRPr="009D2A9B">
        <w:rPr>
          <w:b w:val="0"/>
        </w:rPr>
        <w:tab/>
      </w:r>
    </w:p>
    <w:p w:rsidR="005440AF" w:rsidRPr="00B77FFE" w:rsidRDefault="00997E97" w:rsidP="00C45053">
      <w:pPr>
        <w:rPr>
          <w:b w:val="0"/>
        </w:rPr>
      </w:pPr>
      <w:r w:rsidRPr="005440AF">
        <w:rPr>
          <w:b w:val="0"/>
        </w:rPr>
        <w:t>                                </w:t>
      </w:r>
      <w:r w:rsidR="005440AF" w:rsidRPr="005440AF">
        <w:rPr>
          <w:b w:val="0"/>
        </w:rPr>
        <w:tab/>
      </w:r>
    </w:p>
    <w:p w:rsidR="00997E97" w:rsidRPr="005440AF" w:rsidRDefault="00997E97" w:rsidP="00C45053">
      <w:pPr>
        <w:tabs>
          <w:tab w:val="left" w:pos="2268"/>
        </w:tabs>
        <w:rPr>
          <w:b w:val="0"/>
        </w:rPr>
      </w:pPr>
      <w:r w:rsidRPr="005440AF">
        <w:t xml:space="preserve">Véhicule: </w:t>
      </w:r>
      <w:r w:rsidR="005440AF" w:rsidRPr="005440AF">
        <w:tab/>
      </w:r>
      <w:r w:rsidR="009D2A9B">
        <w:rPr>
          <w:b w:val="0"/>
        </w:rPr>
        <w:t>Container 40’</w:t>
      </w:r>
    </w:p>
    <w:p w:rsidR="00997E97" w:rsidRPr="005440AF" w:rsidRDefault="00997E97" w:rsidP="00C45053">
      <w:r w:rsidRPr="005440AF">
        <w:t>  </w:t>
      </w:r>
    </w:p>
    <w:p w:rsidR="00997E97" w:rsidRPr="005440AF" w:rsidRDefault="00E82085" w:rsidP="00C45053">
      <w:pPr>
        <w:tabs>
          <w:tab w:val="left" w:pos="2268"/>
        </w:tabs>
        <w:rPr>
          <w:b w:val="0"/>
        </w:rPr>
      </w:pPr>
      <w:r>
        <w:t xml:space="preserve">Tarif Mise à FOB </w:t>
      </w:r>
      <w:r w:rsidR="00332418">
        <w:t>ANVERS</w:t>
      </w:r>
      <w:r w:rsidR="009D2A9B">
        <w:t> :</w:t>
      </w:r>
      <w:r w:rsidR="005440AF" w:rsidRPr="005440AF">
        <w:tab/>
      </w:r>
      <w:r w:rsidR="00AA076E">
        <w:t>794€</w:t>
      </w:r>
    </w:p>
    <w:p w:rsidR="00997E97" w:rsidRPr="005440AF" w:rsidRDefault="00997E97" w:rsidP="00C45053">
      <w:r w:rsidRPr="005440AF">
        <w:t> </w:t>
      </w:r>
    </w:p>
    <w:p w:rsidR="005440AF" w:rsidRPr="005440AF" w:rsidRDefault="005440AF" w:rsidP="00C45053">
      <w:pPr>
        <w:rPr>
          <w:b w:val="0"/>
        </w:rPr>
      </w:pPr>
      <w:r>
        <w:t>Conditions de paiement </w:t>
      </w:r>
      <w:r w:rsidRPr="005440AF">
        <w:rPr>
          <w:b w:val="0"/>
        </w:rPr>
        <w:t xml:space="preserve">: 30 Jours </w:t>
      </w:r>
      <w:r w:rsidR="00332418">
        <w:rPr>
          <w:b w:val="0"/>
        </w:rPr>
        <w:t>net</w:t>
      </w:r>
    </w:p>
    <w:p w:rsidR="00997E97" w:rsidRPr="005440AF" w:rsidRDefault="00997E97" w:rsidP="00C45053">
      <w:r w:rsidRPr="005440AF">
        <w:t> 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Merci par avance,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Cordialement.</w:t>
      </w:r>
    </w:p>
    <w:p w:rsidR="008151AB" w:rsidRPr="008151AB" w:rsidRDefault="009B459D" w:rsidP="00BE0B7C"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0DBE5110" wp14:editId="59389D71">
            <wp:simplePos x="0" y="0"/>
            <wp:positionH relativeFrom="column">
              <wp:posOffset>-147320</wp:posOffset>
            </wp:positionH>
            <wp:positionV relativeFrom="paragraph">
              <wp:posOffset>159385</wp:posOffset>
            </wp:positionV>
            <wp:extent cx="1727200" cy="786765"/>
            <wp:effectExtent l="0" t="0" r="6350" b="0"/>
            <wp:wrapNone/>
            <wp:docPr id="3" name="Image 8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997E97">
        <w:t> </w:t>
      </w:r>
    </w:p>
    <w:sectPr w:rsidR="008151AB" w:rsidRPr="008151AB" w:rsidSect="00C45053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F0A" w:rsidRDefault="00C11F0A" w:rsidP="005440AF">
      <w:r>
        <w:separator/>
      </w:r>
    </w:p>
  </w:endnote>
  <w:endnote w:type="continuationSeparator" w:id="0">
    <w:p w:rsidR="00C11F0A" w:rsidRDefault="00C11F0A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9B459D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-785495</wp:posOffset>
          </wp:positionH>
          <wp:positionV relativeFrom="paragraph">
            <wp:posOffset>53340</wp:posOffset>
          </wp:positionV>
          <wp:extent cx="7239000" cy="532765"/>
          <wp:effectExtent l="0" t="0" r="0" b="635"/>
          <wp:wrapNone/>
          <wp:docPr id="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F0A" w:rsidRDefault="00C11F0A" w:rsidP="005440AF">
      <w:r>
        <w:separator/>
      </w:r>
    </w:p>
  </w:footnote>
  <w:footnote w:type="continuationSeparator" w:id="0">
    <w:p w:rsidR="00C11F0A" w:rsidRDefault="00C11F0A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9B459D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-409575</wp:posOffset>
          </wp:positionH>
          <wp:positionV relativeFrom="paragraph">
            <wp:posOffset>-149860</wp:posOffset>
          </wp:positionV>
          <wp:extent cx="7112000" cy="1765300"/>
          <wp:effectExtent l="0" t="0" r="0" b="6350"/>
          <wp:wrapNone/>
          <wp:docPr id="2" name="Image 3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PAPIER-ENTÊT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59D"/>
    <w:rsid w:val="00035682"/>
    <w:rsid w:val="000C2439"/>
    <w:rsid w:val="000E1E2B"/>
    <w:rsid w:val="00157891"/>
    <w:rsid w:val="00160C4D"/>
    <w:rsid w:val="00292748"/>
    <w:rsid w:val="002A4E58"/>
    <w:rsid w:val="00300E40"/>
    <w:rsid w:val="00316861"/>
    <w:rsid w:val="00332418"/>
    <w:rsid w:val="00333AF3"/>
    <w:rsid w:val="0037430E"/>
    <w:rsid w:val="00406DCA"/>
    <w:rsid w:val="00440C31"/>
    <w:rsid w:val="004533B9"/>
    <w:rsid w:val="004A2278"/>
    <w:rsid w:val="004C7A7E"/>
    <w:rsid w:val="005440AF"/>
    <w:rsid w:val="00655B15"/>
    <w:rsid w:val="00687E57"/>
    <w:rsid w:val="006A4269"/>
    <w:rsid w:val="006B007E"/>
    <w:rsid w:val="007539FA"/>
    <w:rsid w:val="00762801"/>
    <w:rsid w:val="00807CD1"/>
    <w:rsid w:val="008151AB"/>
    <w:rsid w:val="00877D3B"/>
    <w:rsid w:val="008D0C8B"/>
    <w:rsid w:val="008D6580"/>
    <w:rsid w:val="009168D1"/>
    <w:rsid w:val="00997E97"/>
    <w:rsid w:val="009B459D"/>
    <w:rsid w:val="009C796B"/>
    <w:rsid w:val="009D2A9B"/>
    <w:rsid w:val="009F3C1A"/>
    <w:rsid w:val="00A0154B"/>
    <w:rsid w:val="00A04819"/>
    <w:rsid w:val="00A35CCE"/>
    <w:rsid w:val="00A5572F"/>
    <w:rsid w:val="00A74AEF"/>
    <w:rsid w:val="00AA076E"/>
    <w:rsid w:val="00B03291"/>
    <w:rsid w:val="00B77FFE"/>
    <w:rsid w:val="00BD603A"/>
    <w:rsid w:val="00BE0B7C"/>
    <w:rsid w:val="00C11F0A"/>
    <w:rsid w:val="00C12A85"/>
    <w:rsid w:val="00C45053"/>
    <w:rsid w:val="00CA1072"/>
    <w:rsid w:val="00CD0039"/>
    <w:rsid w:val="00CD2F9C"/>
    <w:rsid w:val="00D36361"/>
    <w:rsid w:val="00D62BA5"/>
    <w:rsid w:val="00D6481E"/>
    <w:rsid w:val="00E82085"/>
    <w:rsid w:val="00EA3D70"/>
    <w:rsid w:val="00F36C1B"/>
    <w:rsid w:val="00FB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CD2F9C"/>
    <w:rPr>
      <w:rFonts w:eastAsiaTheme="minorHAnsi" w:cstheme="minorBidi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D2F9C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CD2F9C"/>
    <w:rPr>
      <w:rFonts w:eastAsiaTheme="minorHAnsi" w:cstheme="minorBidi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D2F9C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Confirmations%20de%20transport\Conf%20Transport%20%20SL%20131010%20(MORNAC%20FKT)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Conf Transport  SL 131010 (MORNAC FKT)</Template>
  <TotalTime>0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2</cp:revision>
  <cp:lastPrinted>2014-05-15T07:39:00Z</cp:lastPrinted>
  <dcterms:created xsi:type="dcterms:W3CDTF">2014-05-16T10:14:00Z</dcterms:created>
  <dcterms:modified xsi:type="dcterms:W3CDTF">2014-05-16T10:14:00Z</dcterms:modified>
</cp:coreProperties>
</file>