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E02C16">
        <w:rPr>
          <w:rFonts w:ascii="Calibri" w:hAnsi="Calibri" w:cs="Vrinda"/>
        </w:rPr>
        <w:t>LKW WALTER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proofErr w:type="spellStart"/>
      <w:r w:rsidR="00E02C16">
        <w:t>Perinne</w:t>
      </w:r>
      <w:proofErr w:type="spellEnd"/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0E0508" w:rsidP="000E0508">
      <w:pPr>
        <w:jc w:val="center"/>
      </w:pPr>
      <w:r>
        <w:t>Du</w:t>
      </w:r>
      <w:r w:rsidR="00E02C16">
        <w:t xml:space="preserve"> 27 Août 2014</w:t>
      </w:r>
    </w:p>
    <w:p w:rsidR="005440AF" w:rsidRDefault="005440AF" w:rsidP="005440AF"/>
    <w:p w:rsidR="000E0508" w:rsidRDefault="00997E97" w:rsidP="000E0508">
      <w:pPr>
        <w:rPr>
          <w:color w:val="1F497D"/>
        </w:rPr>
      </w:pPr>
      <w:r w:rsidRPr="005440AF">
        <w:t>Référence à communiquer </w:t>
      </w:r>
      <w:proofErr w:type="gramStart"/>
      <w:r w:rsidRPr="005440AF">
        <w:t xml:space="preserve">: </w:t>
      </w:r>
      <w:r w:rsidR="00435E50">
        <w:t xml:space="preserve"> </w:t>
      </w:r>
      <w:r w:rsidR="000E0508">
        <w:rPr>
          <w:color w:val="1F497D"/>
        </w:rPr>
        <w:t>SP</w:t>
      </w:r>
      <w:proofErr w:type="gramEnd"/>
      <w:r w:rsidR="000E0508">
        <w:rPr>
          <w:color w:val="1F497D"/>
        </w:rPr>
        <w:t xml:space="preserve"> </w:t>
      </w:r>
    </w:p>
    <w:p w:rsidR="00907AFD" w:rsidRPr="005440AF" w:rsidRDefault="00907AFD" w:rsidP="00C45053"/>
    <w:p w:rsidR="00997E97" w:rsidRPr="00E02C16" w:rsidRDefault="00443793" w:rsidP="00C45053">
      <w:pPr>
        <w:rPr>
          <w:color w:val="FF0000"/>
          <w:highlight w:val="yellow"/>
        </w:rPr>
      </w:pPr>
      <w:r w:rsidRPr="00E02C16">
        <w:rPr>
          <w:color w:val="FF0000"/>
          <w:highlight w:val="yellow"/>
        </w:rPr>
        <w:t xml:space="preserve">SE PRESENTER SOUS </w:t>
      </w:r>
      <w:r w:rsidR="000E0508" w:rsidRPr="00E02C16">
        <w:rPr>
          <w:color w:val="FF0000"/>
          <w:highlight w:val="yellow"/>
        </w:rPr>
        <w:t>SOLUTION PLASTIQUE chez RECYCLE LOGISTIQUE</w:t>
      </w:r>
      <w:r w:rsidR="00E02C16" w:rsidRPr="00E02C16">
        <w:rPr>
          <w:color w:val="FF0000"/>
          <w:highlight w:val="yellow"/>
        </w:rPr>
        <w:t xml:space="preserve"> (réf SP 280714/RL/E)</w:t>
      </w:r>
    </w:p>
    <w:p w:rsidR="000E0508" w:rsidRPr="000E0508" w:rsidRDefault="000E0508" w:rsidP="00C45053">
      <w:pPr>
        <w:rPr>
          <w:color w:val="FF0000"/>
        </w:rPr>
      </w:pPr>
      <w:r w:rsidRPr="00E02C16">
        <w:rPr>
          <w:color w:val="FF0000"/>
          <w:highlight w:val="yellow"/>
        </w:rPr>
        <w:t xml:space="preserve">SE PRESENTER SOUS E.DEAL chez BPI </w:t>
      </w:r>
      <w:proofErr w:type="gramStart"/>
      <w:r w:rsidRPr="00E02C16">
        <w:rPr>
          <w:color w:val="FF0000"/>
          <w:highlight w:val="yellow"/>
        </w:rPr>
        <w:t>( Réf</w:t>
      </w:r>
      <w:proofErr w:type="gramEnd"/>
      <w:r w:rsidRPr="00E02C16">
        <w:rPr>
          <w:color w:val="FF0000"/>
          <w:highlight w:val="yellow"/>
        </w:rPr>
        <w:t xml:space="preserve"> </w:t>
      </w:r>
      <w:r w:rsidR="00E02C16" w:rsidRPr="00E02C16">
        <w:rPr>
          <w:color w:val="FF0000"/>
          <w:highlight w:val="yellow"/>
        </w:rPr>
        <w:t xml:space="preserve"> RPD135840)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E02C16">
        <w:t>Début de semaine 36 (date à confirmer par LKW)</w:t>
      </w:r>
      <w:r w:rsidR="000E0508">
        <w:t xml:space="preserve"> 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0E0508" w:rsidRDefault="00907AFD" w:rsidP="000E0508">
      <w:pPr>
        <w:rPr>
          <w:color w:val="1F497D"/>
        </w:rPr>
      </w:pPr>
      <w:r w:rsidRPr="005440AF">
        <w:t>Lieu de chargement:</w:t>
      </w:r>
      <w:r w:rsidRPr="005440AF">
        <w:tab/>
      </w:r>
      <w:r w:rsidR="000E0508">
        <w:rPr>
          <w:color w:val="1F497D"/>
        </w:rPr>
        <w:t>RECYCLE LOGISTIQUE</w:t>
      </w:r>
    </w:p>
    <w:p w:rsidR="000E0508" w:rsidRDefault="000E0508" w:rsidP="000E0508">
      <w:pPr>
        <w:rPr>
          <w:color w:val="1F497D"/>
        </w:rPr>
      </w:pPr>
      <w:r>
        <w:rPr>
          <w:color w:val="1F497D"/>
        </w:rPr>
        <w:t>               </w:t>
      </w:r>
      <w:r>
        <w:rPr>
          <w:color w:val="1F497D"/>
        </w:rPr>
        <w:tab/>
      </w:r>
      <w:r>
        <w:rPr>
          <w:color w:val="1F497D"/>
        </w:rPr>
        <w:tab/>
        <w:t xml:space="preserve"> ZA La croix Ballais</w:t>
      </w:r>
    </w:p>
    <w:p w:rsidR="000E0508" w:rsidRDefault="000E0508" w:rsidP="000E0508">
      <w:pPr>
        <w:rPr>
          <w:color w:val="1F497D"/>
        </w:rPr>
      </w:pPr>
      <w:r>
        <w:rPr>
          <w:color w:val="1F497D"/>
        </w:rPr>
        <w:t>              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 xml:space="preserve"> 56460 - SERENT</w:t>
      </w:r>
    </w:p>
    <w:p w:rsidR="00F55866" w:rsidRDefault="00F55866" w:rsidP="000E0508">
      <w:pPr>
        <w:rPr>
          <w:b w:val="0"/>
        </w:rPr>
      </w:pPr>
    </w:p>
    <w:p w:rsidR="00F55866" w:rsidRPr="00B77FFE" w:rsidRDefault="00F55866" w:rsidP="00907AFD">
      <w:pPr>
        <w:rPr>
          <w:b w:val="0"/>
        </w:rPr>
      </w:pPr>
    </w:p>
    <w:p w:rsidR="00435E50" w:rsidRPr="005440AF" w:rsidRDefault="005440AF" w:rsidP="00435E50">
      <w:r w:rsidRPr="005440AF">
        <w:t xml:space="preserve">Date de livraison: </w:t>
      </w:r>
      <w:r w:rsidRPr="005440AF">
        <w:tab/>
      </w:r>
      <w:r w:rsidR="00E02C16">
        <w:t>A confirmer par LKW</w:t>
      </w:r>
    </w:p>
    <w:p w:rsidR="005440AF" w:rsidRPr="005440AF" w:rsidRDefault="005440AF" w:rsidP="00C45053"/>
    <w:p w:rsidR="005440AF" w:rsidRDefault="00997E97" w:rsidP="00C45053">
      <w:r w:rsidRPr="005440AF">
        <w:t> </w:t>
      </w:r>
    </w:p>
    <w:p w:rsidR="00C42A8D" w:rsidRPr="000E0508" w:rsidRDefault="00907AFD" w:rsidP="00C42A8D">
      <w:pPr>
        <w:rPr>
          <w:color w:val="1F497D"/>
        </w:rPr>
      </w:pPr>
      <w:r w:rsidRPr="005440AF">
        <w:t xml:space="preserve">Lieu de </w:t>
      </w:r>
      <w:r>
        <w:t>livraison :</w:t>
      </w:r>
      <w:r w:rsidRPr="005440AF">
        <w:tab/>
      </w:r>
      <w:r w:rsidR="00C42A8D" w:rsidRPr="000E0508">
        <w:rPr>
          <w:color w:val="1F497D"/>
        </w:rPr>
        <w:t xml:space="preserve">BPI  </w:t>
      </w:r>
    </w:p>
    <w:p w:rsidR="00C42A8D" w:rsidRPr="000E0508" w:rsidRDefault="00C42A8D" w:rsidP="00C42A8D">
      <w:pPr>
        <w:rPr>
          <w:color w:val="1F497D"/>
        </w:rPr>
      </w:pPr>
      <w:r w:rsidRPr="000E0508">
        <w:rPr>
          <w:color w:val="1F497D"/>
        </w:rPr>
        <w:tab/>
      </w:r>
      <w:r w:rsidRPr="000E0508">
        <w:rPr>
          <w:color w:val="1F497D"/>
        </w:rPr>
        <w:tab/>
      </w:r>
      <w:r w:rsidRPr="000E0508">
        <w:rPr>
          <w:color w:val="1F497D"/>
        </w:rPr>
        <w:tab/>
      </w:r>
      <w:proofErr w:type="spellStart"/>
      <w:r w:rsidRPr="000E0508">
        <w:rPr>
          <w:color w:val="1F497D"/>
        </w:rPr>
        <w:t>Maerdy</w:t>
      </w:r>
      <w:proofErr w:type="spellEnd"/>
      <w:r w:rsidRPr="000E0508">
        <w:rPr>
          <w:color w:val="1F497D"/>
        </w:rPr>
        <w:t xml:space="preserve">  </w:t>
      </w:r>
      <w:proofErr w:type="spellStart"/>
      <w:r w:rsidRPr="000E0508">
        <w:rPr>
          <w:color w:val="1F497D"/>
        </w:rPr>
        <w:t>Industrial</w:t>
      </w:r>
      <w:proofErr w:type="spellEnd"/>
      <w:r w:rsidRPr="000E0508">
        <w:rPr>
          <w:color w:val="1F497D"/>
        </w:rPr>
        <w:t xml:space="preserve"> </w:t>
      </w:r>
      <w:proofErr w:type="spellStart"/>
      <w:r w:rsidRPr="000E0508">
        <w:rPr>
          <w:color w:val="1F497D"/>
        </w:rPr>
        <w:t>Estate</w:t>
      </w:r>
      <w:proofErr w:type="spellEnd"/>
    </w:p>
    <w:p w:rsidR="00C42A8D" w:rsidRPr="000E0508" w:rsidRDefault="00C42A8D" w:rsidP="00C42A8D">
      <w:pPr>
        <w:rPr>
          <w:color w:val="1F497D"/>
        </w:rPr>
      </w:pPr>
      <w:r w:rsidRPr="000E0508">
        <w:rPr>
          <w:color w:val="1F497D"/>
        </w:rPr>
        <w:t>                                 </w:t>
      </w:r>
      <w:r w:rsidRPr="000E0508">
        <w:rPr>
          <w:color w:val="1F497D"/>
        </w:rPr>
        <w:tab/>
        <w:t xml:space="preserve">Rhymney, </w:t>
      </w:r>
      <w:proofErr w:type="spellStart"/>
      <w:r w:rsidRPr="000E0508">
        <w:rPr>
          <w:color w:val="1F497D"/>
        </w:rPr>
        <w:t>Tredegar</w:t>
      </w:r>
      <w:proofErr w:type="spellEnd"/>
      <w:r w:rsidRPr="000E0508">
        <w:rPr>
          <w:color w:val="1F497D"/>
        </w:rPr>
        <w:t>,</w:t>
      </w:r>
    </w:p>
    <w:p w:rsidR="00C42A8D" w:rsidRPr="000E0508" w:rsidRDefault="00C42A8D" w:rsidP="00C42A8D">
      <w:pPr>
        <w:rPr>
          <w:color w:val="1F497D"/>
        </w:rPr>
      </w:pPr>
      <w:r w:rsidRPr="000E0508">
        <w:rPr>
          <w:color w:val="1F497D"/>
        </w:rPr>
        <w:t>                              </w:t>
      </w:r>
      <w:r w:rsidRPr="000E0508">
        <w:rPr>
          <w:color w:val="1F497D"/>
        </w:rPr>
        <w:tab/>
        <w:t>NP22 5PY</w:t>
      </w:r>
    </w:p>
    <w:p w:rsidR="00907AFD" w:rsidRPr="000E0508" w:rsidRDefault="00C42A8D" w:rsidP="00C42A8D">
      <w:pPr>
        <w:rPr>
          <w:color w:val="1F497D"/>
        </w:rPr>
      </w:pPr>
      <w:r w:rsidRPr="000E0508">
        <w:rPr>
          <w:color w:val="1F497D"/>
        </w:rPr>
        <w:tab/>
      </w:r>
      <w:r w:rsidRPr="000E0508">
        <w:rPr>
          <w:color w:val="1F497D"/>
        </w:rPr>
        <w:tab/>
      </w:r>
      <w:r w:rsidRPr="000E0508">
        <w:rPr>
          <w:color w:val="1F497D"/>
        </w:rPr>
        <w:tab/>
        <w:t>Tél : 01685 846168</w:t>
      </w:r>
    </w:p>
    <w:p w:rsidR="00907AFD" w:rsidRPr="00E02C16" w:rsidRDefault="00907AFD" w:rsidP="00C45053">
      <w:r w:rsidRPr="00E02C16">
        <w:t>      </w:t>
      </w:r>
      <w:r w:rsidR="000E0508" w:rsidRPr="00E02C16">
        <w:t>                            </w:t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</w:t>
      </w:r>
      <w:r w:rsidR="000E0508">
        <w:rPr>
          <w:b w:val="0"/>
        </w:rPr>
        <w:t>Couleur et naturel sur palettes</w:t>
      </w:r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F55866">
        <w:rPr>
          <w:b w:val="0"/>
        </w:rPr>
        <w:t>20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E02C16">
        <w:rPr>
          <w:b w:val="0"/>
        </w:rPr>
        <w:t>1520€</w:t>
      </w:r>
      <w:bookmarkStart w:id="0" w:name="_GoBack"/>
      <w:bookmarkEnd w:id="0"/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r w:rsidR="000E0508">
        <w:rPr>
          <w:b w:val="0"/>
        </w:rPr>
        <w:t xml:space="preserve">Paiement avant chargement sur </w:t>
      </w:r>
      <w:proofErr w:type="spellStart"/>
      <w:r w:rsidR="000E0508">
        <w:rPr>
          <w:b w:val="0"/>
        </w:rPr>
        <w:t>proforma</w:t>
      </w:r>
      <w:proofErr w:type="spellEnd"/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CFA3FA3" wp14:editId="07683AEB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5F" w:rsidRDefault="00EA2E5F" w:rsidP="005440AF">
      <w:r>
        <w:separator/>
      </w:r>
    </w:p>
  </w:endnote>
  <w:endnote w:type="continuationSeparator" w:id="0">
    <w:p w:rsidR="00EA2E5F" w:rsidRDefault="00EA2E5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44AA62" wp14:editId="314935A3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5F" w:rsidRDefault="00EA2E5F" w:rsidP="005440AF">
      <w:r>
        <w:separator/>
      </w:r>
    </w:p>
  </w:footnote>
  <w:footnote w:type="continuationSeparator" w:id="0">
    <w:p w:rsidR="00EA2E5F" w:rsidRDefault="00EA2E5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 w:cs="Vrinda"/>
        <w:noProof/>
      </w:rPr>
      <w:drawing>
        <wp:anchor distT="0" distB="0" distL="114300" distR="114300" simplePos="0" relativeHeight="251660288" behindDoc="0" locked="0" layoutInCell="1" allowOverlap="1" wp14:anchorId="6F8E1980" wp14:editId="39753D8F">
          <wp:simplePos x="0" y="0"/>
          <wp:positionH relativeFrom="column">
            <wp:posOffset>-409575</wp:posOffset>
          </wp:positionH>
          <wp:positionV relativeFrom="paragraph">
            <wp:posOffset>142240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83E2B"/>
    <w:rsid w:val="000E0508"/>
    <w:rsid w:val="000E1E2B"/>
    <w:rsid w:val="00127E3E"/>
    <w:rsid w:val="00160C4D"/>
    <w:rsid w:val="00170AE2"/>
    <w:rsid w:val="002100E2"/>
    <w:rsid w:val="002A4E58"/>
    <w:rsid w:val="0030555F"/>
    <w:rsid w:val="00314A95"/>
    <w:rsid w:val="003B6AEE"/>
    <w:rsid w:val="00412095"/>
    <w:rsid w:val="0042175C"/>
    <w:rsid w:val="00435E50"/>
    <w:rsid w:val="00443793"/>
    <w:rsid w:val="004C7A7E"/>
    <w:rsid w:val="005440AF"/>
    <w:rsid w:val="00575B63"/>
    <w:rsid w:val="006060D9"/>
    <w:rsid w:val="00651294"/>
    <w:rsid w:val="00655B15"/>
    <w:rsid w:val="00687E57"/>
    <w:rsid w:val="006B3BAB"/>
    <w:rsid w:val="00702D10"/>
    <w:rsid w:val="00762801"/>
    <w:rsid w:val="0080665D"/>
    <w:rsid w:val="00811BA3"/>
    <w:rsid w:val="008151AB"/>
    <w:rsid w:val="00877D3B"/>
    <w:rsid w:val="008D6580"/>
    <w:rsid w:val="00907AFD"/>
    <w:rsid w:val="00997E97"/>
    <w:rsid w:val="009A4957"/>
    <w:rsid w:val="009F3C1A"/>
    <w:rsid w:val="00A35CCE"/>
    <w:rsid w:val="00B77FFE"/>
    <w:rsid w:val="00B86FF5"/>
    <w:rsid w:val="00BC015F"/>
    <w:rsid w:val="00BD226C"/>
    <w:rsid w:val="00C02019"/>
    <w:rsid w:val="00C42A8D"/>
    <w:rsid w:val="00C45053"/>
    <w:rsid w:val="00CD0039"/>
    <w:rsid w:val="00E02C16"/>
    <w:rsid w:val="00E86F54"/>
    <w:rsid w:val="00EA2E5F"/>
    <w:rsid w:val="00ED38C6"/>
    <w:rsid w:val="00F55866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2013-12-18T09:56:00Z</cp:lastPrinted>
  <dcterms:created xsi:type="dcterms:W3CDTF">2014-04-11T08:17:00Z</dcterms:created>
  <dcterms:modified xsi:type="dcterms:W3CDTF">2014-08-27T08:14:00Z</dcterms:modified>
</cp:coreProperties>
</file>