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72F" w:rsidRDefault="009F3C1A" w:rsidP="00762801">
      <w:pPr>
        <w:pStyle w:val="Titre1"/>
        <w:jc w:val="right"/>
        <w:rPr>
          <w:rFonts w:ascii="Calibri" w:hAnsi="Calibri" w:cs="Vrinda"/>
        </w:rPr>
      </w:pPr>
      <w:r>
        <w:rPr>
          <w:rFonts w:ascii="Calibri" w:hAnsi="Calibri" w:cs="Vrinda"/>
        </w:rPr>
        <w:tab/>
      </w:r>
    </w:p>
    <w:p w:rsidR="00A5572F" w:rsidRDefault="00A5572F" w:rsidP="00762801">
      <w:pPr>
        <w:pStyle w:val="Titre1"/>
        <w:jc w:val="right"/>
        <w:rPr>
          <w:rFonts w:ascii="Calibri" w:hAnsi="Calibri" w:cs="Vrinda"/>
        </w:rPr>
      </w:pPr>
    </w:p>
    <w:p w:rsidR="00A5572F" w:rsidRDefault="00A5572F" w:rsidP="00762801">
      <w:pPr>
        <w:pStyle w:val="Titre1"/>
        <w:jc w:val="right"/>
        <w:rPr>
          <w:rFonts w:ascii="Calibri" w:hAnsi="Calibri" w:cs="Vrinda"/>
        </w:rPr>
      </w:pPr>
    </w:p>
    <w:p w:rsidR="00A5572F" w:rsidRDefault="00A5572F" w:rsidP="00762801">
      <w:pPr>
        <w:pStyle w:val="Titre1"/>
        <w:jc w:val="right"/>
        <w:rPr>
          <w:rFonts w:ascii="Calibri" w:hAnsi="Calibri" w:cs="Vrinda"/>
        </w:rPr>
      </w:pPr>
    </w:p>
    <w:p w:rsidR="00A5572F" w:rsidRDefault="00A5572F" w:rsidP="00762801">
      <w:pPr>
        <w:pStyle w:val="Titre1"/>
        <w:jc w:val="right"/>
        <w:rPr>
          <w:rFonts w:ascii="Calibri" w:hAnsi="Calibri" w:cs="Vrinda"/>
        </w:rPr>
      </w:pPr>
    </w:p>
    <w:p w:rsidR="009F3C1A" w:rsidRDefault="009F3C1A" w:rsidP="00762801">
      <w:pPr>
        <w:pStyle w:val="Titre1"/>
        <w:jc w:val="right"/>
        <w:rPr>
          <w:rFonts w:ascii="Calibri" w:hAnsi="Calibri" w:cs="Vrinda"/>
        </w:rPr>
      </w:pPr>
      <w:r>
        <w:rPr>
          <w:rFonts w:ascii="Calibri" w:hAnsi="Calibri" w:cs="Vrinda"/>
        </w:rPr>
        <w:t xml:space="preserve">Société </w:t>
      </w:r>
      <w:r w:rsidR="009D2A9B">
        <w:rPr>
          <w:rFonts w:ascii="Calibri" w:hAnsi="Calibri" w:cs="Vrinda"/>
        </w:rPr>
        <w:t>AMATRANS</w:t>
      </w:r>
    </w:p>
    <w:p w:rsidR="009F3C1A" w:rsidRPr="009F3C1A" w:rsidRDefault="009F3C1A" w:rsidP="00762801">
      <w:pPr>
        <w:jc w:val="right"/>
      </w:pPr>
      <w:r>
        <w:t xml:space="preserve">A l’attention de : </w:t>
      </w:r>
      <w:r w:rsidR="009D2A9B">
        <w:t>CHARLOTTE JUNG</w:t>
      </w:r>
    </w:p>
    <w:p w:rsidR="005440AF" w:rsidRPr="008151AB" w:rsidRDefault="005440AF" w:rsidP="00877D3B">
      <w:pPr>
        <w:pStyle w:val="Titre1"/>
        <w:jc w:val="center"/>
        <w:rPr>
          <w:rFonts w:ascii="Calibri" w:hAnsi="Calibri" w:cs="Vrinda"/>
        </w:rPr>
      </w:pPr>
      <w:r w:rsidRPr="008151AB">
        <w:rPr>
          <w:rFonts w:ascii="Calibri" w:hAnsi="Calibri" w:cs="Vrinda"/>
        </w:rPr>
        <w:t>COMMANDE TRANSPORT</w:t>
      </w:r>
    </w:p>
    <w:p w:rsidR="005440AF" w:rsidRDefault="00332418" w:rsidP="00332418">
      <w:pPr>
        <w:jc w:val="center"/>
      </w:pPr>
      <w:r>
        <w:t xml:space="preserve">Du </w:t>
      </w:r>
      <w:r w:rsidR="00072969">
        <w:t>3 Juillet 2014</w:t>
      </w:r>
    </w:p>
    <w:p w:rsidR="005440AF" w:rsidRDefault="005440AF" w:rsidP="005440AF"/>
    <w:p w:rsidR="00997E97" w:rsidRPr="000E1E2B" w:rsidRDefault="00997E97" w:rsidP="00C45053">
      <w:pPr>
        <w:rPr>
          <w:sz w:val="24"/>
          <w:szCs w:val="24"/>
        </w:rPr>
      </w:pPr>
      <w:r w:rsidRPr="005440AF">
        <w:t xml:space="preserve">Référence à communiquer : </w:t>
      </w:r>
      <w:r w:rsidR="00332418">
        <w:rPr>
          <w:sz w:val="24"/>
          <w:szCs w:val="24"/>
        </w:rPr>
        <w:t>SL140</w:t>
      </w:r>
      <w:r w:rsidR="00072969">
        <w:rPr>
          <w:sz w:val="24"/>
          <w:szCs w:val="24"/>
        </w:rPr>
        <w:t>704</w:t>
      </w:r>
    </w:p>
    <w:p w:rsidR="00332418" w:rsidRPr="00332418" w:rsidRDefault="00332418" w:rsidP="00C45053">
      <w:pPr>
        <w:rPr>
          <w:color w:val="00B050"/>
        </w:rPr>
      </w:pPr>
    </w:p>
    <w:p w:rsidR="00997E97" w:rsidRDefault="00E565D1" w:rsidP="00C45053">
      <w:r w:rsidRPr="00E565D1">
        <w:rPr>
          <w:highlight w:val="yellow"/>
        </w:rPr>
        <w:t>SE PRESENTER SOUS E.DEAL et demander svp au chauffeur de venir avec un plomb. Merci.</w:t>
      </w:r>
    </w:p>
    <w:p w:rsidR="00E565D1" w:rsidRPr="005440AF" w:rsidRDefault="00E565D1" w:rsidP="00C45053"/>
    <w:p w:rsidR="00997E97" w:rsidRPr="00E82085" w:rsidRDefault="00997E97" w:rsidP="00C45053">
      <w:r w:rsidRPr="005440AF">
        <w:t xml:space="preserve">Date de chargement: </w:t>
      </w:r>
      <w:r w:rsidR="00E82085">
        <w:rPr>
          <w:color w:val="FF0000"/>
        </w:rPr>
        <w:t xml:space="preserve">  </w:t>
      </w:r>
      <w:r w:rsidR="00072969">
        <w:rPr>
          <w:color w:val="FF0000"/>
        </w:rPr>
        <w:t>LUNDI 7 JUILLET 9H00</w:t>
      </w:r>
      <w:r w:rsidR="0037430E">
        <w:rPr>
          <w:color w:val="FF0000"/>
        </w:rPr>
        <w:t xml:space="preserve"> </w:t>
      </w:r>
    </w:p>
    <w:p w:rsidR="00CD2F9C" w:rsidRDefault="00CD2F9C" w:rsidP="00C45053"/>
    <w:p w:rsidR="00CD2F9C" w:rsidRPr="005440AF" w:rsidRDefault="00CD2F9C" w:rsidP="00C45053"/>
    <w:p w:rsidR="00332418" w:rsidRDefault="00997E97" w:rsidP="00332418">
      <w:pPr>
        <w:rPr>
          <w:color w:val="1F497D"/>
        </w:rPr>
      </w:pPr>
      <w:r w:rsidRPr="005440AF">
        <w:t>Lieu de chargement:</w:t>
      </w:r>
      <w:r w:rsidR="005440AF" w:rsidRPr="005440AF">
        <w:tab/>
      </w:r>
      <w:r w:rsidR="00072969">
        <w:rPr>
          <w:color w:val="1F497D"/>
        </w:rPr>
        <w:t>PAPREC MEDITERANEE 13</w:t>
      </w:r>
    </w:p>
    <w:p w:rsidR="00332418" w:rsidRDefault="00072969" w:rsidP="00332418">
      <w:pPr>
        <w:ind w:left="2160"/>
        <w:rPr>
          <w:color w:val="1F497D"/>
        </w:rPr>
      </w:pPr>
      <w:r>
        <w:rPr>
          <w:color w:val="1F497D"/>
        </w:rPr>
        <w:t>RD113</w:t>
      </w:r>
    </w:p>
    <w:p w:rsidR="00332418" w:rsidRDefault="00072969" w:rsidP="00332418">
      <w:pPr>
        <w:ind w:left="1440" w:firstLine="720"/>
        <w:rPr>
          <w:color w:val="1F497D"/>
        </w:rPr>
      </w:pPr>
      <w:r>
        <w:rPr>
          <w:color w:val="1F497D"/>
        </w:rPr>
        <w:t xml:space="preserve">Quartier les </w:t>
      </w:r>
      <w:proofErr w:type="spellStart"/>
      <w:r>
        <w:rPr>
          <w:color w:val="1F497D"/>
        </w:rPr>
        <w:t>Bernardes</w:t>
      </w:r>
      <w:proofErr w:type="spellEnd"/>
    </w:p>
    <w:p w:rsidR="00E565D1" w:rsidRDefault="00072969" w:rsidP="00332418">
      <w:pPr>
        <w:ind w:left="1440" w:firstLine="720"/>
        <w:rPr>
          <w:color w:val="1F497D"/>
        </w:rPr>
      </w:pPr>
      <w:r>
        <w:rPr>
          <w:color w:val="1F497D"/>
        </w:rPr>
        <w:t>13127 VITROLLES</w:t>
      </w:r>
    </w:p>
    <w:p w:rsidR="00E82085" w:rsidRDefault="00E82085" w:rsidP="00332418">
      <w:pPr>
        <w:rPr>
          <w:b w:val="0"/>
        </w:rPr>
      </w:pPr>
    </w:p>
    <w:p w:rsidR="008D0C8B" w:rsidRDefault="00E82085" w:rsidP="00C45053">
      <w:pPr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</w:p>
    <w:p w:rsidR="005440AF" w:rsidRPr="009D2A9B" w:rsidRDefault="00160C4D" w:rsidP="00C45053">
      <w:pPr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 w:rsidR="00997E97" w:rsidRPr="005440AF">
        <w:t> </w:t>
      </w:r>
    </w:p>
    <w:p w:rsidR="00997E97" w:rsidRDefault="00997E97" w:rsidP="009D2A9B">
      <w:pPr>
        <w:rPr>
          <w:b w:val="0"/>
        </w:rPr>
      </w:pPr>
      <w:r w:rsidRPr="005440AF">
        <w:t>Lieu de livraison:</w:t>
      </w:r>
      <w:r w:rsidR="005440AF" w:rsidRPr="005440AF">
        <w:t> </w:t>
      </w:r>
      <w:r w:rsidR="005440AF" w:rsidRPr="005440AF">
        <w:tab/>
      </w:r>
      <w:r w:rsidR="009D2A9B">
        <w:rPr>
          <w:b w:val="0"/>
        </w:rPr>
        <w:t>FUKUTOMI</w:t>
      </w:r>
    </w:p>
    <w:p w:rsidR="009D2A9B" w:rsidRPr="009D2A9B" w:rsidRDefault="009D2A9B" w:rsidP="009D2A9B">
      <w:pPr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HONG KONG</w:t>
      </w:r>
    </w:p>
    <w:p w:rsidR="008D0C8B" w:rsidRPr="005440AF" w:rsidRDefault="00997E97" w:rsidP="008D0C8B">
      <w:pPr>
        <w:rPr>
          <w:b w:val="0"/>
        </w:rPr>
      </w:pPr>
      <w:r w:rsidRPr="009D2A9B">
        <w:rPr>
          <w:b w:val="0"/>
        </w:rPr>
        <w:t>                              </w:t>
      </w:r>
      <w:r w:rsidR="005440AF" w:rsidRPr="009D2A9B">
        <w:rPr>
          <w:b w:val="0"/>
        </w:rPr>
        <w:tab/>
      </w:r>
    </w:p>
    <w:p w:rsidR="005440AF" w:rsidRPr="00B77FFE" w:rsidRDefault="00997E97" w:rsidP="00C45053">
      <w:pPr>
        <w:rPr>
          <w:b w:val="0"/>
        </w:rPr>
      </w:pPr>
      <w:r w:rsidRPr="005440AF">
        <w:rPr>
          <w:b w:val="0"/>
        </w:rPr>
        <w:t>                                </w:t>
      </w:r>
      <w:r w:rsidR="005440AF" w:rsidRPr="005440AF">
        <w:rPr>
          <w:b w:val="0"/>
        </w:rPr>
        <w:tab/>
      </w:r>
    </w:p>
    <w:p w:rsidR="00997E97" w:rsidRPr="005440AF" w:rsidRDefault="00997E97" w:rsidP="00C45053">
      <w:pPr>
        <w:tabs>
          <w:tab w:val="left" w:pos="2268"/>
        </w:tabs>
        <w:rPr>
          <w:b w:val="0"/>
        </w:rPr>
      </w:pPr>
      <w:r w:rsidRPr="005440AF">
        <w:t xml:space="preserve">Véhicule: </w:t>
      </w:r>
      <w:r w:rsidR="005440AF" w:rsidRPr="005440AF">
        <w:tab/>
      </w:r>
      <w:r w:rsidR="009D2A9B">
        <w:rPr>
          <w:b w:val="0"/>
        </w:rPr>
        <w:t>Container 40’</w:t>
      </w:r>
    </w:p>
    <w:p w:rsidR="00997E97" w:rsidRPr="005440AF" w:rsidRDefault="00997E97" w:rsidP="00C45053">
      <w:r w:rsidRPr="005440AF">
        <w:t>  </w:t>
      </w:r>
    </w:p>
    <w:p w:rsidR="00997E97" w:rsidRDefault="00E82085" w:rsidP="00E565D1">
      <w:pPr>
        <w:tabs>
          <w:tab w:val="left" w:pos="2268"/>
        </w:tabs>
      </w:pPr>
      <w:r>
        <w:t xml:space="preserve">Tarif Mise à FOB </w:t>
      </w:r>
      <w:r w:rsidR="00072969">
        <w:t xml:space="preserve">FOS  :           </w:t>
      </w:r>
      <w:bookmarkStart w:id="0" w:name="_GoBack"/>
      <w:bookmarkEnd w:id="0"/>
      <w:r w:rsidR="00072969">
        <w:t>370€</w:t>
      </w:r>
    </w:p>
    <w:p w:rsidR="00E565D1" w:rsidRPr="005440AF" w:rsidRDefault="00E565D1" w:rsidP="00E565D1">
      <w:pPr>
        <w:tabs>
          <w:tab w:val="left" w:pos="2268"/>
        </w:tabs>
      </w:pPr>
    </w:p>
    <w:p w:rsidR="005440AF" w:rsidRPr="005440AF" w:rsidRDefault="005440AF" w:rsidP="00C45053">
      <w:pPr>
        <w:rPr>
          <w:b w:val="0"/>
        </w:rPr>
      </w:pPr>
      <w:r>
        <w:t>Conditions de paiement </w:t>
      </w:r>
      <w:r w:rsidRPr="005440AF">
        <w:rPr>
          <w:b w:val="0"/>
        </w:rPr>
        <w:t xml:space="preserve">: 30 Jours </w:t>
      </w:r>
      <w:r w:rsidR="00332418">
        <w:rPr>
          <w:b w:val="0"/>
        </w:rPr>
        <w:t>net</w:t>
      </w:r>
    </w:p>
    <w:p w:rsidR="00997E97" w:rsidRPr="005440AF" w:rsidRDefault="00997E97" w:rsidP="00C45053">
      <w:r w:rsidRPr="005440AF">
        <w:t> </w:t>
      </w:r>
    </w:p>
    <w:p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Merci par avance,</w:t>
      </w:r>
    </w:p>
    <w:p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 </w:t>
      </w:r>
    </w:p>
    <w:p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Cordialement.</w:t>
      </w:r>
    </w:p>
    <w:p w:rsidR="008151AB" w:rsidRPr="008151AB" w:rsidRDefault="009B459D" w:rsidP="00BE0B7C">
      <w:r>
        <w:rPr>
          <w:noProof/>
          <w:lang w:eastAsia="fr-FR"/>
        </w:rPr>
        <w:drawing>
          <wp:anchor distT="0" distB="0" distL="114300" distR="114300" simplePos="0" relativeHeight="251657728" behindDoc="0" locked="0" layoutInCell="1" allowOverlap="1" wp14:anchorId="0DBE5110" wp14:editId="59389D71">
            <wp:simplePos x="0" y="0"/>
            <wp:positionH relativeFrom="column">
              <wp:posOffset>-147320</wp:posOffset>
            </wp:positionH>
            <wp:positionV relativeFrom="paragraph">
              <wp:posOffset>159385</wp:posOffset>
            </wp:positionV>
            <wp:extent cx="1727200" cy="786765"/>
            <wp:effectExtent l="0" t="0" r="6350" b="0"/>
            <wp:wrapNone/>
            <wp:docPr id="3" name="Image 8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997E97">
        <w:t> </w:t>
      </w:r>
    </w:p>
    <w:sectPr w:rsidR="008151AB" w:rsidRPr="008151AB" w:rsidSect="00C45053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-111" w:right="1417" w:bottom="1417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7E3" w:rsidRDefault="004227E3" w:rsidP="005440AF">
      <w:r>
        <w:separator/>
      </w:r>
    </w:p>
  </w:endnote>
  <w:endnote w:type="continuationSeparator" w:id="0">
    <w:p w:rsidR="004227E3" w:rsidRDefault="004227E3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B" w:rsidRDefault="008151A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B" w:rsidRDefault="009B459D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-785495</wp:posOffset>
          </wp:positionH>
          <wp:positionV relativeFrom="paragraph">
            <wp:posOffset>53340</wp:posOffset>
          </wp:positionV>
          <wp:extent cx="7239000" cy="532765"/>
          <wp:effectExtent l="0" t="0" r="0" b="635"/>
          <wp:wrapNone/>
          <wp:docPr id="1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7E3" w:rsidRDefault="004227E3" w:rsidP="005440AF">
      <w:r>
        <w:separator/>
      </w:r>
    </w:p>
  </w:footnote>
  <w:footnote w:type="continuationSeparator" w:id="0">
    <w:p w:rsidR="004227E3" w:rsidRDefault="004227E3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B" w:rsidRDefault="008151A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B" w:rsidRDefault="008151A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A5572F" w:rsidRDefault="00A5572F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A5572F" w:rsidRDefault="009B459D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-409575</wp:posOffset>
          </wp:positionH>
          <wp:positionV relativeFrom="paragraph">
            <wp:posOffset>-149860</wp:posOffset>
          </wp:positionV>
          <wp:extent cx="7112000" cy="1765300"/>
          <wp:effectExtent l="0" t="0" r="0" b="6350"/>
          <wp:wrapNone/>
          <wp:docPr id="2" name="Image 3" descr="PAPIER-ENTÊT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PAPIER-ENTÊT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0" cy="176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5572F" w:rsidRDefault="00A5572F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A5572F" w:rsidRDefault="00A5572F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A5572F" w:rsidRDefault="00A5572F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A5572F" w:rsidRDefault="00A5572F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P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59D"/>
    <w:rsid w:val="00035682"/>
    <w:rsid w:val="00072969"/>
    <w:rsid w:val="000C2439"/>
    <w:rsid w:val="000E1E2B"/>
    <w:rsid w:val="00122718"/>
    <w:rsid w:val="00157891"/>
    <w:rsid w:val="00160C4D"/>
    <w:rsid w:val="00292748"/>
    <w:rsid w:val="002A4E58"/>
    <w:rsid w:val="00300E40"/>
    <w:rsid w:val="00305A8C"/>
    <w:rsid w:val="00332418"/>
    <w:rsid w:val="00333AF3"/>
    <w:rsid w:val="0037430E"/>
    <w:rsid w:val="003958E4"/>
    <w:rsid w:val="00406DCA"/>
    <w:rsid w:val="004227E3"/>
    <w:rsid w:val="00440C31"/>
    <w:rsid w:val="004533B9"/>
    <w:rsid w:val="004A2278"/>
    <w:rsid w:val="004C7A7E"/>
    <w:rsid w:val="005440AF"/>
    <w:rsid w:val="00655B15"/>
    <w:rsid w:val="00687E57"/>
    <w:rsid w:val="006A4269"/>
    <w:rsid w:val="00762801"/>
    <w:rsid w:val="00807CD1"/>
    <w:rsid w:val="008151AB"/>
    <w:rsid w:val="00877D3B"/>
    <w:rsid w:val="008D0C8B"/>
    <w:rsid w:val="008D6580"/>
    <w:rsid w:val="00997E97"/>
    <w:rsid w:val="009B459D"/>
    <w:rsid w:val="009C796B"/>
    <w:rsid w:val="009D2A9B"/>
    <w:rsid w:val="009F3C1A"/>
    <w:rsid w:val="00A0154B"/>
    <w:rsid w:val="00A04819"/>
    <w:rsid w:val="00A35CCE"/>
    <w:rsid w:val="00A5572F"/>
    <w:rsid w:val="00A74AEF"/>
    <w:rsid w:val="00B03291"/>
    <w:rsid w:val="00B77FFE"/>
    <w:rsid w:val="00BD603A"/>
    <w:rsid w:val="00BE0B7C"/>
    <w:rsid w:val="00C12A85"/>
    <w:rsid w:val="00C45053"/>
    <w:rsid w:val="00CA1072"/>
    <w:rsid w:val="00CD0039"/>
    <w:rsid w:val="00CD2F9C"/>
    <w:rsid w:val="00D36361"/>
    <w:rsid w:val="00D6481E"/>
    <w:rsid w:val="00E565D1"/>
    <w:rsid w:val="00E82085"/>
    <w:rsid w:val="00EA3D70"/>
    <w:rsid w:val="00F36C1B"/>
    <w:rsid w:val="00FB6C92"/>
    <w:rsid w:val="00FE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ebrut">
    <w:name w:val="Plain Text"/>
    <w:basedOn w:val="Normal"/>
    <w:link w:val="TextebrutCar"/>
    <w:uiPriority w:val="99"/>
    <w:semiHidden/>
    <w:unhideWhenUsed/>
    <w:rsid w:val="00CD2F9C"/>
    <w:rPr>
      <w:rFonts w:eastAsiaTheme="minorHAnsi" w:cstheme="minorBidi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CD2F9C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ebrut">
    <w:name w:val="Plain Text"/>
    <w:basedOn w:val="Normal"/>
    <w:link w:val="TextebrutCar"/>
    <w:uiPriority w:val="99"/>
    <w:semiHidden/>
    <w:unhideWhenUsed/>
    <w:rsid w:val="00CD2F9C"/>
    <w:rPr>
      <w:rFonts w:eastAsiaTheme="minorHAnsi" w:cstheme="minorBidi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CD2F9C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7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Confirmations%20de%20transport\Conf%20Transport%20%20SL%20131010%20(MORNAC%20FKT)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Conf Transport  SL 131010 (MORNAC FKT)</Template>
  <TotalTime>2</TotalTime>
  <Pages>1</Pages>
  <Words>94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leffray</cp:lastModifiedBy>
  <cp:revision>3</cp:revision>
  <cp:lastPrinted>2013-10-17T12:04:00Z</cp:lastPrinted>
  <dcterms:created xsi:type="dcterms:W3CDTF">2014-07-03T09:29:00Z</dcterms:created>
  <dcterms:modified xsi:type="dcterms:W3CDTF">2014-07-03T09:31:00Z</dcterms:modified>
</cp:coreProperties>
</file>